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15" w:rsidRDefault="001A0215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8.7pt;margin-top:-26.8pt;width:127.2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ascii="Times New Roman" w:hAnsi="Times New Roman"/>
          <w:b/>
          <w:color w:val="AD1602"/>
          <w:sz w:val="40"/>
        </w:rPr>
        <w:t>Latvijas Handbola f</w:t>
      </w:r>
      <w:r w:rsidRPr="002349CD">
        <w:rPr>
          <w:rFonts w:ascii="Times New Roman" w:hAnsi="Times New Roman"/>
          <w:b/>
          <w:color w:val="AD1602"/>
          <w:sz w:val="40"/>
        </w:rPr>
        <w:t>ederācija</w:t>
      </w:r>
    </w:p>
    <w:p w:rsidR="001A0215" w:rsidRPr="002349CD" w:rsidRDefault="001A0215" w:rsidP="00EE073A">
      <w:pPr>
        <w:rPr>
          <w:rFonts w:ascii="Times New Roman" w:hAnsi="Times New Roman"/>
          <w:b/>
          <w:color w:val="AD1602"/>
          <w:sz w:val="40"/>
        </w:rPr>
      </w:pPr>
    </w:p>
    <w:p w:rsidR="001A0215" w:rsidRPr="000B4F29" w:rsidRDefault="001A0215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City">
        <w:smartTag w:uri="urn:schemas-microsoft-com:office:smarttags" w:element="place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1A0215" w:rsidRPr="000B4F29" w:rsidRDefault="001A0215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1A0215" w:rsidRPr="000B4F29" w:rsidRDefault="001A0215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1A0215" w:rsidRPr="00115A76" w:rsidRDefault="001A0215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Banka: „Swedbank” AS</w:t>
      </w:r>
    </w:p>
    <w:p w:rsidR="001A0215" w:rsidRPr="00420AB8" w:rsidRDefault="001A0215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>Kods: HABALV22</w:t>
      </w:r>
    </w:p>
    <w:p w:rsidR="001A0215" w:rsidRPr="00420AB8" w:rsidRDefault="001A0215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 xml:space="preserve">Konta Nr.: </w:t>
      </w:r>
      <w:r w:rsidRPr="00420AB8">
        <w:rPr>
          <w:rFonts w:ascii="TimesNewRomanPSMT" w:hAnsi="TimesNewRomanPSMT" w:cs="TimesNewRomanPSMT"/>
          <w:lang w:val="pl-PL"/>
        </w:rPr>
        <w:t xml:space="preserve">LV44HABA0551043664745 </w:t>
      </w:r>
    </w:p>
    <w:p w:rsidR="001A0215" w:rsidRPr="00420AB8" w:rsidRDefault="001A0215" w:rsidP="00EE073A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1A0215" w:rsidRPr="00420AB8" w:rsidRDefault="001A0215">
      <w:pPr>
        <w:rPr>
          <w:lang w:val="pl-PL"/>
        </w:rPr>
      </w:pPr>
    </w:p>
    <w:p w:rsidR="001A0215" w:rsidRPr="00420AB8" w:rsidRDefault="001A0215" w:rsidP="00EE073A">
      <w:pPr>
        <w:jc w:val="center"/>
        <w:rPr>
          <w:rFonts w:ascii="Times New Roman" w:hAnsi="Times New Roman"/>
          <w:b/>
          <w:sz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KOMANDAS PIETEIKUMS DALĪBAI LATVIJAS HANDBOLA VIRSLĪGAS ČEMPIONĀTĀ V</w:t>
      </w:r>
      <w:r>
        <w:rPr>
          <w:rFonts w:ascii="Times New Roman" w:hAnsi="Times New Roman"/>
          <w:b/>
          <w:sz w:val="36"/>
          <w:lang w:val="pl-PL"/>
        </w:rPr>
        <w:t xml:space="preserve">ĪRIEŠIEM / </w:t>
      </w:r>
      <w:r w:rsidRPr="00420AB8">
        <w:rPr>
          <w:rFonts w:ascii="Times New Roman" w:hAnsi="Times New Roman"/>
          <w:b/>
          <w:sz w:val="36"/>
          <w:lang w:val="pl-PL"/>
        </w:rPr>
        <w:t xml:space="preserve">SIEVIETĒM </w:t>
      </w:r>
      <w:r>
        <w:rPr>
          <w:rFonts w:ascii="Times New Roman" w:hAnsi="Times New Roman"/>
          <w:b/>
          <w:sz w:val="36"/>
          <w:lang w:val="pl-PL"/>
        </w:rPr>
        <w:t>/ 1.LĪGĀ VĪRIEŠIEM 2018. / 2019</w:t>
      </w:r>
      <w:r w:rsidRPr="00420AB8">
        <w:rPr>
          <w:rFonts w:ascii="Times New Roman" w:hAnsi="Times New Roman"/>
          <w:b/>
          <w:sz w:val="36"/>
          <w:lang w:val="pl-PL"/>
        </w:rPr>
        <w:t>. GADA SEZONĀ</w:t>
      </w:r>
    </w:p>
    <w:p w:rsidR="001A0215" w:rsidRPr="00420AB8" w:rsidRDefault="001A0215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1A0215" w:rsidRPr="00C11E8C" w:rsidTr="00361B09">
        <w:trPr>
          <w:trHeight w:val="416"/>
        </w:trPr>
        <w:tc>
          <w:tcPr>
            <w:tcW w:w="2287" w:type="dxa"/>
            <w:vAlign w:val="center"/>
          </w:tcPr>
          <w:p w:rsidR="001A0215" w:rsidRPr="00115A76" w:rsidRDefault="001A0215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 kura piesaka komandu</w:t>
            </w:r>
          </w:p>
        </w:tc>
        <w:tc>
          <w:tcPr>
            <w:tcW w:w="8163" w:type="dxa"/>
            <w:gridSpan w:val="4"/>
            <w:vAlign w:val="center"/>
          </w:tcPr>
          <w:p w:rsidR="001A0215" w:rsidRPr="00115A76" w:rsidRDefault="001A0215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1A0215" w:rsidRPr="00361B09" w:rsidTr="00361B09">
        <w:trPr>
          <w:trHeight w:val="318"/>
        </w:trPr>
        <w:tc>
          <w:tcPr>
            <w:tcW w:w="228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A0215" w:rsidRPr="00361B09" w:rsidTr="00361B09">
        <w:trPr>
          <w:trHeight w:val="206"/>
        </w:trPr>
        <w:tc>
          <w:tcPr>
            <w:tcW w:w="228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Komandas saīsinātais nosaukums</w:t>
            </w:r>
          </w:p>
        </w:tc>
        <w:tc>
          <w:tcPr>
            <w:tcW w:w="8163" w:type="dxa"/>
            <w:gridSpan w:val="4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A0215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A0215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A0215" w:rsidRPr="002C646A" w:rsidRDefault="001A0215" w:rsidP="00EE073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2"/>
        <w:gridCol w:w="2061"/>
        <w:gridCol w:w="2126"/>
        <w:gridCol w:w="3651"/>
      </w:tblGrid>
      <w:tr w:rsidR="001A0215" w:rsidRPr="00361B09" w:rsidTr="00361B09">
        <w:tc>
          <w:tcPr>
            <w:tcW w:w="261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Formastērpi</w:t>
            </w:r>
          </w:p>
        </w:tc>
        <w:tc>
          <w:tcPr>
            <w:tcW w:w="206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Krekli</w:t>
            </w:r>
          </w:p>
        </w:tc>
        <w:tc>
          <w:tcPr>
            <w:tcW w:w="21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Bikses</w:t>
            </w:r>
          </w:p>
        </w:tc>
        <w:tc>
          <w:tcPr>
            <w:tcW w:w="365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Vārtsargu ekipējums</w:t>
            </w:r>
          </w:p>
        </w:tc>
      </w:tr>
      <w:tr w:rsidR="001A0215" w:rsidRPr="00361B09" w:rsidTr="00361B09">
        <w:trPr>
          <w:trHeight w:val="178"/>
        </w:trPr>
        <w:tc>
          <w:tcPr>
            <w:tcW w:w="261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Mājās</w:t>
            </w:r>
          </w:p>
        </w:tc>
        <w:tc>
          <w:tcPr>
            <w:tcW w:w="206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0215" w:rsidRPr="00361B09" w:rsidTr="00361B09">
        <w:trPr>
          <w:trHeight w:val="207"/>
        </w:trPr>
        <w:tc>
          <w:tcPr>
            <w:tcW w:w="261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Izbraukumā</w:t>
            </w:r>
          </w:p>
        </w:tc>
        <w:tc>
          <w:tcPr>
            <w:tcW w:w="206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5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0215" w:rsidRPr="002C646A" w:rsidRDefault="001A0215" w:rsidP="00327556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2693"/>
        <w:gridCol w:w="5460"/>
      </w:tblGrid>
      <w:tr w:rsidR="001A0215" w:rsidRPr="00361B09" w:rsidTr="00361B09">
        <w:tc>
          <w:tcPr>
            <w:tcW w:w="229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Mājas spēļu vieta</w:t>
            </w:r>
          </w:p>
        </w:tc>
        <w:tc>
          <w:tcPr>
            <w:tcW w:w="26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Adrese</w:t>
            </w:r>
          </w:p>
        </w:tc>
        <w:tc>
          <w:tcPr>
            <w:tcW w:w="5460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Pieejamie spēļu laiki</w:t>
            </w:r>
          </w:p>
        </w:tc>
      </w:tr>
      <w:tr w:rsidR="001A0215" w:rsidRPr="00361B09" w:rsidTr="00361B09">
        <w:trPr>
          <w:trHeight w:val="1310"/>
        </w:trPr>
        <w:tc>
          <w:tcPr>
            <w:tcW w:w="229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0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A0215" w:rsidRPr="001A1EC1" w:rsidRDefault="001A0215" w:rsidP="00327556"/>
    <w:p w:rsidR="001A0215" w:rsidRPr="001A1EC1" w:rsidRDefault="001A0215" w:rsidP="00051BDF">
      <w:pPr>
        <w:jc w:val="center"/>
        <w:rPr>
          <w:b/>
          <w:sz w:val="22"/>
        </w:rPr>
      </w:pPr>
    </w:p>
    <w:p w:rsidR="001A0215" w:rsidRPr="004E154B" w:rsidRDefault="001A0215" w:rsidP="00051BD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</w:t>
      </w:r>
      <w:r w:rsidRPr="004E154B">
        <w:rPr>
          <w:rFonts w:ascii="Times New Roman" w:hAnsi="Times New Roman"/>
          <w:szCs w:val="28"/>
        </w:rPr>
        <w:t>ielikumā</w:t>
      </w:r>
      <w:r>
        <w:rPr>
          <w:rFonts w:ascii="Times New Roman" w:hAnsi="Times New Roman"/>
          <w:szCs w:val="28"/>
        </w:rPr>
        <w:t xml:space="preserve"> oficiālo personu un</w:t>
      </w:r>
      <w:r w:rsidRPr="004E154B">
        <w:rPr>
          <w:rFonts w:ascii="Times New Roman" w:hAnsi="Times New Roman"/>
          <w:szCs w:val="28"/>
        </w:rPr>
        <w:t xml:space="preserve"> spēlētāju saraksts.</w:t>
      </w:r>
    </w:p>
    <w:p w:rsidR="001A0215" w:rsidRDefault="001A0215" w:rsidP="000A7C3C">
      <w:pPr>
        <w:rPr>
          <w:rFonts w:ascii="Times New Roman" w:hAnsi="Times New Roman"/>
          <w:szCs w:val="28"/>
        </w:rPr>
      </w:pPr>
    </w:p>
    <w:p w:rsidR="001A0215" w:rsidRPr="004E154B" w:rsidRDefault="001A0215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2018. gada __. ______________</w:t>
      </w:r>
    </w:p>
    <w:p w:rsidR="001A0215" w:rsidRPr="004E154B" w:rsidRDefault="001A0215" w:rsidP="00051BDF">
      <w:pPr>
        <w:rPr>
          <w:rFonts w:ascii="Times New Roman" w:hAnsi="Times New Roman"/>
          <w:szCs w:val="28"/>
        </w:rPr>
      </w:pPr>
    </w:p>
    <w:p w:rsidR="001A0215" w:rsidRPr="004E154B" w:rsidRDefault="001A0215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1A0215" w:rsidRDefault="001A0215" w:rsidP="00051BDF">
      <w:pPr>
        <w:rPr>
          <w:rFonts w:ascii="Times New Roman" w:hAnsi="Times New Roman"/>
          <w:szCs w:val="28"/>
        </w:rPr>
      </w:pPr>
    </w:p>
    <w:p w:rsidR="001A0215" w:rsidRDefault="001A0215" w:rsidP="00051BDF">
      <w:pPr>
        <w:rPr>
          <w:rFonts w:ascii="Times New Roman" w:hAnsi="Times New Roman"/>
          <w:sz w:val="32"/>
          <w:szCs w:val="28"/>
        </w:rPr>
      </w:pPr>
    </w:p>
    <w:p w:rsidR="001A0215" w:rsidRDefault="001A0215" w:rsidP="00E24691">
      <w:pPr>
        <w:rPr>
          <w:rFonts w:ascii="Times New Roman" w:hAnsi="Times New Roman"/>
          <w:b/>
          <w:color w:val="AD1602"/>
          <w:sz w:val="40"/>
        </w:rPr>
      </w:pPr>
    </w:p>
    <w:p w:rsidR="001A0215" w:rsidRDefault="001A0215" w:rsidP="00E24691">
      <w:pPr>
        <w:rPr>
          <w:rFonts w:ascii="Times New Roman" w:hAnsi="Times New Roman"/>
          <w:b/>
          <w:color w:val="AD1602"/>
          <w:sz w:val="40"/>
        </w:rPr>
      </w:pPr>
    </w:p>
    <w:p w:rsidR="001A0215" w:rsidRDefault="001A0215" w:rsidP="00E24691"/>
    <w:p w:rsidR="001A0215" w:rsidRDefault="001A0215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1A0215" w:rsidRDefault="001A0215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1A0215" w:rsidRDefault="001A0215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1A0215" w:rsidRDefault="001A0215" w:rsidP="00E24691">
      <w:pPr>
        <w:jc w:val="center"/>
        <w:rPr>
          <w:rFonts w:ascii="Times New Roman" w:hAnsi="Times New Roman"/>
          <w:b/>
          <w:sz w:val="36"/>
          <w:szCs w:val="28"/>
        </w:rPr>
      </w:pPr>
      <w:r w:rsidRPr="00E24691">
        <w:rPr>
          <w:rFonts w:ascii="Times New Roman" w:hAnsi="Times New Roman"/>
          <w:b/>
          <w:sz w:val="36"/>
          <w:szCs w:val="28"/>
        </w:rPr>
        <w:t>SPĒLĒTĀJU</w:t>
      </w:r>
      <w:r>
        <w:rPr>
          <w:rFonts w:ascii="Times New Roman" w:hAnsi="Times New Roman"/>
          <w:b/>
          <w:sz w:val="36"/>
          <w:szCs w:val="28"/>
        </w:rPr>
        <w:t xml:space="preserve"> UN OFICIĀLO PERSONU VĀRDISKAIS</w:t>
      </w:r>
      <w:r w:rsidRPr="00E24691">
        <w:rPr>
          <w:rFonts w:ascii="Times New Roman" w:hAnsi="Times New Roman"/>
          <w:b/>
          <w:sz w:val="36"/>
          <w:szCs w:val="28"/>
        </w:rPr>
        <w:t xml:space="preserve"> PIETEIKUMS</w:t>
      </w:r>
    </w:p>
    <w:p w:rsidR="001A0215" w:rsidRPr="002E3B57" w:rsidRDefault="001A0215" w:rsidP="00A144A7">
      <w:pPr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  <w:gridCol w:w="2091"/>
      </w:tblGrid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Dzimšanas gads</w:t>
            </w: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Pāreja/aizdošana no kluba</w:t>
            </w: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12.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13.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14.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15.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16.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17.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18.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19.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20.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21.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22.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23.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24.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25.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0215" w:rsidRPr="00361B09" w:rsidTr="00361B09">
        <w:trPr>
          <w:trHeight w:val="227"/>
        </w:trPr>
        <w:tc>
          <w:tcPr>
            <w:tcW w:w="56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26.</w:t>
            </w:r>
          </w:p>
        </w:tc>
        <w:tc>
          <w:tcPr>
            <w:tcW w:w="70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A144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730" w:tblpY="852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1A0215" w:rsidRPr="00361B09" w:rsidTr="00361B09">
        <w:trPr>
          <w:trHeight w:val="374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1A0215" w:rsidRPr="00361B09" w:rsidTr="00361B09">
        <w:trPr>
          <w:trHeight w:val="193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1A0215" w:rsidRPr="00361B09" w:rsidTr="00361B09">
        <w:trPr>
          <w:trHeight w:val="108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1A0215" w:rsidRPr="00361B09" w:rsidTr="00361B09">
        <w:trPr>
          <w:trHeight w:val="193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1A0215" w:rsidRPr="00361B09" w:rsidTr="00361B09">
        <w:trPr>
          <w:trHeight w:val="90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1A0215" w:rsidRPr="00361B09" w:rsidTr="00361B09">
        <w:trPr>
          <w:trHeight w:val="90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1A0215" w:rsidRPr="00361B09" w:rsidTr="00361B09">
        <w:trPr>
          <w:trHeight w:val="90"/>
        </w:trPr>
        <w:tc>
          <w:tcPr>
            <w:tcW w:w="1413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1A0215" w:rsidRPr="002C646A" w:rsidRDefault="001A0215" w:rsidP="00E24691">
      <w:pPr>
        <w:rPr>
          <w:rFonts w:ascii="Times New Roman" w:hAnsi="Times New Roman"/>
          <w:b/>
          <w:szCs w:val="28"/>
        </w:rPr>
      </w:pPr>
    </w:p>
    <w:p w:rsidR="001A0215" w:rsidRPr="002C646A" w:rsidRDefault="001A0215" w:rsidP="00A144A7">
      <w:pPr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OFICIĀLĀS PERSONAS</w:t>
      </w:r>
    </w:p>
    <w:p w:rsidR="001A0215" w:rsidRPr="002C646A" w:rsidRDefault="001A0215" w:rsidP="00A144A7">
      <w:pPr>
        <w:jc w:val="center"/>
        <w:rPr>
          <w:rFonts w:ascii="Times New Roman" w:hAnsi="Times New Roman"/>
          <w:b/>
          <w:szCs w:val="28"/>
        </w:rPr>
      </w:pPr>
    </w:p>
    <w:p w:rsidR="001A0215" w:rsidRPr="002C646A" w:rsidRDefault="001A0215" w:rsidP="00A144A7">
      <w:pPr>
        <w:jc w:val="center"/>
        <w:rPr>
          <w:rFonts w:ascii="Times New Roman" w:hAnsi="Times New Roman"/>
          <w:b/>
          <w:szCs w:val="28"/>
        </w:rPr>
      </w:pPr>
    </w:p>
    <w:p w:rsidR="001A0215" w:rsidRPr="002C646A" w:rsidRDefault="001A0215" w:rsidP="002C646A">
      <w:pPr>
        <w:spacing w:after="200"/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MEDICĪNISKAIS PERSONĀLS</w:t>
      </w:r>
    </w:p>
    <w:tbl>
      <w:tblPr>
        <w:tblpPr w:leftFromText="180" w:rightFromText="180" w:vertAnchor="text" w:horzAnchor="page" w:tblpX="73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1877"/>
        <w:gridCol w:w="2268"/>
        <w:gridCol w:w="1984"/>
        <w:gridCol w:w="3192"/>
      </w:tblGrid>
      <w:tr w:rsidR="001A0215" w:rsidRPr="00361B09" w:rsidTr="00361B09">
        <w:trPr>
          <w:trHeight w:val="136"/>
        </w:trPr>
        <w:tc>
          <w:tcPr>
            <w:tcW w:w="112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87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26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19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1A0215" w:rsidRPr="00361B09" w:rsidTr="00361B09">
        <w:trPr>
          <w:trHeight w:val="266"/>
        </w:trPr>
        <w:tc>
          <w:tcPr>
            <w:tcW w:w="112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1A0215" w:rsidRPr="00361B09" w:rsidTr="00361B09">
        <w:trPr>
          <w:trHeight w:val="251"/>
        </w:trPr>
        <w:tc>
          <w:tcPr>
            <w:tcW w:w="1129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1A0215" w:rsidRPr="00361B09" w:rsidRDefault="001A0215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1A0215" w:rsidRPr="00361B09" w:rsidTr="00361B09">
        <w:trPr>
          <w:trHeight w:val="304"/>
        </w:trPr>
        <w:tc>
          <w:tcPr>
            <w:tcW w:w="1129" w:type="dxa"/>
            <w:vAlign w:val="center"/>
          </w:tcPr>
          <w:p w:rsidR="001A0215" w:rsidRPr="00361B09" w:rsidRDefault="001A0215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1877" w:type="dxa"/>
            <w:vAlign w:val="center"/>
          </w:tcPr>
          <w:p w:rsidR="001A0215" w:rsidRPr="00361B09" w:rsidRDefault="001A0215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A0215" w:rsidRPr="00361B09" w:rsidRDefault="001A0215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0215" w:rsidRPr="00361B09" w:rsidRDefault="001A0215" w:rsidP="00361B09">
            <w:pPr>
              <w:jc w:val="center"/>
              <w:rPr>
                <w:b/>
                <w:sz w:val="21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1A0215" w:rsidRPr="00361B09" w:rsidRDefault="001A0215" w:rsidP="00361B09">
            <w:pPr>
              <w:jc w:val="center"/>
              <w:rPr>
                <w:b/>
                <w:sz w:val="21"/>
                <w:szCs w:val="26"/>
              </w:rPr>
            </w:pPr>
          </w:p>
        </w:tc>
      </w:tr>
    </w:tbl>
    <w:p w:rsidR="001A0215" w:rsidRDefault="001A0215" w:rsidP="00E24691">
      <w:pPr>
        <w:rPr>
          <w:rFonts w:ascii="Times New Roman" w:hAnsi="Times New Roman"/>
          <w:szCs w:val="28"/>
        </w:rPr>
      </w:pPr>
    </w:p>
    <w:p w:rsidR="001A0215" w:rsidRDefault="001A0215" w:rsidP="00E24691">
      <w:pPr>
        <w:rPr>
          <w:rFonts w:ascii="Times New Roman" w:hAnsi="Times New Roman"/>
          <w:sz w:val="32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2018. gada __. ________________</w:t>
      </w:r>
    </w:p>
    <w:p w:rsidR="001A0215" w:rsidRDefault="001A0215" w:rsidP="00E24691">
      <w:pPr>
        <w:rPr>
          <w:rFonts w:ascii="Times New Roman" w:hAnsi="Times New Roman"/>
          <w:szCs w:val="28"/>
        </w:rPr>
      </w:pPr>
    </w:p>
    <w:p w:rsidR="001A0215" w:rsidRPr="004E154B" w:rsidRDefault="001A0215" w:rsidP="00E24691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Atbildīgās</w:t>
      </w:r>
      <w:r>
        <w:rPr>
          <w:rFonts w:ascii="Times New Roman" w:hAnsi="Times New Roman"/>
          <w:szCs w:val="28"/>
        </w:rPr>
        <w:t xml:space="preserve"> personas vārds, uzvārds: ___________________________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</w:t>
      </w:r>
    </w:p>
    <w:p w:rsidR="001A0215" w:rsidRDefault="001A0215" w:rsidP="00E24691">
      <w:pPr>
        <w:rPr>
          <w:rFonts w:ascii="Times New Roman" w:hAnsi="Times New Roman"/>
          <w:szCs w:val="28"/>
        </w:rPr>
      </w:pPr>
    </w:p>
    <w:p w:rsidR="001A0215" w:rsidRPr="004E154B" w:rsidRDefault="001A0215" w:rsidP="00E24691">
      <w:pPr>
        <w:rPr>
          <w:rFonts w:ascii="Times New Roman" w:hAnsi="Times New Roman"/>
          <w:szCs w:val="28"/>
        </w:rPr>
      </w:pPr>
    </w:p>
    <w:sectPr w:rsidR="001A0215" w:rsidRPr="004E154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15" w:rsidRDefault="001A0215" w:rsidP="004E154B">
      <w:r>
        <w:separator/>
      </w:r>
    </w:p>
  </w:endnote>
  <w:endnote w:type="continuationSeparator" w:id="0">
    <w:p w:rsidR="001A0215" w:rsidRDefault="001A0215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15" w:rsidRDefault="001A0215" w:rsidP="004E154B">
      <w:r>
        <w:separator/>
      </w:r>
    </w:p>
  </w:footnote>
  <w:footnote w:type="continuationSeparator" w:id="0">
    <w:p w:rsidR="001A0215" w:rsidRDefault="001A0215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73A"/>
    <w:rsid w:val="00051BDF"/>
    <w:rsid w:val="0005340A"/>
    <w:rsid w:val="000937F0"/>
    <w:rsid w:val="000A7C3C"/>
    <w:rsid w:val="000B4F29"/>
    <w:rsid w:val="000C164F"/>
    <w:rsid w:val="00115A76"/>
    <w:rsid w:val="001358EB"/>
    <w:rsid w:val="001A0215"/>
    <w:rsid w:val="001A1EC1"/>
    <w:rsid w:val="001F7607"/>
    <w:rsid w:val="0020451C"/>
    <w:rsid w:val="0022215C"/>
    <w:rsid w:val="002349CD"/>
    <w:rsid w:val="002C646A"/>
    <w:rsid w:val="002E3B57"/>
    <w:rsid w:val="00327556"/>
    <w:rsid w:val="00361B09"/>
    <w:rsid w:val="00420AB8"/>
    <w:rsid w:val="00424050"/>
    <w:rsid w:val="004B4F3E"/>
    <w:rsid w:val="004E154B"/>
    <w:rsid w:val="005D0641"/>
    <w:rsid w:val="007919F5"/>
    <w:rsid w:val="007D7627"/>
    <w:rsid w:val="00812DFB"/>
    <w:rsid w:val="008C2B17"/>
    <w:rsid w:val="008D5988"/>
    <w:rsid w:val="009315DF"/>
    <w:rsid w:val="00996506"/>
    <w:rsid w:val="00A04CF9"/>
    <w:rsid w:val="00A144A7"/>
    <w:rsid w:val="00A76AD4"/>
    <w:rsid w:val="00AA7C00"/>
    <w:rsid w:val="00B13EF0"/>
    <w:rsid w:val="00B2253E"/>
    <w:rsid w:val="00B43C3E"/>
    <w:rsid w:val="00B63EC9"/>
    <w:rsid w:val="00B86612"/>
    <w:rsid w:val="00BC680F"/>
    <w:rsid w:val="00C11E8C"/>
    <w:rsid w:val="00C464DF"/>
    <w:rsid w:val="00D519BD"/>
    <w:rsid w:val="00E02CDA"/>
    <w:rsid w:val="00E17EE4"/>
    <w:rsid w:val="00E24691"/>
    <w:rsid w:val="00E35D60"/>
    <w:rsid w:val="00E41068"/>
    <w:rsid w:val="00EB745E"/>
    <w:rsid w:val="00EE073A"/>
    <w:rsid w:val="00F57857"/>
    <w:rsid w:val="00F95B15"/>
    <w:rsid w:val="00FD7CB5"/>
    <w:rsid w:val="00FF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257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subject/>
  <dc:creator>Microsoft Office User</dc:creator>
  <cp:keywords/>
  <dc:description/>
  <cp:lastModifiedBy>user</cp:lastModifiedBy>
  <cp:revision>5</cp:revision>
  <cp:lastPrinted>2017-02-23T10:16:00Z</cp:lastPrinted>
  <dcterms:created xsi:type="dcterms:W3CDTF">2017-08-09T08:21:00Z</dcterms:created>
  <dcterms:modified xsi:type="dcterms:W3CDTF">2018-07-06T11:06:00Z</dcterms:modified>
</cp:coreProperties>
</file>