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11" w:rsidRDefault="0030671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/Users/Elza/Desktop/LHF logo2.pdf" style="position:absolute;margin-left:409.25pt;margin-top:-18.05pt;width:127.3pt;height:113.35pt;z-index:251658240;visibility:visible;mso-position-horizontal-relative:margin;mso-position-vertical-relative:margin">
            <v:imagedata r:id="rId4" o:title=""/>
            <w10:wrap type="square" anchorx="margin" anchory="margin"/>
          </v:shape>
        </w:pict>
      </w:r>
    </w:p>
    <w:p w:rsidR="00306711" w:rsidRDefault="00306711"/>
    <w:p w:rsidR="00306711" w:rsidRDefault="00306711"/>
    <w:p w:rsidR="00306711" w:rsidRDefault="00306711"/>
    <w:p w:rsidR="00306711" w:rsidRDefault="00306711"/>
    <w:p w:rsidR="00306711" w:rsidRDefault="00306711"/>
    <w:p w:rsidR="00306711" w:rsidRDefault="00306711"/>
    <w:p w:rsidR="00306711" w:rsidRDefault="00306711"/>
    <w:p w:rsidR="00306711" w:rsidRDefault="00306711"/>
    <w:p w:rsidR="00306711" w:rsidRPr="00DD6577" w:rsidRDefault="00306711">
      <w:pPr>
        <w:rPr>
          <w:lang w:val="lv-LV"/>
        </w:rPr>
      </w:pPr>
    </w:p>
    <w:p w:rsidR="00306711" w:rsidRPr="00DD6577" w:rsidRDefault="00306711" w:rsidP="00785F15">
      <w:pPr>
        <w:jc w:val="center"/>
        <w:rPr>
          <w:rFonts w:ascii="Times New Roman" w:hAnsi="Times New Roman"/>
          <w:b/>
          <w:sz w:val="32"/>
          <w:lang w:val="lv-LV"/>
        </w:rPr>
      </w:pPr>
      <w:r w:rsidRPr="00DD6577">
        <w:rPr>
          <w:rFonts w:ascii="Times New Roman" w:hAnsi="Times New Roman"/>
          <w:b/>
          <w:sz w:val="32"/>
          <w:lang w:val="lv-LV"/>
        </w:rPr>
        <w:t>IESNIEGUMS PAR IESTĀŠANOS  KOLEKTĪVĀ</w:t>
      </w:r>
    </w:p>
    <w:p w:rsidR="00306711" w:rsidRPr="00DD6577" w:rsidRDefault="00306711" w:rsidP="00785F15">
      <w:pPr>
        <w:jc w:val="center"/>
        <w:rPr>
          <w:rFonts w:ascii="Times New Roman" w:hAnsi="Times New Roman"/>
          <w:b/>
          <w:sz w:val="32"/>
          <w:lang w:val="lv-LV"/>
        </w:rPr>
      </w:pPr>
    </w:p>
    <w:p w:rsidR="00306711" w:rsidRPr="00DD6577" w:rsidRDefault="00306711" w:rsidP="00785F15">
      <w:pPr>
        <w:rPr>
          <w:rFonts w:ascii="Times New Roman" w:hAnsi="Times New Roman"/>
          <w:sz w:val="32"/>
          <w:lang w:val="lv-LV"/>
        </w:rPr>
      </w:pPr>
    </w:p>
    <w:p w:rsidR="00306711" w:rsidRPr="00DD6577" w:rsidRDefault="00306711" w:rsidP="003B0902">
      <w:pPr>
        <w:spacing w:line="360" w:lineRule="auto"/>
        <w:ind w:firstLine="1080"/>
        <w:jc w:val="both"/>
        <w:rPr>
          <w:rFonts w:ascii="Times New Roman" w:hAnsi="Times New Roman"/>
          <w:sz w:val="28"/>
          <w:szCs w:val="28"/>
          <w:lang w:val="lv-LV"/>
        </w:rPr>
      </w:pPr>
      <w:r w:rsidRPr="00DD6577">
        <w:rPr>
          <w:rFonts w:ascii="Times New Roman" w:hAnsi="Times New Roman"/>
          <w:sz w:val="28"/>
          <w:szCs w:val="28"/>
          <w:lang w:val="lv-LV"/>
        </w:rPr>
        <w:t>Es, ______________________, dzimšanas datums __________, vēlos iestāties __</w:t>
      </w:r>
      <w:r>
        <w:rPr>
          <w:rFonts w:ascii="Times New Roman" w:hAnsi="Times New Roman"/>
          <w:sz w:val="28"/>
          <w:szCs w:val="28"/>
          <w:lang w:val="lv-LV"/>
        </w:rPr>
        <w:t>____________________ kolektīvā</w:t>
      </w:r>
      <w:r w:rsidRPr="00DD6577">
        <w:rPr>
          <w:rFonts w:ascii="Times New Roman" w:hAnsi="Times New Roman"/>
          <w:sz w:val="28"/>
          <w:szCs w:val="28"/>
          <w:lang w:val="lv-LV"/>
        </w:rPr>
        <w:t>. Apliecinu, ka 2017/2018.g. sezonā pārstāvēšu (Synottip virslīgas, 1.līgas, sieviešu virslīgas) ……………………………………komandu.</w:t>
      </w:r>
    </w:p>
    <w:p w:rsidR="00306711" w:rsidRPr="00DD6577" w:rsidRDefault="00306711" w:rsidP="003B0902">
      <w:pPr>
        <w:spacing w:line="360" w:lineRule="auto"/>
        <w:ind w:firstLine="1080"/>
        <w:jc w:val="both"/>
        <w:rPr>
          <w:rFonts w:ascii="Times New Roman" w:hAnsi="Times New Roman"/>
          <w:sz w:val="28"/>
          <w:szCs w:val="28"/>
          <w:lang w:val="lv-LV"/>
        </w:rPr>
      </w:pPr>
      <w:r w:rsidRPr="00DD6577">
        <w:rPr>
          <w:rFonts w:ascii="Times New Roman" w:hAnsi="Times New Roman"/>
          <w:sz w:val="28"/>
          <w:szCs w:val="28"/>
          <w:lang w:val="lv-LV"/>
        </w:rPr>
        <w:t xml:space="preserve">Ar parakstu apliecinu, ka esmu nokārtojis visas materiālās un juridiskās saistības, ar bijušo kolektīvu. </w:t>
      </w:r>
    </w:p>
    <w:p w:rsidR="00306711" w:rsidRPr="00DD6577" w:rsidRDefault="00306711" w:rsidP="00301A63">
      <w:pPr>
        <w:spacing w:line="36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306711" w:rsidRPr="00DD6577" w:rsidRDefault="00306711" w:rsidP="00301A63">
      <w:pPr>
        <w:spacing w:line="360" w:lineRule="auto"/>
        <w:jc w:val="both"/>
        <w:rPr>
          <w:rFonts w:ascii="Times New Roman" w:hAnsi="Times New Roman"/>
          <w:lang w:val="lv-LV"/>
        </w:rPr>
      </w:pPr>
      <w:r w:rsidRPr="00DD6577">
        <w:rPr>
          <w:rFonts w:ascii="Times New Roman" w:hAnsi="Times New Roman"/>
          <w:lang w:val="lv-LV"/>
        </w:rPr>
        <w:t>Kolektīva pilnvarotais pārstāvis ar parakstu apliecina, ka uzņem kolektīvā:</w:t>
      </w:r>
    </w:p>
    <w:p w:rsidR="00306711" w:rsidRPr="00DD6577" w:rsidRDefault="00306711" w:rsidP="00301A63">
      <w:pPr>
        <w:spacing w:line="360" w:lineRule="auto"/>
        <w:jc w:val="both"/>
        <w:rPr>
          <w:rFonts w:ascii="Times New Roman" w:hAnsi="Times New Roman"/>
          <w:lang w:val="lv-LV"/>
        </w:rPr>
      </w:pPr>
      <w:r w:rsidRPr="00DD6577">
        <w:rPr>
          <w:rFonts w:ascii="Times New Roman" w:hAnsi="Times New Roman"/>
          <w:lang w:val="lv-LV"/>
        </w:rPr>
        <w:t>1………………………………………………. (vārds uzvārds)</w:t>
      </w:r>
    </w:p>
    <w:p w:rsidR="00306711" w:rsidRPr="00DD6577" w:rsidRDefault="00306711" w:rsidP="00FF42DF">
      <w:pPr>
        <w:spacing w:line="360" w:lineRule="auto"/>
        <w:jc w:val="both"/>
        <w:rPr>
          <w:rFonts w:ascii="Times New Roman" w:hAnsi="Times New Roman"/>
          <w:sz w:val="32"/>
          <w:lang w:val="lv-LV"/>
        </w:rPr>
      </w:pPr>
    </w:p>
    <w:p w:rsidR="00306711" w:rsidRPr="00DD6577" w:rsidRDefault="00306711" w:rsidP="00FF42DF">
      <w:pPr>
        <w:spacing w:line="360" w:lineRule="auto"/>
        <w:jc w:val="both"/>
        <w:rPr>
          <w:rFonts w:ascii="Times New Roman" w:hAnsi="Times New Roman"/>
          <w:lang w:val="lv-LV"/>
        </w:rPr>
      </w:pPr>
      <w:r w:rsidRPr="00DD6577">
        <w:rPr>
          <w:rFonts w:ascii="Times New Roman" w:hAnsi="Times New Roman"/>
          <w:lang w:val="lv-LV"/>
        </w:rPr>
        <w:t>*Ja spēlētājs veic starptautisku p</w:t>
      </w:r>
      <w:bookmarkStart w:id="0" w:name="_GoBack"/>
      <w:bookmarkEnd w:id="0"/>
      <w:r w:rsidRPr="00DD6577">
        <w:rPr>
          <w:rFonts w:ascii="Times New Roman" w:hAnsi="Times New Roman"/>
          <w:lang w:val="lv-LV"/>
        </w:rPr>
        <w:t>āreju, tad jānorāda arī pases dati.</w:t>
      </w:r>
    </w:p>
    <w:p w:rsidR="00306711" w:rsidRPr="00DD6577" w:rsidRDefault="00306711" w:rsidP="00FF42DF">
      <w:pPr>
        <w:spacing w:line="360" w:lineRule="auto"/>
        <w:jc w:val="both"/>
        <w:rPr>
          <w:rFonts w:ascii="Times New Roman" w:hAnsi="Times New Roman"/>
          <w:sz w:val="32"/>
          <w:lang w:val="lv-LV"/>
        </w:rPr>
      </w:pPr>
    </w:p>
    <w:p w:rsidR="00306711" w:rsidRPr="00DD6577" w:rsidRDefault="00306711" w:rsidP="00FF42DF">
      <w:pPr>
        <w:spacing w:line="360" w:lineRule="auto"/>
        <w:jc w:val="both"/>
        <w:rPr>
          <w:rFonts w:ascii="Times New Roman" w:hAnsi="Times New Roman"/>
          <w:sz w:val="32"/>
          <w:lang w:val="lv-LV"/>
        </w:rPr>
      </w:pPr>
    </w:p>
    <w:p w:rsidR="00306711" w:rsidRPr="00DD6577" w:rsidRDefault="00306711" w:rsidP="00FF42DF">
      <w:pPr>
        <w:spacing w:line="360" w:lineRule="auto"/>
        <w:jc w:val="both"/>
        <w:rPr>
          <w:rFonts w:ascii="Times New Roman" w:hAnsi="Times New Roman"/>
          <w:sz w:val="32"/>
          <w:lang w:val="lv-LV"/>
        </w:rPr>
      </w:pPr>
    </w:p>
    <w:p w:rsidR="00306711" w:rsidRPr="00DD6577" w:rsidRDefault="00306711" w:rsidP="00FF42DF">
      <w:pPr>
        <w:spacing w:line="360" w:lineRule="auto"/>
        <w:jc w:val="both"/>
        <w:rPr>
          <w:rFonts w:ascii="Times New Roman" w:hAnsi="Times New Roman"/>
          <w:sz w:val="32"/>
          <w:lang w:val="lv-LV"/>
        </w:rPr>
      </w:pPr>
    </w:p>
    <w:tbl>
      <w:tblPr>
        <w:tblpPr w:leftFromText="180" w:rightFromText="180" w:vertAnchor="text" w:horzAnchor="page" w:tblpX="910" w:tblpY="121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60"/>
        <w:gridCol w:w="3559"/>
        <w:gridCol w:w="3557"/>
      </w:tblGrid>
      <w:tr w:rsidR="00306711" w:rsidRPr="00DD6577" w:rsidTr="00147911">
        <w:trPr>
          <w:trHeight w:val="1877"/>
        </w:trPr>
        <w:tc>
          <w:tcPr>
            <w:tcW w:w="1667" w:type="pct"/>
            <w:vAlign w:val="bottom"/>
          </w:tcPr>
          <w:p w:rsidR="00306711" w:rsidRPr="00DD6577" w:rsidRDefault="00306711" w:rsidP="00147911">
            <w:pPr>
              <w:spacing w:line="360" w:lineRule="auto"/>
              <w:rPr>
                <w:rFonts w:ascii="Times New Roman" w:hAnsi="Times New Roman"/>
                <w:lang w:val="lv-LV"/>
              </w:rPr>
            </w:pPr>
          </w:p>
          <w:p w:rsidR="00306711" w:rsidRPr="00DD6577" w:rsidRDefault="00306711" w:rsidP="00147911">
            <w:pPr>
              <w:spacing w:line="360" w:lineRule="auto"/>
              <w:rPr>
                <w:rFonts w:ascii="Times New Roman" w:hAnsi="Times New Roman"/>
                <w:b/>
                <w:lang w:val="lv-LV"/>
              </w:rPr>
            </w:pPr>
            <w:r w:rsidRPr="00DD6577">
              <w:rPr>
                <w:rFonts w:ascii="Times New Roman" w:hAnsi="Times New Roman"/>
                <w:b/>
                <w:lang w:val="lv-LV"/>
              </w:rPr>
              <w:t>Guntis Ciematnieks</w:t>
            </w:r>
          </w:p>
          <w:p w:rsidR="00306711" w:rsidRPr="00DD6577" w:rsidRDefault="00306711" w:rsidP="00147911">
            <w:pPr>
              <w:spacing w:line="360" w:lineRule="auto"/>
              <w:rPr>
                <w:rFonts w:ascii="Times New Roman" w:hAnsi="Times New Roman"/>
                <w:lang w:val="lv-LV"/>
              </w:rPr>
            </w:pPr>
            <w:r w:rsidRPr="00DD6577">
              <w:rPr>
                <w:rFonts w:ascii="Times New Roman" w:hAnsi="Times New Roman"/>
                <w:b/>
                <w:lang w:val="lv-LV"/>
              </w:rPr>
              <w:t>LHF Ģenerālsekretārs</w:t>
            </w:r>
          </w:p>
        </w:tc>
        <w:tc>
          <w:tcPr>
            <w:tcW w:w="1667" w:type="pct"/>
          </w:tcPr>
          <w:p w:rsidR="00306711" w:rsidRPr="00DD6577" w:rsidRDefault="00306711" w:rsidP="00147911">
            <w:pPr>
              <w:spacing w:line="360" w:lineRule="auto"/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666" w:type="pct"/>
          </w:tcPr>
          <w:p w:rsidR="00306711" w:rsidRPr="00DD6577" w:rsidRDefault="00306711" w:rsidP="00147911">
            <w:pPr>
              <w:spacing w:line="360" w:lineRule="auto"/>
              <w:jc w:val="both"/>
              <w:rPr>
                <w:rFonts w:ascii="Times New Roman" w:hAnsi="Times New Roman"/>
                <w:lang w:val="lv-LV"/>
              </w:rPr>
            </w:pPr>
          </w:p>
        </w:tc>
      </w:tr>
      <w:tr w:rsidR="00306711" w:rsidRPr="00DD6577" w:rsidTr="00147911">
        <w:trPr>
          <w:trHeight w:val="964"/>
        </w:trPr>
        <w:tc>
          <w:tcPr>
            <w:tcW w:w="1667" w:type="pct"/>
          </w:tcPr>
          <w:p w:rsidR="00306711" w:rsidRPr="00DD6577" w:rsidRDefault="00306711" w:rsidP="00147911">
            <w:pPr>
              <w:spacing w:line="360" w:lineRule="auto"/>
              <w:jc w:val="right"/>
              <w:rPr>
                <w:rFonts w:ascii="Times New Roman" w:hAnsi="Times New Roman"/>
                <w:lang w:val="lv-LV"/>
              </w:rPr>
            </w:pPr>
            <w:r w:rsidRPr="00DD6577">
              <w:rPr>
                <w:rFonts w:ascii="Times New Roman" w:hAnsi="Times New Roman"/>
                <w:lang w:val="lv-LV"/>
              </w:rPr>
              <w:t>(paraksts, zīmogs)</w:t>
            </w:r>
          </w:p>
        </w:tc>
        <w:tc>
          <w:tcPr>
            <w:tcW w:w="1667" w:type="pct"/>
          </w:tcPr>
          <w:p w:rsidR="00306711" w:rsidRPr="00DD6577" w:rsidRDefault="00306711" w:rsidP="00147911">
            <w:pPr>
              <w:spacing w:line="360" w:lineRule="auto"/>
              <w:jc w:val="both"/>
              <w:rPr>
                <w:rFonts w:ascii="Times New Roman" w:hAnsi="Times New Roman"/>
                <w:lang w:val="lv-LV"/>
              </w:rPr>
            </w:pPr>
            <w:r w:rsidRPr="00DD6577">
              <w:rPr>
                <w:rFonts w:ascii="Times New Roman" w:hAnsi="Times New Roman"/>
                <w:lang w:val="lv-LV"/>
              </w:rPr>
              <w:t>Kolektīva pilnvarotais pārstāvis (vārds, uzvārds, paraksts)</w:t>
            </w:r>
          </w:p>
        </w:tc>
        <w:tc>
          <w:tcPr>
            <w:tcW w:w="1666" w:type="pct"/>
          </w:tcPr>
          <w:p w:rsidR="00306711" w:rsidRPr="00DD6577" w:rsidRDefault="00306711" w:rsidP="00147911">
            <w:pPr>
              <w:spacing w:line="360" w:lineRule="auto"/>
              <w:jc w:val="both"/>
              <w:rPr>
                <w:rFonts w:ascii="Times New Roman" w:hAnsi="Times New Roman"/>
                <w:lang w:val="lv-LV"/>
              </w:rPr>
            </w:pPr>
            <w:r w:rsidRPr="00DD6577">
              <w:rPr>
                <w:rFonts w:ascii="Times New Roman" w:hAnsi="Times New Roman"/>
                <w:lang w:val="lv-LV"/>
              </w:rPr>
              <w:t>Spēlētājs (vārds, uzvārds, paraksts)</w:t>
            </w:r>
          </w:p>
        </w:tc>
      </w:tr>
    </w:tbl>
    <w:p w:rsidR="00306711" w:rsidRPr="00DD6577" w:rsidRDefault="00306711" w:rsidP="007F2749">
      <w:pPr>
        <w:jc w:val="both"/>
        <w:rPr>
          <w:rFonts w:ascii="Times New Roman" w:hAnsi="Times New Roman"/>
          <w:sz w:val="32"/>
          <w:lang w:val="lv-LV"/>
        </w:rPr>
      </w:pPr>
    </w:p>
    <w:sectPr w:rsidR="00306711" w:rsidRPr="00DD6577" w:rsidSect="00785F15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5F15"/>
    <w:rsid w:val="00004D80"/>
    <w:rsid w:val="0014588B"/>
    <w:rsid w:val="00147911"/>
    <w:rsid w:val="002F7D7E"/>
    <w:rsid w:val="00301A63"/>
    <w:rsid w:val="00306711"/>
    <w:rsid w:val="003261B2"/>
    <w:rsid w:val="0036400E"/>
    <w:rsid w:val="003B0902"/>
    <w:rsid w:val="00424050"/>
    <w:rsid w:val="00446666"/>
    <w:rsid w:val="004A2D76"/>
    <w:rsid w:val="00540BFD"/>
    <w:rsid w:val="006D6E48"/>
    <w:rsid w:val="00785F15"/>
    <w:rsid w:val="007F2749"/>
    <w:rsid w:val="00853A75"/>
    <w:rsid w:val="00884C27"/>
    <w:rsid w:val="009E097F"/>
    <w:rsid w:val="009E12AA"/>
    <w:rsid w:val="00A776DE"/>
    <w:rsid w:val="00DC23D3"/>
    <w:rsid w:val="00DD6577"/>
    <w:rsid w:val="00E61D89"/>
    <w:rsid w:val="00EF4A5C"/>
    <w:rsid w:val="00FF4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2AA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F42D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109</Words>
  <Characters>623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3</cp:revision>
  <dcterms:created xsi:type="dcterms:W3CDTF">2018-02-07T10:39:00Z</dcterms:created>
  <dcterms:modified xsi:type="dcterms:W3CDTF">2018-02-07T10:39:00Z</dcterms:modified>
</cp:coreProperties>
</file>