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3F" w:rsidRDefault="00CD403F" w:rsidP="00E07461">
      <w:pPr>
        <w:jc w:val="center"/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 xml:space="preserve">Salaspils </w:t>
      </w:r>
      <w:r w:rsidRPr="005D4DF3">
        <w:rPr>
          <w:rFonts w:ascii="Monotype Corsiva" w:hAnsi="Monotype Corsiva"/>
          <w:lang w:val="lv-LV"/>
        </w:rPr>
        <w:t>XIII Starptautiskajā handbol</w:t>
      </w:r>
      <w:r>
        <w:rPr>
          <w:rFonts w:ascii="Monotype Corsiva" w:hAnsi="Monotype Corsiva"/>
          <w:lang w:val="lv-LV"/>
        </w:rPr>
        <w:t>a turnīrā meitenēm 2000</w:t>
      </w:r>
      <w:r w:rsidRPr="005D4DF3">
        <w:rPr>
          <w:rFonts w:ascii="Monotype Corsiva" w:hAnsi="Monotype Corsiva"/>
          <w:lang w:val="lv-LV"/>
        </w:rPr>
        <w:t>.g.dz. 2014.g.</w:t>
      </w:r>
      <w:r>
        <w:rPr>
          <w:rFonts w:ascii="Monotype Corsiva" w:hAnsi="Monotype Corsiva"/>
          <w:lang w:val="lv-LV"/>
        </w:rPr>
        <w:t xml:space="preserve">  </w:t>
      </w:r>
      <w:r w:rsidRPr="005D4DF3">
        <w:rPr>
          <w:rFonts w:ascii="Monotype Corsiva" w:hAnsi="Monotype Corsiva"/>
          <w:lang w:val="lv-LV"/>
        </w:rPr>
        <w:t>19.-21</w:t>
      </w:r>
      <w:r>
        <w:rPr>
          <w:rFonts w:ascii="Monotype Corsiva" w:hAnsi="Monotype Corsiva"/>
          <w:lang w:val="lv-LV"/>
        </w:rPr>
        <w:t xml:space="preserve">.septembrī </w:t>
      </w:r>
      <w:r w:rsidRPr="005D4DF3">
        <w:rPr>
          <w:rFonts w:ascii="Monotype Corsiva" w:hAnsi="Monotype Corsiva"/>
          <w:lang w:val="lv-LV"/>
        </w:rPr>
        <w:t xml:space="preserve"> Salaspilī</w:t>
      </w:r>
      <w:r>
        <w:rPr>
          <w:rFonts w:ascii="Monotype Corsiva" w:hAnsi="Monotype Corsiva"/>
          <w:lang w:val="lv-LV"/>
        </w:rPr>
        <w:t>.</w:t>
      </w:r>
    </w:p>
    <w:p w:rsidR="00CD403F" w:rsidRDefault="00CD403F" w:rsidP="00692BC9">
      <w:pPr>
        <w:rPr>
          <w:rFonts w:ascii="Monotype Corsiva" w:hAnsi="Monotype Corsiva"/>
          <w:color w:val="FF0000"/>
          <w:u w:val="single"/>
          <w:lang w:val="lv-LV"/>
        </w:rPr>
      </w:pPr>
    </w:p>
    <w:p w:rsidR="00CD403F" w:rsidRDefault="00CD403F" w:rsidP="007E5522">
      <w:pPr>
        <w:jc w:val="center"/>
        <w:rPr>
          <w:rFonts w:ascii="Monotype Corsiva" w:hAnsi="Monotype Corsiva"/>
          <w:lang w:val="lv-LV"/>
        </w:rPr>
      </w:pPr>
      <w:r>
        <w:rPr>
          <w:rFonts w:ascii="Monotype Corsiva" w:hAnsi="Monotype Corsiva"/>
          <w:color w:val="FF0000"/>
          <w:u w:val="single"/>
          <w:lang w:val="lv-LV"/>
        </w:rPr>
        <w:t>5.</w:t>
      </w:r>
      <w:r w:rsidRPr="002F3366">
        <w:rPr>
          <w:rFonts w:ascii="Monotype Corsiva" w:hAnsi="Monotype Corsiva"/>
          <w:color w:val="FF0000"/>
          <w:u w:val="single"/>
          <w:lang w:val="lv-LV"/>
        </w:rPr>
        <w:t xml:space="preserve">.09.2014.g. </w:t>
      </w:r>
      <w:r>
        <w:rPr>
          <w:rFonts w:ascii="Monotype Corsiva" w:hAnsi="Monotype Corsiva"/>
          <w:color w:val="FF0000"/>
          <w:u w:val="single"/>
          <w:lang w:val="lv-LV"/>
        </w:rPr>
        <w:t>Otrdiena .</w:t>
      </w:r>
      <w:r w:rsidRPr="007E5522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1.</w:t>
      </w:r>
      <w:r w:rsidRPr="00E554AD">
        <w:rPr>
          <w:rFonts w:ascii="Monotype Corsiva" w:hAnsi="Monotype Corsiva"/>
          <w:lang w:val="lv-LV"/>
        </w:rPr>
        <w:t xml:space="preserve"> laukums!!!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 /IN/-Salaspils SS/Jūl./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SS/Lin/-Salaspils SS/Lin/2</w:t>
      </w:r>
    </w:p>
    <w:p w:rsidR="00CD403F" w:rsidRPr="00874BA5" w:rsidRDefault="00CD403F" w:rsidP="00E0746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SS/IN/-Salaspils SS /IN/2</w:t>
      </w:r>
    </w:p>
    <w:p w:rsidR="00CD403F" w:rsidRPr="00E554AD" w:rsidRDefault="00CD403F" w:rsidP="00E554AD">
      <w:pPr>
        <w:ind w:left="1416" w:firstLine="708"/>
        <w:rPr>
          <w:rFonts w:ascii="Monotype Corsiva" w:hAnsi="Monotype Corsiva"/>
          <w:lang w:val="lv-LV"/>
        </w:rPr>
      </w:pPr>
      <w:r w:rsidRPr="00E554AD">
        <w:rPr>
          <w:rFonts w:ascii="Monotype Corsiva" w:hAnsi="Monotype Corsiva"/>
          <w:color w:val="FF0000"/>
          <w:u w:val="single"/>
          <w:lang w:val="lv-LV"/>
        </w:rPr>
        <w:t xml:space="preserve">19.09.2014.g. Piektdiena. </w:t>
      </w:r>
      <w:r w:rsidRPr="00E554AD">
        <w:rPr>
          <w:rFonts w:ascii="Monotype Corsiva" w:hAnsi="Monotype Corsiva"/>
          <w:lang w:val="lv-LV"/>
        </w:rPr>
        <w:t>Liel</w:t>
      </w:r>
      <w:r>
        <w:rPr>
          <w:rFonts w:ascii="Monotype Corsiva" w:hAnsi="Monotype Corsiva"/>
          <w:lang w:val="lv-LV"/>
        </w:rPr>
        <w:t>aj</w:t>
      </w:r>
      <w:r w:rsidRPr="00E554AD">
        <w:rPr>
          <w:rFonts w:ascii="Monotype Corsiva" w:hAnsi="Monotype Corsiva"/>
          <w:lang w:val="lv-LV"/>
        </w:rPr>
        <w:t>s laukums!!!</w:t>
      </w:r>
    </w:p>
    <w:p w:rsidR="00CD403F" w:rsidRPr="00B67DDF" w:rsidRDefault="00CD403F" w:rsidP="00B67DDF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11.00. </w:t>
      </w:r>
      <w:r w:rsidRPr="00C928BC">
        <w:rPr>
          <w:rFonts w:ascii="Monotype Corsiva" w:hAnsi="Monotype Corsiva"/>
          <w:lang w:val="lv-LV"/>
        </w:rPr>
        <w:t>„A”.gr.2000.g.dz. Salaspils SS-Skrīveri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11.30.”</w:t>
      </w:r>
      <w:r w:rsidRPr="00B67DDF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 xml:space="preserve">A”.gr.2000.g.dz. </w:t>
      </w:r>
      <w:r w:rsidRPr="00281EB1">
        <w:rPr>
          <w:rFonts w:ascii="Monotype Corsiva" w:hAnsi="Monotype Corsiva"/>
          <w:lang w:val="lv-LV"/>
        </w:rPr>
        <w:t>Pilva</w:t>
      </w:r>
      <w:r>
        <w:rPr>
          <w:rFonts w:ascii="Monotype Corsiva" w:hAnsi="Monotype Corsiva"/>
          <w:lang w:val="lv-LV"/>
        </w:rPr>
        <w:t xml:space="preserve"> -Salaspils SS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12.00.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Garliava-S.Peterburga/Primorski/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12.30. „A”.gr.2000.g.dz. Skrīveri-Garliava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13.00.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Paņevežis/Ald/- S.Peterburga/Maskavas/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13.30.</w:t>
      </w:r>
      <w:r w:rsidRPr="00281EB1">
        <w:rPr>
          <w:rFonts w:ascii="Monotype Corsiva" w:hAnsi="Monotype Corsiva"/>
          <w:color w:val="0070C0"/>
          <w:lang w:val="lv-LV"/>
        </w:rPr>
        <w:t xml:space="preserve">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 /IN/- Paņevežis 1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14.00.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S.Peterburga/Primorski/-Ludza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14.30.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SS/Jūl./ - Jēkabpils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15.00.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Ludza-Olaine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15.30.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Paņevežis 1 - Jēkabpils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16.00.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Olaine-Garliava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16.30.</w:t>
      </w:r>
      <w:r w:rsidRPr="00281EB1">
        <w:rPr>
          <w:rFonts w:ascii="Monotype Corsiva" w:hAnsi="Monotype Corsiva"/>
          <w:lang w:val="lv-LV"/>
        </w:rPr>
        <w:t xml:space="preserve"> „A”.gr.2000.g.dz. Salaspils SS-Jēkabpils</w:t>
      </w:r>
    </w:p>
    <w:p w:rsidR="00CD403F" w:rsidRPr="0017606F" w:rsidRDefault="00CD403F" w:rsidP="0017606F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17.00.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S.Peterburga/Maskavas/-Dobele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17.30.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18.00. „A”.gr.2000.g.dz. Jēkabpils-Reval sport/E/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18.30.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Dobele-Reval sport/E/</w:t>
      </w:r>
      <w:r w:rsidRPr="00281EB1">
        <w:rPr>
          <w:rFonts w:ascii="Monotype Corsiva" w:hAnsi="Monotype Corsiva"/>
          <w:lang w:val="lv-LV"/>
        </w:rPr>
        <w:tab/>
      </w:r>
      <w:r w:rsidRPr="00281EB1">
        <w:rPr>
          <w:rFonts w:ascii="Monotype Corsiva" w:hAnsi="Monotype Corsiva"/>
          <w:lang w:val="lv-LV"/>
        </w:rPr>
        <w:tab/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19.00.”</w:t>
      </w:r>
      <w:r w:rsidRPr="00281EB1">
        <w:rPr>
          <w:rFonts w:ascii="Monotype Corsiva" w:hAnsi="Monotype Corsiva"/>
          <w:lang w:val="lv-LV"/>
        </w:rPr>
        <w:t>A”.gr.2000.g.dz. Garliava- Reval sport/A/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19.30.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sport/E/-Paņevežis/Ald/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20.00.</w:t>
      </w:r>
      <w:r w:rsidRPr="00281EB1">
        <w:rPr>
          <w:rFonts w:ascii="Monotype Corsiva" w:hAnsi="Monotype Corsiva"/>
          <w:color w:val="FF0000"/>
          <w:lang w:val="lv-LV"/>
        </w:rPr>
        <w:t xml:space="preserve"> </w:t>
      </w:r>
      <w:r>
        <w:rPr>
          <w:rFonts w:ascii="Monotype Corsiva" w:hAnsi="Monotype Corsiva"/>
          <w:color w:val="FF0000"/>
          <w:lang w:val="lv-LV"/>
        </w:rPr>
        <w:t>1997.g.dz.</w:t>
      </w:r>
      <w:r w:rsidRPr="00281EB1">
        <w:rPr>
          <w:rFonts w:ascii="Monotype Corsiva" w:hAnsi="Monotype Corsiva"/>
          <w:color w:val="FF0000"/>
          <w:lang w:val="lv-LV"/>
        </w:rPr>
        <w:t>Draudzības spēle Reval sport/S/-Salaspils SS</w:t>
      </w:r>
    </w:p>
    <w:p w:rsidR="00CD403F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DF5428">
        <w:rPr>
          <w:rFonts w:ascii="Monotype Corsiva" w:hAnsi="Monotype Corsiva"/>
          <w:lang w:val="lv-LV"/>
        </w:rPr>
        <w:t xml:space="preserve">21.00. </w:t>
      </w:r>
      <w:r w:rsidRPr="00281EB1">
        <w:rPr>
          <w:rFonts w:ascii="Monotype Corsiva" w:hAnsi="Monotype Corsiva"/>
          <w:lang w:val="lv-LV"/>
        </w:rPr>
        <w:t>A”.gr.2000.g.dz. Pilva-Reval sport /E/</w:t>
      </w:r>
    </w:p>
    <w:p w:rsidR="00CD403F" w:rsidRPr="00281EB1" w:rsidRDefault="00CD403F" w:rsidP="008D04FE">
      <w:pPr>
        <w:pStyle w:val="ListParagraph"/>
        <w:rPr>
          <w:rFonts w:ascii="Monotype Corsiva" w:hAnsi="Monotype Corsiva"/>
          <w:lang w:val="lv-LV"/>
        </w:rPr>
      </w:pPr>
    </w:p>
    <w:p w:rsidR="00CD403F" w:rsidRPr="003C4152" w:rsidRDefault="00CD403F" w:rsidP="007E5522">
      <w:pPr>
        <w:ind w:left="1416" w:firstLine="708"/>
        <w:rPr>
          <w:rFonts w:ascii="Monotype Corsiva" w:hAnsi="Monotype Corsiva"/>
          <w:lang w:val="lv-LV"/>
        </w:rPr>
      </w:pPr>
      <w:r w:rsidRPr="003C4152">
        <w:rPr>
          <w:rFonts w:ascii="Monotype Corsiva" w:hAnsi="Monotype Corsiva"/>
          <w:color w:val="FF0000"/>
          <w:u w:val="single"/>
          <w:lang w:val="lv-LV"/>
        </w:rPr>
        <w:t xml:space="preserve">20.09.2014.g. Sestdiena </w:t>
      </w:r>
      <w:r>
        <w:rPr>
          <w:rFonts w:ascii="Monotype Corsiva" w:hAnsi="Monotype Corsiva"/>
          <w:lang w:val="lv-LV"/>
        </w:rPr>
        <w:t>1.</w:t>
      </w:r>
      <w:r w:rsidRPr="00E554AD">
        <w:rPr>
          <w:rFonts w:ascii="Monotype Corsiva" w:hAnsi="Monotype Corsiva"/>
          <w:lang w:val="lv-LV"/>
        </w:rPr>
        <w:t xml:space="preserve"> laukums!!!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08.30.</w:t>
      </w:r>
      <w:r w:rsidRPr="00281EB1">
        <w:rPr>
          <w:rFonts w:ascii="Monotype Corsiva" w:hAnsi="Monotype Corsiva"/>
          <w:color w:val="FF0000"/>
          <w:lang w:val="lv-LV"/>
        </w:rPr>
        <w:t xml:space="preserve"> </w:t>
      </w:r>
      <w:r w:rsidRPr="00281EB1">
        <w:rPr>
          <w:rFonts w:ascii="Monotype Corsiva" w:hAnsi="Monotype Corsiva"/>
          <w:color w:val="FF0000"/>
          <w:lang w:val="lv-LV"/>
        </w:rPr>
        <w:tab/>
      </w:r>
      <w:r>
        <w:rPr>
          <w:rFonts w:ascii="Monotype Corsiva" w:hAnsi="Monotype Corsiva"/>
          <w:color w:val="FF0000"/>
          <w:lang w:val="lv-LV"/>
        </w:rPr>
        <w:t>1997.g.dz.</w:t>
      </w:r>
      <w:r w:rsidRPr="00281EB1">
        <w:rPr>
          <w:rFonts w:ascii="Monotype Corsiva" w:hAnsi="Monotype Corsiva"/>
          <w:color w:val="FF0000"/>
          <w:lang w:val="lv-LV"/>
        </w:rPr>
        <w:t>Draudzības spēle Reval sport/S/-Salaspils SS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09.30. „A”.gr.2000.g.dz. Reval sport/E/-Reval sport/A/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10.00.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Olaine- S.Peterburga/Primorski/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10.30.</w:t>
      </w:r>
      <w:r w:rsidRPr="00281EB1">
        <w:rPr>
          <w:rFonts w:ascii="Monotype Corsiva" w:hAnsi="Monotype Corsiva"/>
          <w:color w:val="FF0000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</w:t>
      </w:r>
      <w:r w:rsidRPr="00281EB1">
        <w:rPr>
          <w:rFonts w:ascii="Monotype Corsiva" w:hAnsi="Monotype Corsiva"/>
          <w:lang w:val="lv-LV"/>
        </w:rPr>
        <w:t>A”.gr.2000.g.dz. Pilva-Reval sport /A/</w:t>
      </w:r>
    </w:p>
    <w:p w:rsidR="00CD403F" w:rsidRPr="00281EB1" w:rsidRDefault="00CD403F" w:rsidP="003C4152">
      <w:pPr>
        <w:pStyle w:val="ListParagraph"/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11.00. </w:t>
      </w:r>
      <w:r>
        <w:rPr>
          <w:rFonts w:ascii="Monotype Corsiva" w:hAnsi="Monotype Corsiva"/>
          <w:lang w:val="lv-LV"/>
        </w:rPr>
        <w:tab/>
      </w:r>
      <w:r>
        <w:rPr>
          <w:rFonts w:ascii="Monotype Corsiva" w:hAnsi="Monotype Corsiva"/>
          <w:lang w:val="lv-LV"/>
        </w:rPr>
        <w:tab/>
      </w:r>
      <w:r w:rsidRPr="00281EB1">
        <w:rPr>
          <w:rFonts w:ascii="Monotype Corsiva" w:hAnsi="Monotype Corsiva"/>
          <w:lang w:val="lv-LV"/>
        </w:rPr>
        <w:t>Atklāšana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11.30. „A”.gr.2000.g.dz. Jēkabpils-Skrīveri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12.00. „A”.gr.2000.g.dz. Reval sport/E/-Garliava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12.30. „A”.gr.2000.g.dz. Reval sport/A/-Skrīveri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13.00. „A”.gr.2000.g.dz. Garliava-Salaspils SS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13.30. „A”.gr.2000.g.dz. Jēkabpils-Pilva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14.00.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 /M/- Paņevežis 1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14.30.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Jēkabpils- Salaspils SS /IN/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15.00.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Paņevežis 1 -Salaspils SS/Jūl./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15.30.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Jēkabpils- Reval sport /M/</w:t>
      </w:r>
    </w:p>
    <w:p w:rsidR="00CD403F" w:rsidRPr="001F0F28" w:rsidRDefault="00CD403F" w:rsidP="001F0F28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16.00.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S.Peterburga/Maskavas/-Reval sport/E/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16.30.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Ludza-Garliava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17.00.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Dobele- Paņevežis/Ald/</w:t>
      </w:r>
    </w:p>
    <w:p w:rsidR="00CD403F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1F0F28">
        <w:rPr>
          <w:rFonts w:ascii="Monotype Corsiva" w:hAnsi="Monotype Corsiva"/>
          <w:lang w:val="lv-LV"/>
        </w:rPr>
        <w:t>17.30.</w:t>
      </w:r>
      <w:r w:rsidRPr="001F0F28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1F0F28">
        <w:rPr>
          <w:rFonts w:ascii="Monotype Corsiva" w:hAnsi="Monotype Corsiva"/>
          <w:lang w:val="lv-LV"/>
        </w:rPr>
        <w:t>1</w:t>
      </w:r>
      <w:r w:rsidRPr="001F0F28">
        <w:rPr>
          <w:rFonts w:ascii="Monotype Corsiva" w:hAnsi="Monotype Corsiva"/>
          <w:color w:val="FF0000"/>
          <w:lang w:val="lv-LV"/>
        </w:rPr>
        <w:t>”.gr.</w:t>
      </w:r>
      <w:r w:rsidRPr="001F0F28">
        <w:rPr>
          <w:rFonts w:ascii="Monotype Corsiva" w:hAnsi="Monotype Corsiva"/>
          <w:lang w:val="lv-LV"/>
        </w:rPr>
        <w:t xml:space="preserve"> 1.v.-2.v.</w:t>
      </w:r>
    </w:p>
    <w:p w:rsidR="00CD403F" w:rsidRPr="001F0F28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1F0F28">
        <w:rPr>
          <w:rFonts w:ascii="Monotype Corsiva" w:hAnsi="Monotype Corsiva"/>
          <w:lang w:val="lv-LV"/>
        </w:rPr>
        <w:t>18.00.</w:t>
      </w:r>
      <w:r w:rsidRPr="001F0F28">
        <w:rPr>
          <w:rFonts w:ascii="Monotype Corsiva" w:hAnsi="Monotype Corsiva"/>
          <w:color w:val="FF0000"/>
          <w:lang w:val="lv-LV"/>
        </w:rPr>
        <w:t xml:space="preserve"> </w:t>
      </w:r>
      <w:r w:rsidRPr="00281EB1">
        <w:rPr>
          <w:rFonts w:ascii="Monotype Corsiva" w:hAnsi="Monotype Corsiva"/>
          <w:color w:val="FF0000"/>
          <w:lang w:val="lv-LV"/>
        </w:rPr>
        <w:t>B”.gr.2002.g.dz.”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1.v.-2.v.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18.30.</w:t>
      </w:r>
      <w:r w:rsidRPr="00545A25">
        <w:rPr>
          <w:rFonts w:ascii="Monotype Corsiva" w:hAnsi="Monotype Corsiva"/>
          <w:color w:val="FF0000"/>
          <w:lang w:val="lv-LV"/>
        </w:rPr>
        <w:t xml:space="preserve">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1.v-2.v.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19.00.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3.v.-4.v.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19.30.</w:t>
      </w:r>
      <w:r w:rsidRPr="004032AF">
        <w:rPr>
          <w:rFonts w:ascii="Monotype Corsiva" w:hAnsi="Monotype Corsiva"/>
          <w:color w:val="FF0000"/>
          <w:lang w:val="lv-LV"/>
        </w:rPr>
        <w:t xml:space="preserve">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3.v.-4.v.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20.00.</w:t>
      </w:r>
      <w:r w:rsidRPr="00894AB0">
        <w:rPr>
          <w:rFonts w:ascii="Monotype Corsiva" w:hAnsi="Monotype Corsiva"/>
          <w:color w:val="FF0000"/>
          <w:lang w:val="lv-LV"/>
        </w:rPr>
        <w:t xml:space="preserve">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3.v.-4.v.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20.30.</w:t>
      </w:r>
      <w:r w:rsidRPr="00894AB0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Pr="007E5522" w:rsidRDefault="00CD403F" w:rsidP="007E5522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21.00.</w:t>
      </w:r>
    </w:p>
    <w:p w:rsidR="00CD403F" w:rsidRDefault="00CD403F" w:rsidP="00E63E95">
      <w:pPr>
        <w:ind w:left="1416" w:firstLine="708"/>
        <w:rPr>
          <w:rFonts w:ascii="Monotype Corsiva" w:hAnsi="Monotype Corsiva"/>
          <w:lang w:val="lv-LV"/>
        </w:rPr>
      </w:pPr>
      <w:r w:rsidRPr="00E554AD">
        <w:rPr>
          <w:rFonts w:ascii="Monotype Corsiva" w:hAnsi="Monotype Corsiva"/>
          <w:color w:val="FF0000"/>
          <w:u w:val="single"/>
          <w:lang w:val="lv-LV"/>
        </w:rPr>
        <w:t xml:space="preserve">21.09.2014.g. Svētdiena  </w:t>
      </w:r>
      <w:r>
        <w:rPr>
          <w:rFonts w:ascii="Monotype Corsiva" w:hAnsi="Monotype Corsiva"/>
          <w:lang w:val="lv-LV"/>
        </w:rPr>
        <w:t>1.</w:t>
      </w:r>
      <w:r w:rsidRPr="00E554AD">
        <w:rPr>
          <w:rFonts w:ascii="Monotype Corsiva" w:hAnsi="Monotype Corsiva"/>
          <w:lang w:val="lv-LV"/>
        </w:rPr>
        <w:t xml:space="preserve"> laukums!!!</w:t>
      </w:r>
    </w:p>
    <w:p w:rsidR="00CD403F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08.0</w:t>
      </w:r>
      <w:r w:rsidRPr="00281EB1">
        <w:rPr>
          <w:rFonts w:ascii="Monotype Corsiva" w:hAnsi="Monotype Corsiva"/>
          <w:lang w:val="lv-LV"/>
        </w:rPr>
        <w:t>0.</w:t>
      </w:r>
      <w:r w:rsidRPr="008A45E7">
        <w:rPr>
          <w:rFonts w:ascii="Monotype Corsiva" w:hAnsi="Monotype Corsiva"/>
          <w:lang w:val="lv-LV"/>
        </w:rPr>
        <w:t xml:space="preserve"> </w:t>
      </w:r>
      <w:r w:rsidRPr="00281EB1">
        <w:rPr>
          <w:rFonts w:ascii="Monotype Corsiva" w:hAnsi="Monotype Corsiva"/>
          <w:lang w:val="lv-LV"/>
        </w:rPr>
        <w:t>A”.gr.2000.g.dz. Pilva-Garliava</w:t>
      </w:r>
    </w:p>
    <w:p w:rsidR="00CD403F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08.30.</w:t>
      </w:r>
      <w:r w:rsidRPr="0046119D">
        <w:rPr>
          <w:rFonts w:ascii="Monotype Corsiva" w:hAnsi="Monotype Corsiva"/>
          <w:lang w:val="lv-LV"/>
        </w:rPr>
        <w:t xml:space="preserve"> </w:t>
      </w:r>
      <w:r w:rsidRPr="00281EB1">
        <w:rPr>
          <w:rFonts w:ascii="Monotype Corsiva" w:hAnsi="Monotype Corsiva"/>
          <w:lang w:val="lv-LV"/>
        </w:rPr>
        <w:t>A”.gr.2000.g.dz. Salaspils SS-Reval sport (E)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09.00.</w:t>
      </w:r>
      <w:r w:rsidRPr="00AB3700">
        <w:rPr>
          <w:rFonts w:ascii="Monotype Corsiva" w:hAnsi="Monotype Corsiva"/>
          <w:lang w:val="lv-LV"/>
        </w:rPr>
        <w:t xml:space="preserve"> </w:t>
      </w:r>
      <w:r w:rsidRPr="00281EB1">
        <w:rPr>
          <w:rFonts w:ascii="Monotype Corsiva" w:hAnsi="Monotype Corsiva"/>
          <w:lang w:val="lv-LV"/>
        </w:rPr>
        <w:t>„A”.gr.2000.g.dz. Skrīveri-Pilva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09.30.</w:t>
      </w:r>
      <w:r w:rsidRPr="000104DA">
        <w:rPr>
          <w:rFonts w:ascii="Monotype Corsiva" w:hAnsi="Monotype Corsiva"/>
          <w:lang w:val="lv-LV"/>
        </w:rPr>
        <w:t xml:space="preserve"> </w:t>
      </w:r>
      <w:r w:rsidRPr="00281EB1">
        <w:rPr>
          <w:rFonts w:ascii="Monotype Corsiva" w:hAnsi="Monotype Corsiva"/>
          <w:lang w:val="lv-LV"/>
        </w:rPr>
        <w:t>„A”.gr.2000.g.dz. Salaspils SS-Reval sport/A/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10.00.</w:t>
      </w:r>
      <w:r w:rsidRPr="00C43BE7">
        <w:rPr>
          <w:rFonts w:ascii="Monotype Corsiva" w:hAnsi="Monotype Corsiva"/>
          <w:color w:val="0070C0"/>
          <w:lang w:val="lv-LV"/>
        </w:rPr>
        <w:t xml:space="preserve"> </w:t>
      </w:r>
      <w:r w:rsidRPr="00281EB1">
        <w:rPr>
          <w:rFonts w:ascii="Monotype Corsiva" w:hAnsi="Monotype Corsiva"/>
          <w:lang w:val="lv-LV"/>
        </w:rPr>
        <w:t>„A”.gr.2000.g.dz. Reval sport/E/-Skrīveri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10.30. „</w:t>
      </w:r>
      <w:r w:rsidRPr="00281EB1">
        <w:rPr>
          <w:rFonts w:ascii="Monotype Corsiva" w:hAnsi="Monotype Corsiva"/>
          <w:lang w:val="lv-LV"/>
        </w:rPr>
        <w:t>A”.gr.2000.g.dz. Jēkabpils-Reval Sport/A/</w:t>
      </w:r>
      <w:r>
        <w:rPr>
          <w:rFonts w:ascii="Monotype Corsiva" w:hAnsi="Monotype Corsiva"/>
          <w:lang w:val="lv-LV"/>
        </w:rPr>
        <w:t xml:space="preserve">                              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11.00. </w:t>
      </w:r>
      <w:r w:rsidRPr="00721ADD">
        <w:rPr>
          <w:rFonts w:ascii="Monotype Corsiva" w:hAnsi="Monotype Corsiva"/>
          <w:color w:val="FF0000"/>
          <w:lang w:val="lv-LV"/>
        </w:rPr>
        <w:t xml:space="preserve">Zaud. </w:t>
      </w:r>
      <w:r>
        <w:rPr>
          <w:rFonts w:ascii="Monotype Corsiva" w:hAnsi="Monotype Corsiva"/>
          <w:color w:val="FF0000"/>
          <w:lang w:val="lv-LV"/>
        </w:rPr>
        <w:t>Nr. 40.-42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>
        <w:rPr>
          <w:rFonts w:ascii="Monotype Corsiva" w:hAnsi="Monotype Corsiva"/>
          <w:color w:val="FF0000"/>
          <w:lang w:val="lv-LV"/>
        </w:rPr>
        <w:t>„Par 4.-6</w:t>
      </w:r>
      <w:r w:rsidRPr="008739C7">
        <w:rPr>
          <w:rFonts w:ascii="Monotype Corsiva" w:hAnsi="Monotype Corsiva"/>
          <w:color w:val="FF0000"/>
          <w:lang w:val="lv-LV"/>
        </w:rPr>
        <w:t>.v.B”.gr.2002.g.dz.”</w:t>
      </w:r>
      <w:r w:rsidRPr="006827BF">
        <w:rPr>
          <w:rFonts w:ascii="Monotype Corsiva" w:hAnsi="Monotype Corsiva"/>
          <w:lang w:val="lv-LV"/>
        </w:rPr>
        <w:t>1</w:t>
      </w:r>
      <w:r>
        <w:rPr>
          <w:rFonts w:ascii="Monotype Corsiva" w:hAnsi="Monotype Corsiva"/>
          <w:color w:val="FF0000"/>
          <w:lang w:val="lv-LV"/>
        </w:rPr>
        <w:t>”.gr.2</w:t>
      </w:r>
      <w:r w:rsidRPr="008739C7">
        <w:rPr>
          <w:rFonts w:ascii="Monotype Corsiva" w:hAnsi="Monotype Corsiva"/>
          <w:color w:val="FF0000"/>
          <w:lang w:val="lv-LV"/>
        </w:rPr>
        <w:t>.v.- „</w:t>
      </w:r>
      <w:r w:rsidRPr="006827BF"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”.gr.2</w:t>
      </w:r>
      <w:r w:rsidRPr="008739C7">
        <w:rPr>
          <w:rFonts w:ascii="Monotype Corsiva" w:hAnsi="Monotype Corsiva"/>
          <w:color w:val="FF0000"/>
          <w:lang w:val="lv-LV"/>
        </w:rPr>
        <w:t>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11.30. </w:t>
      </w:r>
      <w:r>
        <w:rPr>
          <w:rFonts w:ascii="Monotype Corsiva" w:hAnsi="Monotype Corsiva"/>
          <w:color w:val="FF0000"/>
          <w:lang w:val="lv-LV"/>
        </w:rPr>
        <w:t>Uzvar. Nr. 40.-42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 w:rsidRPr="008739C7">
        <w:rPr>
          <w:rFonts w:ascii="Monotype Corsiva" w:hAnsi="Monotype Corsiva"/>
          <w:color w:val="FF0000"/>
          <w:lang w:val="lv-LV"/>
        </w:rPr>
        <w:t>„Par 1.-3.v.B”.gr.2002.g.dz.”</w:t>
      </w:r>
      <w:r w:rsidRPr="00B60E2A">
        <w:rPr>
          <w:rFonts w:ascii="Monotype Corsiva" w:hAnsi="Monotype Corsiva"/>
          <w:lang w:val="lv-LV"/>
        </w:rPr>
        <w:t>1</w:t>
      </w:r>
      <w:r w:rsidRPr="008739C7">
        <w:rPr>
          <w:rFonts w:ascii="Monotype Corsiva" w:hAnsi="Monotype Corsiva"/>
          <w:color w:val="FF0000"/>
          <w:lang w:val="lv-LV"/>
        </w:rPr>
        <w:t>”.gr.1.v.- „</w:t>
      </w:r>
      <w:r w:rsidRPr="00B60E2A">
        <w:rPr>
          <w:rFonts w:ascii="Monotype Corsiva" w:hAnsi="Monotype Corsiva"/>
          <w:lang w:val="lv-LV"/>
        </w:rPr>
        <w:t>2</w:t>
      </w:r>
      <w:r w:rsidRPr="008739C7">
        <w:rPr>
          <w:rFonts w:ascii="Monotype Corsiva" w:hAnsi="Monotype Corsiva"/>
          <w:color w:val="FF0000"/>
          <w:lang w:val="lv-LV"/>
        </w:rPr>
        <w:t>”.gr.1.v.</w:t>
      </w:r>
    </w:p>
    <w:p w:rsidR="00CD403F" w:rsidRPr="00AA0837" w:rsidRDefault="00CD403F" w:rsidP="00AA0837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12.00. </w:t>
      </w:r>
      <w:r w:rsidRPr="00721ADD">
        <w:rPr>
          <w:rFonts w:ascii="Monotype Corsiva" w:hAnsi="Monotype Corsiva"/>
          <w:color w:val="FF0000"/>
          <w:lang w:val="lv-LV"/>
        </w:rPr>
        <w:t xml:space="preserve">Zaud. </w:t>
      </w:r>
      <w:r>
        <w:rPr>
          <w:rFonts w:ascii="Monotype Corsiva" w:hAnsi="Monotype Corsiva"/>
          <w:color w:val="FF0000"/>
          <w:lang w:val="lv-LV"/>
        </w:rPr>
        <w:t>Nr. 40.-42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>
        <w:rPr>
          <w:rFonts w:ascii="Monotype Corsiva" w:hAnsi="Monotype Corsiva"/>
          <w:color w:val="FF0000"/>
          <w:lang w:val="lv-LV"/>
        </w:rPr>
        <w:t>„Par 4.-6</w:t>
      </w:r>
      <w:r w:rsidRPr="008739C7">
        <w:rPr>
          <w:rFonts w:ascii="Monotype Corsiva" w:hAnsi="Monotype Corsiva"/>
          <w:color w:val="FF0000"/>
          <w:lang w:val="lv-LV"/>
        </w:rPr>
        <w:t>.v.B”.gr.2002.g.dz.”</w:t>
      </w:r>
      <w:r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”.gr.2</w:t>
      </w:r>
      <w:r w:rsidRPr="008739C7">
        <w:rPr>
          <w:rFonts w:ascii="Monotype Corsiva" w:hAnsi="Monotype Corsiva"/>
          <w:color w:val="FF0000"/>
          <w:lang w:val="lv-LV"/>
        </w:rPr>
        <w:t>.v.- „</w:t>
      </w:r>
      <w:r>
        <w:rPr>
          <w:rFonts w:ascii="Monotype Corsiva" w:hAnsi="Monotype Corsiva"/>
          <w:lang w:val="lv-LV"/>
        </w:rPr>
        <w:t>3</w:t>
      </w:r>
      <w:r>
        <w:rPr>
          <w:rFonts w:ascii="Monotype Corsiva" w:hAnsi="Monotype Corsiva"/>
          <w:color w:val="FF0000"/>
          <w:lang w:val="lv-LV"/>
        </w:rPr>
        <w:t>”.gr.2</w:t>
      </w:r>
      <w:r w:rsidRPr="008739C7">
        <w:rPr>
          <w:rFonts w:ascii="Monotype Corsiva" w:hAnsi="Monotype Corsiva"/>
          <w:color w:val="FF0000"/>
          <w:lang w:val="lv-LV"/>
        </w:rPr>
        <w:t>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12.30. </w:t>
      </w:r>
      <w:r>
        <w:rPr>
          <w:rFonts w:ascii="Monotype Corsiva" w:hAnsi="Monotype Corsiva"/>
          <w:color w:val="FF0000"/>
          <w:lang w:val="lv-LV"/>
        </w:rPr>
        <w:t>Uzvar. Nr. 40.-42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 w:rsidRPr="008739C7">
        <w:rPr>
          <w:rFonts w:ascii="Monotype Corsiva" w:hAnsi="Monotype Corsiva"/>
          <w:color w:val="FF0000"/>
          <w:lang w:val="lv-LV"/>
        </w:rPr>
        <w:t>„Par</w:t>
      </w:r>
      <w:r>
        <w:rPr>
          <w:rFonts w:ascii="Monotype Corsiva" w:hAnsi="Monotype Corsiva"/>
          <w:color w:val="FF0000"/>
          <w:lang w:val="lv-LV"/>
        </w:rPr>
        <w:t xml:space="preserve"> 1.-3.v.B”.gr.2002.g.dz.”</w:t>
      </w:r>
      <w:r>
        <w:rPr>
          <w:rFonts w:ascii="Monotype Corsiva" w:hAnsi="Monotype Corsiva"/>
          <w:lang w:val="lv-LV"/>
        </w:rPr>
        <w:t>3</w:t>
      </w:r>
      <w:r>
        <w:rPr>
          <w:rFonts w:ascii="Monotype Corsiva" w:hAnsi="Monotype Corsiva"/>
          <w:color w:val="FF0000"/>
          <w:lang w:val="lv-LV"/>
        </w:rPr>
        <w:t>”.gr.1.v.- „</w:t>
      </w:r>
      <w:r>
        <w:rPr>
          <w:rFonts w:ascii="Monotype Corsiva" w:hAnsi="Monotype Corsiva"/>
          <w:lang w:val="lv-LV"/>
        </w:rPr>
        <w:t>1</w:t>
      </w:r>
      <w:r w:rsidRPr="008739C7">
        <w:rPr>
          <w:rFonts w:ascii="Monotype Corsiva" w:hAnsi="Monotype Corsiva"/>
          <w:color w:val="FF0000"/>
          <w:lang w:val="lv-LV"/>
        </w:rPr>
        <w:t>”.gr.1.v.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13.00. </w:t>
      </w:r>
      <w:r w:rsidRPr="00721ADD">
        <w:rPr>
          <w:rFonts w:ascii="Monotype Corsiva" w:hAnsi="Monotype Corsiva"/>
          <w:color w:val="FF0000"/>
          <w:lang w:val="lv-LV"/>
        </w:rPr>
        <w:t xml:space="preserve">Zaud. </w:t>
      </w:r>
      <w:r>
        <w:rPr>
          <w:rFonts w:ascii="Monotype Corsiva" w:hAnsi="Monotype Corsiva"/>
          <w:color w:val="FF0000"/>
          <w:lang w:val="lv-LV"/>
        </w:rPr>
        <w:t>Nr. 40.-42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>
        <w:rPr>
          <w:rFonts w:ascii="Monotype Corsiva" w:hAnsi="Monotype Corsiva"/>
          <w:color w:val="FF0000"/>
          <w:lang w:val="lv-LV"/>
        </w:rPr>
        <w:t>„Par 4.-6</w:t>
      </w:r>
      <w:r w:rsidRPr="008739C7">
        <w:rPr>
          <w:rFonts w:ascii="Monotype Corsiva" w:hAnsi="Monotype Corsiva"/>
          <w:color w:val="FF0000"/>
          <w:lang w:val="lv-LV"/>
        </w:rPr>
        <w:t>.v.B”.gr.2002.g.dz.”</w:t>
      </w:r>
      <w:r>
        <w:rPr>
          <w:rFonts w:ascii="Monotype Corsiva" w:hAnsi="Monotype Corsiva"/>
          <w:lang w:val="lv-LV"/>
        </w:rPr>
        <w:t>3</w:t>
      </w:r>
      <w:r w:rsidRPr="008739C7">
        <w:rPr>
          <w:rFonts w:ascii="Monotype Corsiva" w:hAnsi="Monotype Corsiva"/>
          <w:color w:val="FF0000"/>
          <w:lang w:val="lv-LV"/>
        </w:rPr>
        <w:t>”.gr.1.v.- „</w:t>
      </w:r>
      <w:r>
        <w:rPr>
          <w:rFonts w:ascii="Monotype Corsiva" w:hAnsi="Monotype Corsiva"/>
          <w:lang w:val="lv-LV"/>
        </w:rPr>
        <w:t>1</w:t>
      </w:r>
      <w:r w:rsidRPr="008739C7">
        <w:rPr>
          <w:rFonts w:ascii="Monotype Corsiva" w:hAnsi="Monotype Corsiva"/>
          <w:color w:val="FF0000"/>
          <w:lang w:val="lv-LV"/>
        </w:rPr>
        <w:t>”.gr.1.v.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13.30. </w:t>
      </w:r>
      <w:r>
        <w:rPr>
          <w:rFonts w:ascii="Monotype Corsiva" w:hAnsi="Monotype Corsiva"/>
          <w:color w:val="FF0000"/>
          <w:lang w:val="lv-LV"/>
        </w:rPr>
        <w:t>Uzvar. Nr. 40.-42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 w:rsidRPr="008739C7">
        <w:rPr>
          <w:rFonts w:ascii="Monotype Corsiva" w:hAnsi="Monotype Corsiva"/>
          <w:color w:val="FF0000"/>
          <w:lang w:val="lv-LV"/>
        </w:rPr>
        <w:t>„Par 1.-3.v</w:t>
      </w:r>
      <w:r>
        <w:rPr>
          <w:rFonts w:ascii="Monotype Corsiva" w:hAnsi="Monotype Corsiva"/>
          <w:color w:val="FF0000"/>
          <w:lang w:val="lv-LV"/>
        </w:rPr>
        <w:t>.B”.gr.2002.g.dz.”</w:t>
      </w:r>
      <w:r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”.gr.1.v.- „</w:t>
      </w:r>
      <w:r>
        <w:rPr>
          <w:rFonts w:ascii="Monotype Corsiva" w:hAnsi="Monotype Corsiva"/>
          <w:lang w:val="lv-LV"/>
        </w:rPr>
        <w:t>3</w:t>
      </w:r>
      <w:r w:rsidRPr="008739C7">
        <w:rPr>
          <w:rFonts w:ascii="Monotype Corsiva" w:hAnsi="Monotype Corsiva"/>
          <w:color w:val="FF0000"/>
          <w:lang w:val="lv-LV"/>
        </w:rPr>
        <w:t>”.gr.1.v.</w:t>
      </w:r>
    </w:p>
    <w:p w:rsidR="00CD403F" w:rsidRDefault="00CD403F" w:rsidP="00932FE4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14.00.</w:t>
      </w:r>
      <w:r w:rsidRPr="00DD1DEB">
        <w:rPr>
          <w:rFonts w:ascii="Monotype Corsiva" w:hAnsi="Monotype Corsiva"/>
          <w:color w:val="FF0000"/>
          <w:lang w:val="lv-LV"/>
        </w:rPr>
        <w:t xml:space="preserve"> </w:t>
      </w:r>
      <w:r>
        <w:rPr>
          <w:rFonts w:ascii="Monotype Corsiva" w:hAnsi="Monotype Corsiva"/>
          <w:color w:val="FF0000"/>
          <w:lang w:val="lv-LV"/>
        </w:rPr>
        <w:t>Uzvar. Nr. 43.-45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>
        <w:rPr>
          <w:rFonts w:ascii="Monotype Corsiva" w:hAnsi="Monotype Corsiva"/>
          <w:color w:val="FF0000"/>
          <w:lang w:val="lv-LV"/>
        </w:rPr>
        <w:t>„Par 7.-9</w:t>
      </w:r>
      <w:r w:rsidRPr="008739C7">
        <w:rPr>
          <w:rFonts w:ascii="Monotype Corsiva" w:hAnsi="Monotype Corsiva"/>
          <w:color w:val="FF0000"/>
          <w:lang w:val="lv-LV"/>
        </w:rPr>
        <w:t>.v</w:t>
      </w:r>
      <w:r>
        <w:rPr>
          <w:rFonts w:ascii="Monotype Corsiva" w:hAnsi="Monotype Corsiva"/>
          <w:color w:val="FF0000"/>
          <w:lang w:val="lv-LV"/>
        </w:rPr>
        <w:t>.B”.gr.2002.g.dz.”</w:t>
      </w:r>
      <w:r>
        <w:rPr>
          <w:rFonts w:ascii="Monotype Corsiva" w:hAnsi="Monotype Corsiva"/>
          <w:lang w:val="lv-LV"/>
        </w:rPr>
        <w:t>1</w:t>
      </w:r>
      <w:r>
        <w:rPr>
          <w:rFonts w:ascii="Monotype Corsiva" w:hAnsi="Monotype Corsiva"/>
          <w:color w:val="FF0000"/>
          <w:lang w:val="lv-LV"/>
        </w:rPr>
        <w:t>”.gr.3.v.- „</w:t>
      </w:r>
      <w:r>
        <w:rPr>
          <w:rFonts w:ascii="Monotype Corsiva" w:hAnsi="Monotype Corsiva"/>
          <w:lang w:val="lv-LV"/>
        </w:rPr>
        <w:t>3</w:t>
      </w:r>
      <w:r>
        <w:rPr>
          <w:rFonts w:ascii="Monotype Corsiva" w:hAnsi="Monotype Corsiva"/>
          <w:color w:val="FF0000"/>
          <w:lang w:val="lv-LV"/>
        </w:rPr>
        <w:t>”.gr.3</w:t>
      </w:r>
      <w:r w:rsidRPr="008739C7">
        <w:rPr>
          <w:rFonts w:ascii="Monotype Corsiva" w:hAnsi="Monotype Corsiva"/>
          <w:color w:val="FF0000"/>
          <w:lang w:val="lv-LV"/>
        </w:rPr>
        <w:t>.v</w:t>
      </w:r>
    </w:p>
    <w:p w:rsidR="00CD403F" w:rsidRPr="00932FE4" w:rsidRDefault="00CD403F" w:rsidP="00932FE4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14.30.</w:t>
      </w:r>
      <w:r w:rsidRPr="00281EB1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color w:val="FF0000"/>
          <w:lang w:val="lv-LV"/>
        </w:rPr>
        <w:t>Uzvar. Nr. 43.-45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>
        <w:rPr>
          <w:rFonts w:ascii="Monotype Corsiva" w:hAnsi="Monotype Corsiva"/>
          <w:color w:val="FF0000"/>
          <w:lang w:val="lv-LV"/>
        </w:rPr>
        <w:t>„Par 7.-9</w:t>
      </w:r>
      <w:r w:rsidRPr="008739C7">
        <w:rPr>
          <w:rFonts w:ascii="Monotype Corsiva" w:hAnsi="Monotype Corsiva"/>
          <w:color w:val="FF0000"/>
          <w:lang w:val="lv-LV"/>
        </w:rPr>
        <w:t>.v</w:t>
      </w:r>
      <w:r>
        <w:rPr>
          <w:rFonts w:ascii="Monotype Corsiva" w:hAnsi="Monotype Corsiva"/>
          <w:color w:val="FF0000"/>
          <w:lang w:val="lv-LV"/>
        </w:rPr>
        <w:t>.B”.gr.2002.g.dz.”</w:t>
      </w:r>
      <w:r>
        <w:rPr>
          <w:rFonts w:ascii="Monotype Corsiva" w:hAnsi="Monotype Corsiva"/>
          <w:lang w:val="lv-LV"/>
        </w:rPr>
        <w:t>3</w:t>
      </w:r>
      <w:r>
        <w:rPr>
          <w:rFonts w:ascii="Monotype Corsiva" w:hAnsi="Monotype Corsiva"/>
          <w:color w:val="FF0000"/>
          <w:lang w:val="lv-LV"/>
        </w:rPr>
        <w:t>”.gr.3.v.- „</w:t>
      </w:r>
      <w:r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”.gr.3</w:t>
      </w:r>
      <w:r w:rsidRPr="008739C7">
        <w:rPr>
          <w:rFonts w:ascii="Monotype Corsiva" w:hAnsi="Monotype Corsiva"/>
          <w:color w:val="FF0000"/>
          <w:lang w:val="lv-LV"/>
        </w:rPr>
        <w:t>.v</w:t>
      </w:r>
    </w:p>
    <w:p w:rsidR="00CD403F" w:rsidRPr="00AA0837" w:rsidRDefault="00CD403F" w:rsidP="00932FE4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15.00. </w:t>
      </w:r>
      <w:r>
        <w:rPr>
          <w:rFonts w:ascii="Monotype Corsiva" w:hAnsi="Monotype Corsiva"/>
          <w:color w:val="FF0000"/>
          <w:lang w:val="lv-LV"/>
        </w:rPr>
        <w:t>Uzvar. Nr. 43.-45</w:t>
      </w:r>
      <w:r w:rsidRPr="00721ADD">
        <w:rPr>
          <w:rFonts w:ascii="Monotype Corsiva" w:hAnsi="Monotype Corsiva"/>
          <w:color w:val="FF0000"/>
          <w:lang w:val="lv-LV"/>
        </w:rPr>
        <w:t xml:space="preserve">.  </w:t>
      </w:r>
      <w:r>
        <w:rPr>
          <w:rFonts w:ascii="Monotype Corsiva" w:hAnsi="Monotype Corsiva"/>
          <w:color w:val="FF0000"/>
          <w:lang w:val="lv-LV"/>
        </w:rPr>
        <w:t>„Par 7.-9</w:t>
      </w:r>
      <w:r w:rsidRPr="008739C7">
        <w:rPr>
          <w:rFonts w:ascii="Monotype Corsiva" w:hAnsi="Monotype Corsiva"/>
          <w:color w:val="FF0000"/>
          <w:lang w:val="lv-LV"/>
        </w:rPr>
        <w:t>.v</w:t>
      </w:r>
      <w:r>
        <w:rPr>
          <w:rFonts w:ascii="Monotype Corsiva" w:hAnsi="Monotype Corsiva"/>
          <w:color w:val="FF0000"/>
          <w:lang w:val="lv-LV"/>
        </w:rPr>
        <w:t>.B”.gr.2002.g.dz.”</w:t>
      </w:r>
      <w:r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”.gr.3.v.- „</w:t>
      </w:r>
      <w:r>
        <w:rPr>
          <w:rFonts w:ascii="Monotype Corsiva" w:hAnsi="Monotype Corsiva"/>
          <w:lang w:val="lv-LV"/>
        </w:rPr>
        <w:t>1</w:t>
      </w:r>
      <w:r>
        <w:rPr>
          <w:rFonts w:ascii="Monotype Corsiva" w:hAnsi="Monotype Corsiva"/>
          <w:color w:val="FF0000"/>
          <w:lang w:val="lv-LV"/>
        </w:rPr>
        <w:t>”.gr.3</w:t>
      </w:r>
      <w:r w:rsidRPr="008739C7">
        <w:rPr>
          <w:rFonts w:ascii="Monotype Corsiva" w:hAnsi="Monotype Corsiva"/>
          <w:color w:val="FF0000"/>
          <w:lang w:val="lv-LV"/>
        </w:rPr>
        <w:t>.v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15.30.</w:t>
      </w:r>
      <w:r w:rsidRPr="00B9645E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16.00. </w:t>
      </w:r>
      <w:r>
        <w:rPr>
          <w:rFonts w:ascii="Monotype Corsiva" w:hAnsi="Monotype Corsiva"/>
          <w:lang w:val="lv-LV"/>
        </w:rPr>
        <w:t>Apbalvošana</w:t>
      </w:r>
    </w:p>
    <w:p w:rsidR="00CD403F" w:rsidRPr="005175D3" w:rsidRDefault="00CD403F" w:rsidP="005175D3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16.30.</w:t>
      </w:r>
      <w:r w:rsidRPr="00D6332D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Pr="005175D3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5175D3">
        <w:rPr>
          <w:rFonts w:ascii="Monotype Corsiva" w:hAnsi="Monotype Corsiva"/>
          <w:lang w:val="lv-LV"/>
        </w:rPr>
        <w:t>17.00.</w:t>
      </w:r>
      <w:r w:rsidRPr="005175D3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Pr="005175D3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5175D3">
        <w:rPr>
          <w:rFonts w:ascii="Monotype Corsiva" w:hAnsi="Monotype Corsiva"/>
          <w:lang w:val="lv-LV"/>
        </w:rPr>
        <w:t>17.30.</w:t>
      </w:r>
      <w:r w:rsidRPr="005175D3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18.00.</w:t>
      </w:r>
      <w:r w:rsidRPr="00233ED6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18.30.</w:t>
      </w:r>
      <w:r w:rsidRPr="0088413C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Default="00CD403F" w:rsidP="00D87F37">
      <w:pPr>
        <w:rPr>
          <w:rFonts w:ascii="Monotype Corsiva" w:hAnsi="Monotype Corsiva"/>
          <w:lang w:val="lv-LV"/>
        </w:rPr>
      </w:pPr>
      <w:r>
        <w:rPr>
          <w:rFonts w:ascii="Monotype Corsiva" w:hAnsi="Monotype Corsiva"/>
          <w:color w:val="FF0000"/>
          <w:lang w:val="lv-LV"/>
        </w:rPr>
        <w:t xml:space="preserve">                        </w:t>
      </w:r>
    </w:p>
    <w:p w:rsidR="00CD403F" w:rsidRDefault="00CD403F" w:rsidP="00D87F37">
      <w:pPr>
        <w:ind w:firstLine="708"/>
        <w:rPr>
          <w:rFonts w:ascii="Monotype Corsiva" w:hAnsi="Monotype Corsiva"/>
          <w:lang w:val="lv-LV"/>
        </w:rPr>
      </w:pPr>
      <w:r>
        <w:rPr>
          <w:rFonts w:ascii="Monotype Corsiva" w:hAnsi="Monotype Corsiva"/>
          <w:color w:val="FF0000"/>
          <w:lang w:val="lv-LV"/>
        </w:rPr>
        <w:t xml:space="preserve">          </w:t>
      </w:r>
    </w:p>
    <w:p w:rsidR="00CD403F" w:rsidRPr="00281EB1" w:rsidRDefault="00CD403F" w:rsidP="002802FB">
      <w:pPr>
        <w:pStyle w:val="ListParagraph"/>
        <w:ind w:left="1428" w:firstLine="696"/>
        <w:rPr>
          <w:rFonts w:ascii="Monotype Corsiva" w:hAnsi="Monotype Corsiva"/>
          <w:color w:val="00B0F0"/>
          <w:u w:val="single"/>
          <w:lang w:val="lv-LV"/>
        </w:rPr>
      </w:pPr>
      <w:r>
        <w:rPr>
          <w:rFonts w:ascii="Monotype Corsiva" w:hAnsi="Monotype Corsiva"/>
          <w:color w:val="00B0F0"/>
          <w:u w:val="single"/>
          <w:lang w:val="lv-LV"/>
        </w:rPr>
        <w:t xml:space="preserve">19.09.2014.g. Piektdiena </w:t>
      </w:r>
      <w:r w:rsidRPr="007E5522">
        <w:rPr>
          <w:rFonts w:ascii="Monotype Corsiva" w:hAnsi="Monotype Corsiva"/>
          <w:color w:val="FF0000"/>
          <w:u w:val="single"/>
          <w:lang w:val="lv-LV"/>
        </w:rPr>
        <w:t>2</w:t>
      </w:r>
      <w:r>
        <w:rPr>
          <w:rFonts w:ascii="Monotype Corsiva" w:hAnsi="Monotype Corsiva"/>
          <w:color w:val="FF0000"/>
          <w:u w:val="single"/>
          <w:lang w:val="lv-LV"/>
        </w:rPr>
        <w:t>.</w:t>
      </w:r>
      <w:r w:rsidRPr="007E5522">
        <w:rPr>
          <w:rFonts w:ascii="Monotype Corsiva" w:hAnsi="Monotype Corsiva"/>
          <w:color w:val="FF0000"/>
          <w:u w:val="single"/>
          <w:lang w:val="lv-LV"/>
        </w:rPr>
        <w:t xml:space="preserve"> laukums!!!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11.00. </w:t>
      </w: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SS/Lin/ 2- Kingiseppa1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11.30.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S.Peterburga/Kirovski/ 2- Salaspils SS/Lin/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lang w:val="lv-LV"/>
        </w:rPr>
        <w:t>12.00.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S.Peterburga/Kirovski/ 1- Salaspils SS/IN/2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12.30.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Kingiseppa1- Salaspils SS/Lin/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13.00. </w:t>
      </w: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S.Peterburga/Maskavas/ - Kingiseppa 2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13.30.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S.Peterburga/Kirovski/ 2-Kingiseppa1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14.00.</w:t>
      </w:r>
      <w:r w:rsidRPr="00281EB1">
        <w:rPr>
          <w:rFonts w:ascii="Monotype Corsiva" w:hAnsi="Monotype Corsiva"/>
          <w:color w:val="0070C0"/>
          <w:lang w:val="lv-LV"/>
        </w:rPr>
        <w:t xml:space="preserve"> C”.gr.2004.g.dz.”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S.Peterburga/Kirovski/ 1- Salaspils SS/IN/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lang w:val="lv-LV"/>
        </w:rPr>
        <w:t>14.30.</w:t>
      </w:r>
      <w:r w:rsidRPr="00281EB1">
        <w:rPr>
          <w:rFonts w:ascii="Monotype Corsiva" w:hAnsi="Monotype Corsiva"/>
          <w:color w:val="0070C0"/>
          <w:lang w:val="lv-LV"/>
        </w:rPr>
        <w:t xml:space="preserve"> </w:t>
      </w:r>
      <w:r w:rsidRPr="00290B61">
        <w:rPr>
          <w:rFonts w:ascii="Monotype Corsiva" w:hAnsi="Monotype Corsiva"/>
          <w:color w:val="FF0000"/>
          <w:lang w:val="lv-LV"/>
        </w:rPr>
        <w:t>Seminārs</w:t>
      </w:r>
      <w:r>
        <w:rPr>
          <w:rFonts w:ascii="Monotype Corsiva" w:hAnsi="Monotype Corsiva"/>
          <w:color w:val="FF0000"/>
          <w:lang w:val="lv-LV"/>
        </w:rPr>
        <w:t xml:space="preserve"> treneriem /Dmitrijs Bražnikovs/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15.00. </w:t>
      </w:r>
      <w:r w:rsidRPr="00290B61">
        <w:rPr>
          <w:rFonts w:ascii="Monotype Corsiva" w:hAnsi="Monotype Corsiva"/>
          <w:color w:val="FF0000"/>
          <w:lang w:val="lv-LV"/>
        </w:rPr>
        <w:t>Seminārs</w:t>
      </w:r>
      <w:r>
        <w:rPr>
          <w:rFonts w:ascii="Monotype Corsiva" w:hAnsi="Monotype Corsiva"/>
          <w:color w:val="FF0000"/>
          <w:lang w:val="lv-LV"/>
        </w:rPr>
        <w:t xml:space="preserve"> treneriem /Dmitrijs Bražnikovs/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15.30.</w:t>
      </w:r>
      <w:r w:rsidRPr="00290B61">
        <w:rPr>
          <w:rFonts w:ascii="Monotype Corsiva" w:hAnsi="Monotype Corsiva"/>
          <w:color w:val="FF0000"/>
          <w:lang w:val="lv-LV"/>
        </w:rPr>
        <w:t xml:space="preserve"> Seminārs</w:t>
      </w:r>
      <w:r>
        <w:rPr>
          <w:rFonts w:ascii="Monotype Corsiva" w:hAnsi="Monotype Corsiva"/>
          <w:color w:val="FF0000"/>
          <w:lang w:val="lv-LV"/>
        </w:rPr>
        <w:t xml:space="preserve"> treneriem /Dmitrijs Bražnikovs/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16.00. </w:t>
      </w: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SS/Lin/ 2- Reval sport/S/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lang w:val="lv-LV"/>
        </w:rPr>
        <w:t>16.30.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Jēkabpils-Kingiseppa 2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lang w:val="lv-LV"/>
        </w:rPr>
        <w:t>17.00.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sport/E/-S.Peterburga/Maskavas/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lang w:val="lv-LV"/>
        </w:rPr>
        <w:t>17.30.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SS/IN/2- Reval sport/M/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 w:rsidRPr="00281EB1">
        <w:rPr>
          <w:rFonts w:ascii="Monotype Corsiva" w:hAnsi="Monotype Corsiva"/>
          <w:lang w:val="lv-LV"/>
        </w:rPr>
        <w:t>18.00.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Jēkabpils-Someru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18.30.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sport/S/-Salaspils SS/Lin/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19.00.</w:t>
      </w:r>
      <w:r w:rsidRPr="00281EB1">
        <w:rPr>
          <w:rFonts w:ascii="Monotype Corsiva" w:hAnsi="Monotype Corsiva"/>
          <w:color w:val="0070C0"/>
          <w:lang w:val="lv-LV"/>
        </w:rPr>
        <w:t xml:space="preserve"> C”.gr.2004.g.dz.”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sport/M/-Salaspils SS/IN/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19.30.</w:t>
      </w:r>
      <w:r w:rsidRPr="00281EB1">
        <w:rPr>
          <w:rFonts w:ascii="Monotype Corsiva" w:hAnsi="Monotype Corsiva"/>
          <w:color w:val="0070C0"/>
          <w:lang w:val="lv-LV"/>
        </w:rPr>
        <w:t xml:space="preserve"> </w:t>
      </w:r>
      <w:r w:rsidRPr="00281EB1">
        <w:rPr>
          <w:rFonts w:ascii="Monotype Corsiva" w:hAnsi="Monotype Corsiva"/>
          <w:color w:val="FF0000"/>
          <w:lang w:val="lv-LV"/>
        </w:rPr>
        <w:t>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SS/Jūl./-Reval sport /M/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20.00.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sport/E/- Someru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20.30.</w:t>
      </w:r>
      <w:r w:rsidRPr="00281EB1">
        <w:rPr>
          <w:rFonts w:ascii="Monotype Corsiva" w:hAnsi="Monotype Corsiva"/>
          <w:color w:val="FF0000"/>
          <w:lang w:val="lv-LV"/>
        </w:rPr>
        <w:t xml:space="preserve"> „B”.gr.2002.g.dz.”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FF000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 /M/- Salaspils SS /IN/</w:t>
      </w: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BA0A84">
      <w:pPr>
        <w:pStyle w:val="ListParagraph"/>
        <w:rPr>
          <w:rFonts w:ascii="Monotype Corsiva" w:hAnsi="Monotype Corsiva"/>
          <w:color w:val="FF0000"/>
          <w:u w:val="single"/>
          <w:lang w:val="lv-LV"/>
        </w:rPr>
      </w:pPr>
    </w:p>
    <w:p w:rsidR="00CD403F" w:rsidRPr="00281EB1" w:rsidRDefault="00CD403F" w:rsidP="00BA0A84">
      <w:pPr>
        <w:pStyle w:val="ListParagraph"/>
        <w:ind w:left="1428" w:firstLine="696"/>
        <w:rPr>
          <w:rFonts w:ascii="Monotype Corsiva" w:hAnsi="Monotype Corsiva"/>
          <w:color w:val="FF0000"/>
          <w:u w:val="single"/>
          <w:lang w:val="lv-LV"/>
        </w:rPr>
      </w:pPr>
      <w:r w:rsidRPr="007E5522">
        <w:rPr>
          <w:rFonts w:ascii="Monotype Corsiva" w:hAnsi="Monotype Corsiva"/>
          <w:u w:val="single"/>
          <w:lang w:val="lv-LV"/>
        </w:rPr>
        <w:t xml:space="preserve">20.09.2014.g. Sestdiena </w:t>
      </w:r>
      <w:r>
        <w:rPr>
          <w:rFonts w:ascii="Monotype Corsiva" w:hAnsi="Monotype Corsiva"/>
          <w:color w:val="FF0000"/>
          <w:u w:val="single"/>
          <w:lang w:val="lv-LV"/>
        </w:rPr>
        <w:t>2.</w:t>
      </w:r>
      <w:r w:rsidRPr="007E5522">
        <w:rPr>
          <w:rFonts w:ascii="Monotype Corsiva" w:hAnsi="Monotype Corsiva"/>
          <w:color w:val="FF0000"/>
          <w:u w:val="single"/>
          <w:lang w:val="lv-LV"/>
        </w:rPr>
        <w:t>laukums!!!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09.00.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Kingiseppa1-Reval sport/S/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 w:rsidRPr="00281EB1">
        <w:rPr>
          <w:rFonts w:ascii="Monotype Corsiva" w:hAnsi="Monotype Corsiva"/>
          <w:lang w:val="lv-LV"/>
        </w:rPr>
        <w:t>09.30.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„C”.gr.2004.g.dz.”3”.gr. </w:t>
      </w:r>
      <w:r w:rsidRPr="00281EB1">
        <w:rPr>
          <w:rFonts w:ascii="Monotype Corsiva" w:hAnsi="Monotype Corsiva"/>
          <w:lang w:val="lv-LV"/>
        </w:rPr>
        <w:t>Kingiseppa 2-Reval sport/E/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10.00.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sport/S/- S.Peterburga/Kirovski/ 2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>
        <w:rPr>
          <w:rFonts w:ascii="Monotype Corsiva" w:hAnsi="Monotype Corsiva"/>
          <w:lang w:val="lv-LV"/>
        </w:rPr>
        <w:t>10.3</w:t>
      </w:r>
      <w:r w:rsidRPr="00281EB1">
        <w:rPr>
          <w:rFonts w:ascii="Monotype Corsiva" w:hAnsi="Monotype Corsiva"/>
          <w:lang w:val="lv-LV"/>
        </w:rPr>
        <w:t xml:space="preserve">0. </w:t>
      </w: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2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Reval sport/M/- S.Peterburga/Kirovski/ 1</w:t>
      </w:r>
    </w:p>
    <w:p w:rsidR="00CD403F" w:rsidRPr="00CA0CFA" w:rsidRDefault="00CD403F" w:rsidP="00CA0CFA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>
        <w:rPr>
          <w:rFonts w:ascii="Monotype Corsiva" w:hAnsi="Monotype Corsiva"/>
          <w:lang w:val="lv-LV"/>
        </w:rPr>
        <w:t>11.0</w:t>
      </w:r>
      <w:r w:rsidRPr="00281EB1">
        <w:rPr>
          <w:rFonts w:ascii="Monotype Corsiva" w:hAnsi="Monotype Corsiva"/>
          <w:lang w:val="lv-LV"/>
        </w:rPr>
        <w:t>0.</w:t>
      </w:r>
      <w:r w:rsidRPr="00281EB1">
        <w:rPr>
          <w:rFonts w:ascii="Monotype Corsiva" w:hAnsi="Monotype Corsiva"/>
          <w:color w:val="0070C0"/>
          <w:lang w:val="lv-LV"/>
        </w:rPr>
        <w:t xml:space="preserve"> </w:t>
      </w:r>
      <w:r w:rsidRPr="00281EB1">
        <w:rPr>
          <w:rFonts w:ascii="Monotype Corsiva" w:hAnsi="Monotype Corsiva"/>
          <w:lang w:val="lv-LV"/>
        </w:rPr>
        <w:t>Atklāšana</w:t>
      </w:r>
    </w:p>
    <w:p w:rsidR="00CD403F" w:rsidRPr="00CA0CFA" w:rsidRDefault="00CD403F" w:rsidP="00CA0CFA">
      <w:pPr>
        <w:pStyle w:val="ListParagraph"/>
        <w:numPr>
          <w:ilvl w:val="0"/>
          <w:numId w:val="2"/>
        </w:numPr>
        <w:rPr>
          <w:rFonts w:ascii="Monotype Corsiva" w:hAnsi="Monotype Corsiva"/>
          <w:color w:val="0070C0"/>
          <w:lang w:val="lv-LV"/>
        </w:rPr>
      </w:pPr>
      <w:r>
        <w:rPr>
          <w:rFonts w:ascii="Monotype Corsiva" w:hAnsi="Monotype Corsiva"/>
          <w:lang w:val="lv-LV"/>
        </w:rPr>
        <w:t>11.3</w:t>
      </w:r>
      <w:r w:rsidRPr="00CA0CFA">
        <w:rPr>
          <w:rFonts w:ascii="Monotype Corsiva" w:hAnsi="Monotype Corsiva"/>
          <w:lang w:val="lv-LV"/>
        </w:rPr>
        <w:t xml:space="preserve">0. </w:t>
      </w:r>
      <w:r w:rsidRPr="00CA0CFA">
        <w:rPr>
          <w:rFonts w:ascii="Monotype Corsiva" w:hAnsi="Monotype Corsiva"/>
          <w:color w:val="0070C0"/>
          <w:lang w:val="lv-LV"/>
        </w:rPr>
        <w:t>„C”.gr.2004.g.dz.”</w:t>
      </w:r>
      <w:r w:rsidRPr="00CA0CFA">
        <w:rPr>
          <w:rFonts w:ascii="Monotype Corsiva" w:hAnsi="Monotype Corsiva"/>
          <w:lang w:val="lv-LV"/>
        </w:rPr>
        <w:t>3</w:t>
      </w:r>
      <w:r w:rsidRPr="00CA0CFA">
        <w:rPr>
          <w:rFonts w:ascii="Monotype Corsiva" w:hAnsi="Monotype Corsiva"/>
          <w:color w:val="0070C0"/>
          <w:lang w:val="lv-LV"/>
        </w:rPr>
        <w:t>”.gr.</w:t>
      </w:r>
      <w:r w:rsidRPr="00CA0CFA">
        <w:rPr>
          <w:rFonts w:ascii="Monotype Corsiva" w:hAnsi="Monotype Corsiva"/>
          <w:lang w:val="lv-LV"/>
        </w:rPr>
        <w:t xml:space="preserve"> Someru -Kingiseppa 2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12.0</w:t>
      </w:r>
      <w:r w:rsidRPr="00281EB1">
        <w:rPr>
          <w:rFonts w:ascii="Monotype Corsiva" w:hAnsi="Monotype Corsiva"/>
          <w:lang w:val="lv-LV"/>
        </w:rPr>
        <w:t>0.</w:t>
      </w:r>
      <w:r w:rsidRPr="00281EB1">
        <w:rPr>
          <w:rFonts w:ascii="Monotype Corsiva" w:hAnsi="Monotype Corsiva"/>
          <w:color w:val="0070C0"/>
          <w:lang w:val="lv-LV"/>
        </w:rPr>
        <w:t xml:space="preserve"> C”.gr.2004.g.dz.”</w:t>
      </w:r>
      <w:r w:rsidRPr="00281EB1">
        <w:rPr>
          <w:rFonts w:ascii="Monotype Corsiva" w:hAnsi="Monotype Corsiva"/>
          <w:lang w:val="lv-LV"/>
        </w:rPr>
        <w:t>1</w:t>
      </w:r>
      <w:r w:rsidRPr="00281EB1">
        <w:rPr>
          <w:rFonts w:ascii="Monotype Corsiva" w:hAnsi="Monotype Corsiva"/>
          <w:color w:val="0070C0"/>
          <w:lang w:val="lv-LV"/>
        </w:rPr>
        <w:t>”.gr.</w:t>
      </w:r>
      <w:r w:rsidRPr="00281EB1">
        <w:rPr>
          <w:rFonts w:ascii="Monotype Corsiva" w:hAnsi="Monotype Corsiva"/>
          <w:lang w:val="lv-LV"/>
        </w:rPr>
        <w:t xml:space="preserve"> Salaspils SS/Lin/ 2- S.Peterburga/Kirovski/ 2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>
        <w:rPr>
          <w:rFonts w:ascii="Monotype Corsiva" w:hAnsi="Monotype Corsiva"/>
          <w:lang w:val="lv-LV"/>
        </w:rPr>
        <w:t>12.3</w:t>
      </w:r>
      <w:r w:rsidRPr="00281EB1">
        <w:rPr>
          <w:rFonts w:ascii="Monotype Corsiva" w:hAnsi="Monotype Corsiva"/>
          <w:lang w:val="lv-LV"/>
        </w:rPr>
        <w:t>0.</w:t>
      </w:r>
      <w:r w:rsidRPr="00281EB1">
        <w:rPr>
          <w:rFonts w:ascii="Monotype Corsiva" w:hAnsi="Monotype Corsiva"/>
          <w:color w:val="0070C0"/>
          <w:lang w:val="lv-LV"/>
        </w:rPr>
        <w:t xml:space="preserve"> 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 xml:space="preserve">”.gr. </w:t>
      </w:r>
      <w:r w:rsidRPr="00281EB1">
        <w:rPr>
          <w:rFonts w:ascii="Monotype Corsiva" w:hAnsi="Monotype Corsiva"/>
          <w:lang w:val="lv-LV"/>
        </w:rPr>
        <w:t>S.Peterburga/Maskavas/ -Jēkabpils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13.0</w:t>
      </w:r>
      <w:r w:rsidRPr="00281EB1">
        <w:rPr>
          <w:rFonts w:ascii="Monotype Corsiva" w:hAnsi="Monotype Corsiva"/>
          <w:lang w:val="lv-LV"/>
        </w:rPr>
        <w:t>0.</w:t>
      </w:r>
      <w:r w:rsidRPr="00935986">
        <w:rPr>
          <w:rFonts w:ascii="Monotype Corsiva" w:hAnsi="Monotype Corsiva"/>
          <w:color w:val="0070C0"/>
          <w:lang w:val="lv-LV"/>
        </w:rPr>
        <w:t xml:space="preserve"> </w:t>
      </w: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 xml:space="preserve">”.gr. </w:t>
      </w:r>
      <w:r w:rsidRPr="00281EB1">
        <w:rPr>
          <w:rFonts w:ascii="Monotype Corsiva" w:hAnsi="Monotype Corsiva"/>
          <w:lang w:val="lv-LV"/>
        </w:rPr>
        <w:t>Someru -S.Peterburga/Maskavas/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>
        <w:rPr>
          <w:rFonts w:ascii="Monotype Corsiva" w:hAnsi="Monotype Corsiva"/>
          <w:lang w:val="lv-LV"/>
        </w:rPr>
        <w:t>13.3</w:t>
      </w:r>
      <w:r w:rsidRPr="00281EB1">
        <w:rPr>
          <w:rFonts w:ascii="Monotype Corsiva" w:hAnsi="Monotype Corsiva"/>
          <w:lang w:val="lv-LV"/>
        </w:rPr>
        <w:t xml:space="preserve">0. </w:t>
      </w:r>
      <w:r w:rsidRPr="00281EB1">
        <w:rPr>
          <w:rFonts w:ascii="Monotype Corsiva" w:hAnsi="Monotype Corsiva"/>
          <w:color w:val="0070C0"/>
          <w:lang w:val="lv-LV"/>
        </w:rPr>
        <w:t>„C”.gr.2004.g.dz.”</w:t>
      </w:r>
      <w:r w:rsidRPr="00281EB1">
        <w:rPr>
          <w:rFonts w:ascii="Monotype Corsiva" w:hAnsi="Monotype Corsiva"/>
          <w:lang w:val="lv-LV"/>
        </w:rPr>
        <w:t>3</w:t>
      </w:r>
      <w:r w:rsidRPr="00281EB1">
        <w:rPr>
          <w:rFonts w:ascii="Monotype Corsiva" w:hAnsi="Monotype Corsiva"/>
          <w:color w:val="0070C0"/>
          <w:lang w:val="lv-LV"/>
        </w:rPr>
        <w:t xml:space="preserve">”.gr. </w:t>
      </w:r>
      <w:r w:rsidRPr="00281EB1">
        <w:rPr>
          <w:rFonts w:ascii="Monotype Corsiva" w:hAnsi="Monotype Corsiva"/>
          <w:lang w:val="lv-LV"/>
        </w:rPr>
        <w:t>Jēkabpils-Reval sport/E/</w:t>
      </w:r>
    </w:p>
    <w:p w:rsidR="00CD403F" w:rsidRPr="00934262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color w:val="FF0000"/>
          <w:lang w:val="lv-LV"/>
        </w:rPr>
      </w:pPr>
      <w:r>
        <w:rPr>
          <w:rFonts w:ascii="Monotype Corsiva" w:hAnsi="Monotype Corsiva"/>
          <w:lang w:val="lv-LV"/>
        </w:rPr>
        <w:t>14.0</w:t>
      </w:r>
      <w:r w:rsidRPr="00281EB1">
        <w:rPr>
          <w:rFonts w:ascii="Monotype Corsiva" w:hAnsi="Monotype Corsiva"/>
          <w:lang w:val="lv-LV"/>
        </w:rPr>
        <w:t>0.</w:t>
      </w:r>
      <w:r w:rsidRPr="00281EB1">
        <w:rPr>
          <w:rFonts w:ascii="Monotype Corsiva" w:hAnsi="Monotype Corsiva"/>
          <w:color w:val="0070C0"/>
          <w:lang w:val="lv-LV"/>
        </w:rPr>
        <w:t xml:space="preserve"> 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 w:rsidRPr="00934262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1.v.-2.v.</w:t>
      </w:r>
    </w:p>
    <w:p w:rsidR="00CD403F" w:rsidRPr="00934262" w:rsidRDefault="00CD403F" w:rsidP="00934262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14.3</w:t>
      </w:r>
      <w:r w:rsidRPr="00934262">
        <w:rPr>
          <w:rFonts w:ascii="Monotype Corsiva" w:hAnsi="Monotype Corsiva"/>
          <w:lang w:val="lv-LV"/>
        </w:rPr>
        <w:t>0.</w:t>
      </w:r>
      <w:r w:rsidRPr="00934262">
        <w:rPr>
          <w:rFonts w:ascii="Monotype Corsiva" w:hAnsi="Monotype Corsiva"/>
          <w:color w:val="0070C0"/>
          <w:lang w:val="lv-LV"/>
        </w:rPr>
        <w:t xml:space="preserve"> </w:t>
      </w:r>
      <w:r w:rsidRPr="006E3DE2">
        <w:rPr>
          <w:rFonts w:ascii="Monotype Corsiva" w:hAnsi="Monotype Corsiva"/>
          <w:color w:val="0070C0"/>
          <w:lang w:val="lv-LV"/>
        </w:rPr>
        <w:t>„C”.gr.2004.g.dz.”</w:t>
      </w:r>
      <w:r w:rsidRPr="00731D01">
        <w:rPr>
          <w:rFonts w:ascii="Monotype Corsiva" w:hAnsi="Monotype Corsiva"/>
          <w:lang w:val="lv-LV"/>
        </w:rPr>
        <w:t>2</w:t>
      </w:r>
      <w:r w:rsidRPr="006E3DE2">
        <w:rPr>
          <w:rFonts w:ascii="Monotype Corsiva" w:hAnsi="Monotype Corsiva"/>
          <w:color w:val="0070C0"/>
          <w:lang w:val="lv-LV"/>
        </w:rPr>
        <w:t>”.gr.</w:t>
      </w:r>
      <w:r w:rsidRPr="006136D8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1.v.-2.v.</w:t>
      </w:r>
    </w:p>
    <w:p w:rsidR="00CD403F" w:rsidRPr="007E3388" w:rsidRDefault="00CD403F" w:rsidP="007E3388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15.0</w:t>
      </w:r>
      <w:r w:rsidRPr="00281EB1">
        <w:rPr>
          <w:rFonts w:ascii="Monotype Corsiva" w:hAnsi="Monotype Corsiva"/>
          <w:lang w:val="lv-LV"/>
        </w:rPr>
        <w:t>0.</w:t>
      </w:r>
      <w:r w:rsidRPr="007E3388">
        <w:rPr>
          <w:rFonts w:ascii="Monotype Corsiva" w:hAnsi="Monotype Corsiva"/>
          <w:color w:val="0070C0"/>
          <w:lang w:val="lv-LV"/>
        </w:rPr>
        <w:t xml:space="preserve"> </w:t>
      </w:r>
      <w:r w:rsidRPr="00730544">
        <w:rPr>
          <w:rFonts w:ascii="Monotype Corsiva" w:hAnsi="Monotype Corsiva"/>
          <w:color w:val="0070C0"/>
          <w:lang w:val="lv-LV"/>
        </w:rPr>
        <w:t>„C”.gr.2004.g.dz.”</w:t>
      </w:r>
      <w:r w:rsidRPr="00866E54">
        <w:rPr>
          <w:rFonts w:ascii="Monotype Corsiva" w:hAnsi="Monotype Corsiva"/>
          <w:lang w:val="lv-LV"/>
        </w:rPr>
        <w:t>3</w:t>
      </w:r>
      <w:r w:rsidRPr="00730544">
        <w:rPr>
          <w:rFonts w:ascii="Monotype Corsiva" w:hAnsi="Monotype Corsiva"/>
          <w:color w:val="0070C0"/>
          <w:lang w:val="lv-LV"/>
        </w:rPr>
        <w:t>”.gr.</w:t>
      </w:r>
      <w:r w:rsidRPr="006136D8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1.v.-2.v.</w:t>
      </w:r>
    </w:p>
    <w:p w:rsidR="00CD403F" w:rsidRPr="007E3388" w:rsidRDefault="00CD403F" w:rsidP="007E3388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15.3</w:t>
      </w:r>
      <w:r w:rsidRPr="007321D0">
        <w:rPr>
          <w:rFonts w:ascii="Monotype Corsiva" w:hAnsi="Monotype Corsiva"/>
          <w:lang w:val="lv-LV"/>
        </w:rPr>
        <w:t xml:space="preserve">0. 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>
        <w:rPr>
          <w:rFonts w:ascii="Monotype Corsiva" w:hAnsi="Monotype Corsiva"/>
          <w:lang w:val="lv-LV"/>
        </w:rPr>
        <w:t>3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 w:rsidRPr="00D35824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5.v.-4.v.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16.0</w:t>
      </w:r>
      <w:r w:rsidRPr="00281EB1">
        <w:rPr>
          <w:rFonts w:ascii="Monotype Corsiva" w:hAnsi="Monotype Corsiva"/>
          <w:lang w:val="lv-LV"/>
        </w:rPr>
        <w:t>0.</w:t>
      </w:r>
      <w:r w:rsidRPr="00281EB1">
        <w:rPr>
          <w:rFonts w:ascii="Monotype Corsiva" w:hAnsi="Monotype Corsiva"/>
          <w:color w:val="0070C0"/>
          <w:lang w:val="lv-LV"/>
        </w:rPr>
        <w:t xml:space="preserve"> 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 w:rsidRPr="00744BB0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3.v.-4.v.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16.3</w:t>
      </w:r>
      <w:r w:rsidRPr="00281EB1">
        <w:rPr>
          <w:rFonts w:ascii="Monotype Corsiva" w:hAnsi="Monotype Corsiva"/>
          <w:lang w:val="lv-LV"/>
        </w:rPr>
        <w:t xml:space="preserve">0. 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>
        <w:rPr>
          <w:rFonts w:ascii="Monotype Corsiva" w:hAnsi="Monotype Corsiva"/>
          <w:lang w:val="lv-LV"/>
        </w:rPr>
        <w:t>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 w:rsidRPr="00744BB0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3.v.-4.v.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17.0</w:t>
      </w:r>
      <w:r w:rsidRPr="00281EB1">
        <w:rPr>
          <w:rFonts w:ascii="Monotype Corsiva" w:hAnsi="Monotype Corsiva"/>
          <w:lang w:val="lv-LV"/>
        </w:rPr>
        <w:t>0.</w:t>
      </w:r>
      <w:r w:rsidRPr="00C016BC">
        <w:rPr>
          <w:rFonts w:ascii="Monotype Corsiva" w:hAnsi="Monotype Corsiva"/>
          <w:color w:val="0070C0"/>
          <w:lang w:val="lv-LV"/>
        </w:rPr>
        <w:t xml:space="preserve"> 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>
        <w:rPr>
          <w:rFonts w:ascii="Monotype Corsiva" w:hAnsi="Monotype Corsiva"/>
          <w:lang w:val="lv-LV"/>
        </w:rPr>
        <w:t>3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 w:rsidRPr="00744BB0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3.v.-4.v.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17.3</w:t>
      </w:r>
      <w:r w:rsidRPr="00281EB1">
        <w:rPr>
          <w:rFonts w:ascii="Monotype Corsiva" w:hAnsi="Monotype Corsiva"/>
          <w:lang w:val="lv-LV"/>
        </w:rPr>
        <w:t>0.</w:t>
      </w:r>
      <w:r>
        <w:rPr>
          <w:rFonts w:ascii="Monotype Corsiva" w:hAnsi="Monotype Corsiva"/>
          <w:lang w:val="lv-LV"/>
        </w:rPr>
        <w:tab/>
        <w:t>7m.soda metieni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18.0</w:t>
      </w:r>
      <w:r w:rsidRPr="00281EB1">
        <w:rPr>
          <w:rFonts w:ascii="Monotype Corsiva" w:hAnsi="Monotype Corsiva"/>
          <w:lang w:val="lv-LV"/>
        </w:rPr>
        <w:t>0.</w:t>
      </w:r>
      <w:r>
        <w:rPr>
          <w:rFonts w:ascii="Monotype Corsiva" w:hAnsi="Monotype Corsiva"/>
          <w:lang w:val="lv-LV"/>
        </w:rPr>
        <w:tab/>
        <w:t>7m.soda metieni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18</w:t>
      </w:r>
      <w:r>
        <w:rPr>
          <w:rFonts w:ascii="Monotype Corsiva" w:hAnsi="Monotype Corsiva"/>
          <w:lang w:val="lv-LV"/>
        </w:rPr>
        <w:t>.3</w:t>
      </w:r>
      <w:r w:rsidRPr="00281EB1">
        <w:rPr>
          <w:rFonts w:ascii="Monotype Corsiva" w:hAnsi="Monotype Corsiva"/>
          <w:lang w:val="lv-LV"/>
        </w:rPr>
        <w:t>0.</w:t>
      </w:r>
      <w:r w:rsidRPr="00156560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ab/>
        <w:t>7m.soda metieni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19.0</w:t>
      </w:r>
      <w:r w:rsidRPr="00281EB1">
        <w:rPr>
          <w:rFonts w:ascii="Monotype Corsiva" w:hAnsi="Monotype Corsiva"/>
          <w:lang w:val="lv-LV"/>
        </w:rPr>
        <w:t>0.</w:t>
      </w: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17.30.-18.30.</w:t>
      </w:r>
      <w:r w:rsidRPr="00B7517E">
        <w:rPr>
          <w:rFonts w:ascii="Monotype Corsiva" w:hAnsi="Monotype Corsiva"/>
          <w:color w:val="FF0000"/>
          <w:lang w:val="lv-LV"/>
        </w:rPr>
        <w:t xml:space="preserve"> </w:t>
      </w:r>
      <w:r w:rsidRPr="00290B61">
        <w:rPr>
          <w:rFonts w:ascii="Monotype Corsiva" w:hAnsi="Monotype Corsiva"/>
          <w:color w:val="FF0000"/>
          <w:lang w:val="lv-LV"/>
        </w:rPr>
        <w:t>Seminārs</w:t>
      </w:r>
      <w:r>
        <w:rPr>
          <w:rFonts w:ascii="Monotype Corsiva" w:hAnsi="Monotype Corsiva"/>
          <w:color w:val="FF0000"/>
          <w:lang w:val="lv-LV"/>
        </w:rPr>
        <w:t xml:space="preserve"> treneriem /Dmitrijs Bražnikovs </w:t>
      </w:r>
      <w:bookmarkStart w:id="0" w:name="_GoBack"/>
      <w:bookmarkEnd w:id="0"/>
      <w:r>
        <w:rPr>
          <w:rFonts w:ascii="Monotype Corsiva" w:hAnsi="Monotype Corsiva"/>
          <w:color w:val="FF0000"/>
          <w:lang w:val="lv-LV"/>
        </w:rPr>
        <w:t>/</w:t>
      </w: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Pr="00281EB1" w:rsidRDefault="00CD403F" w:rsidP="00BA0A84">
      <w:pPr>
        <w:pStyle w:val="ListParagraph"/>
        <w:ind w:left="1428" w:firstLine="696"/>
        <w:rPr>
          <w:rFonts w:ascii="Monotype Corsiva" w:hAnsi="Monotype Corsiva"/>
          <w:color w:val="FF0000"/>
          <w:u w:val="single"/>
          <w:lang w:val="lv-LV"/>
        </w:rPr>
      </w:pPr>
      <w:r w:rsidRPr="007E5522">
        <w:rPr>
          <w:rFonts w:ascii="Monotype Corsiva" w:hAnsi="Monotype Corsiva"/>
          <w:u w:val="single"/>
          <w:lang w:val="lv-LV"/>
        </w:rPr>
        <w:t xml:space="preserve">21.09.2014.g. Svētdiena </w:t>
      </w:r>
      <w:r>
        <w:rPr>
          <w:rFonts w:ascii="Monotype Corsiva" w:hAnsi="Monotype Corsiva"/>
          <w:color w:val="FF0000"/>
          <w:u w:val="single"/>
          <w:lang w:val="lv-LV"/>
        </w:rPr>
        <w:t>2.</w:t>
      </w:r>
      <w:r w:rsidRPr="007E5522">
        <w:rPr>
          <w:rFonts w:ascii="Monotype Corsiva" w:hAnsi="Monotype Corsiva"/>
          <w:color w:val="FF0000"/>
          <w:u w:val="single"/>
          <w:lang w:val="lv-LV"/>
        </w:rPr>
        <w:t>laukums!!!</w:t>
      </w:r>
    </w:p>
    <w:p w:rsidR="00CD403F" w:rsidRDefault="00CD403F" w:rsidP="00E07461">
      <w:pPr>
        <w:rPr>
          <w:rFonts w:ascii="Monotype Corsiva" w:hAnsi="Monotype Corsiva"/>
          <w:lang w:val="lv-LV"/>
        </w:rPr>
      </w:pPr>
    </w:p>
    <w:p w:rsidR="00CD403F" w:rsidRPr="006149FC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>
        <w:rPr>
          <w:rFonts w:ascii="Monotype Corsiva" w:hAnsi="Monotype Corsiva"/>
          <w:lang w:val="lv-LV"/>
        </w:rPr>
        <w:t>08</w:t>
      </w:r>
      <w:r w:rsidRPr="00281EB1">
        <w:rPr>
          <w:rFonts w:ascii="Monotype Corsiva" w:hAnsi="Monotype Corsiva"/>
          <w:lang w:val="lv-LV"/>
        </w:rPr>
        <w:t>.00.</w:t>
      </w:r>
      <w:r w:rsidRPr="00F64E1C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Par 13.-14.v.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5.v.-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„3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5.v.</w:t>
      </w:r>
    </w:p>
    <w:p w:rsidR="00CD403F" w:rsidRPr="006149FC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7E5522">
        <w:rPr>
          <w:rFonts w:ascii="Monotype Corsiva" w:hAnsi="Monotype Corsiva"/>
          <w:lang w:val="lv-LV"/>
        </w:rPr>
        <w:t xml:space="preserve">08.30. </w:t>
      </w:r>
      <w:r>
        <w:rPr>
          <w:rFonts w:ascii="Monotype Corsiva" w:hAnsi="Monotype Corsiva"/>
          <w:color w:val="0070C0"/>
          <w:lang w:val="lv-LV"/>
        </w:rPr>
        <w:t>Zaud.Nr.101.-103   Par 10.-12.v.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4.v.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7E5522">
        <w:rPr>
          <w:rFonts w:ascii="Monotype Corsiva" w:hAnsi="Monotype Corsiva"/>
          <w:lang w:val="lv-LV"/>
        </w:rPr>
        <w:t xml:space="preserve">09.00. </w:t>
      </w:r>
      <w:r>
        <w:rPr>
          <w:rFonts w:ascii="Monotype Corsiva" w:hAnsi="Monotype Corsiva"/>
          <w:color w:val="0070C0"/>
          <w:lang w:val="lv-LV"/>
        </w:rPr>
        <w:t>Uzv.Nr.</w:t>
      </w:r>
      <w:r w:rsidRPr="00F24BF5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101.-103   Par 7.-9.v.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09.30.</w:t>
      </w:r>
      <w:r w:rsidRPr="005027C6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Zaud.Nr.</w:t>
      </w:r>
      <w:r w:rsidRPr="00A61B30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101.-103. Par 10.-12.v.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10.00.</w:t>
      </w:r>
      <w:r w:rsidRPr="000036F6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Uzv.Nr.</w:t>
      </w:r>
      <w:r w:rsidRPr="00F24BF5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101.-103   Par 7.-9.v.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10.30.</w:t>
      </w:r>
      <w:r w:rsidRPr="006136D8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Zaud.Nr.</w:t>
      </w:r>
      <w:r w:rsidRPr="00A61B30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101.-103. Par 10.-12.v.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</w:t>
      </w:r>
    </w:p>
    <w:p w:rsidR="00CD403F" w:rsidRPr="00F24BF5" w:rsidRDefault="00CD403F" w:rsidP="00F24BF5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11.00. </w:t>
      </w:r>
      <w:r>
        <w:rPr>
          <w:rFonts w:ascii="Monotype Corsiva" w:hAnsi="Monotype Corsiva"/>
          <w:color w:val="0070C0"/>
          <w:lang w:val="lv-LV"/>
        </w:rPr>
        <w:t>Uzv.Nr.</w:t>
      </w:r>
      <w:r w:rsidRPr="00F24BF5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101.-103   Par 7.-9.v.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11.30.</w:t>
      </w:r>
      <w:r w:rsidRPr="006136D8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Uzv.Nr.97. -99.  Par 1.-3.v.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</w:t>
      </w:r>
    </w:p>
    <w:p w:rsidR="00CD403F" w:rsidRPr="00F24BF5" w:rsidRDefault="00CD403F" w:rsidP="00F24BF5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12.00.</w:t>
      </w:r>
      <w:r w:rsidRPr="009222EC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Zaud.Nr.</w:t>
      </w:r>
      <w:r w:rsidRPr="00C9058E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97. -99.  Par 4.-6.v.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12.30.</w:t>
      </w:r>
      <w:r w:rsidRPr="006136D8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Uzv.</w:t>
      </w:r>
      <w:r w:rsidRPr="00C9058E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Nr.</w:t>
      </w:r>
      <w:r w:rsidRPr="00C9058E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97. -99.  Par 1.-3.v.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>
        <w:rPr>
          <w:rFonts w:ascii="Monotype Corsiva" w:hAnsi="Monotype Corsiva"/>
          <w:lang w:val="lv-LV"/>
        </w:rPr>
        <w:t>3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-„1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13.00. </w:t>
      </w:r>
      <w:r>
        <w:rPr>
          <w:rFonts w:ascii="Monotype Corsiva" w:hAnsi="Monotype Corsiva"/>
          <w:color w:val="0070C0"/>
          <w:lang w:val="lv-LV"/>
        </w:rPr>
        <w:t>Zaud.</w:t>
      </w:r>
      <w:r w:rsidRPr="00C9058E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Nr.</w:t>
      </w:r>
      <w:r w:rsidRPr="00C9058E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97. -99.  Par 4.-6.v.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 w:rsidRPr="00934262">
        <w:rPr>
          <w:rFonts w:ascii="Monotype Corsiva" w:hAnsi="Monotype Corsiva"/>
          <w:lang w:val="lv-LV"/>
        </w:rPr>
        <w:t>1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2.v.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13.30.</w:t>
      </w:r>
      <w:r w:rsidRPr="00DF29D1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Uzv.Nr.</w:t>
      </w:r>
      <w:r w:rsidRPr="00C9058E">
        <w:rPr>
          <w:rFonts w:ascii="Monotype Corsiva" w:hAnsi="Monotype Corsiva"/>
          <w:color w:val="0070C0"/>
          <w:lang w:val="lv-LV"/>
        </w:rPr>
        <w:t xml:space="preserve"> </w:t>
      </w:r>
      <w:r>
        <w:rPr>
          <w:rFonts w:ascii="Monotype Corsiva" w:hAnsi="Monotype Corsiva"/>
          <w:color w:val="0070C0"/>
          <w:lang w:val="lv-LV"/>
        </w:rPr>
        <w:t>97. -99.  Par 1.-3.v.</w:t>
      </w:r>
      <w:r w:rsidRPr="00934262">
        <w:rPr>
          <w:rFonts w:ascii="Monotype Corsiva" w:hAnsi="Monotype Corsiva"/>
          <w:color w:val="0070C0"/>
          <w:lang w:val="lv-LV"/>
        </w:rPr>
        <w:t>C”.gr.2004.g.dz.”</w:t>
      </w:r>
      <w:r>
        <w:rPr>
          <w:rFonts w:ascii="Monotype Corsiva" w:hAnsi="Monotype Corsiva"/>
          <w:lang w:val="lv-LV"/>
        </w:rPr>
        <w:t>2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1.v.-</w:t>
      </w:r>
      <w:r w:rsidRPr="00461203">
        <w:rPr>
          <w:rFonts w:ascii="Monotype Corsiva" w:hAnsi="Monotype Corsiva"/>
          <w:lang w:val="lv-LV"/>
        </w:rPr>
        <w:t xml:space="preserve"> </w:t>
      </w:r>
      <w:r>
        <w:rPr>
          <w:rFonts w:ascii="Monotype Corsiva" w:hAnsi="Monotype Corsiva"/>
          <w:lang w:val="lv-LV"/>
        </w:rPr>
        <w:t>„3</w:t>
      </w:r>
      <w:r w:rsidRPr="00934262">
        <w:rPr>
          <w:rFonts w:ascii="Monotype Corsiva" w:hAnsi="Monotype Corsiva"/>
          <w:color w:val="0070C0"/>
          <w:lang w:val="lv-LV"/>
        </w:rPr>
        <w:t>”.gr.</w:t>
      </w:r>
      <w:r>
        <w:rPr>
          <w:rFonts w:ascii="Monotype Corsiva" w:hAnsi="Monotype Corsiva"/>
          <w:color w:val="0070C0"/>
          <w:lang w:val="lv-LV"/>
        </w:rPr>
        <w:t>1.v.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14.00.</w:t>
      </w:r>
      <w:r w:rsidRPr="008D19A7">
        <w:rPr>
          <w:rFonts w:ascii="Monotype Corsiva" w:hAnsi="Monotype Corsiva"/>
          <w:color w:val="0070C0"/>
          <w:lang w:val="lv-LV"/>
        </w:rPr>
        <w:t xml:space="preserve"> </w:t>
      </w:r>
      <w:r w:rsidRPr="00721ADD">
        <w:rPr>
          <w:rFonts w:ascii="Monotype Corsiva" w:hAnsi="Monotype Corsiva"/>
          <w:color w:val="FF0000"/>
          <w:lang w:val="lv-LV"/>
        </w:rPr>
        <w:t xml:space="preserve">Zaud. </w:t>
      </w:r>
      <w:r>
        <w:rPr>
          <w:rFonts w:ascii="Monotype Corsiva" w:hAnsi="Monotype Corsiva"/>
          <w:color w:val="FF0000"/>
          <w:lang w:val="lv-LV"/>
        </w:rPr>
        <w:t>Nr. 43.-45. „Par 10.-12</w:t>
      </w:r>
      <w:r w:rsidRPr="008739C7">
        <w:rPr>
          <w:rFonts w:ascii="Monotype Corsiva" w:hAnsi="Monotype Corsiva"/>
          <w:color w:val="FF0000"/>
          <w:lang w:val="lv-LV"/>
        </w:rPr>
        <w:t>.v.B”.gr.2002.g.dz.”</w:t>
      </w:r>
      <w:r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”.gr.4</w:t>
      </w:r>
      <w:r w:rsidRPr="008739C7">
        <w:rPr>
          <w:rFonts w:ascii="Monotype Corsiva" w:hAnsi="Monotype Corsiva"/>
          <w:color w:val="FF0000"/>
          <w:lang w:val="lv-LV"/>
        </w:rPr>
        <w:t>.v.- „</w:t>
      </w:r>
      <w:r>
        <w:rPr>
          <w:rFonts w:ascii="Monotype Corsiva" w:hAnsi="Monotype Corsiva"/>
          <w:lang w:val="lv-LV"/>
        </w:rPr>
        <w:t>3</w:t>
      </w:r>
      <w:r>
        <w:rPr>
          <w:rFonts w:ascii="Monotype Corsiva" w:hAnsi="Monotype Corsiva"/>
          <w:color w:val="FF0000"/>
          <w:lang w:val="lv-LV"/>
        </w:rPr>
        <w:t>”.gr.4</w:t>
      </w:r>
      <w:r w:rsidRPr="008739C7">
        <w:rPr>
          <w:rFonts w:ascii="Monotype Corsiva" w:hAnsi="Monotype Corsiva"/>
          <w:color w:val="FF0000"/>
          <w:lang w:val="lv-LV"/>
        </w:rPr>
        <w:t>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14.30.</w:t>
      </w:r>
      <w:r w:rsidRPr="00DF29D1">
        <w:rPr>
          <w:rFonts w:ascii="Monotype Corsiva" w:hAnsi="Monotype Corsiva"/>
          <w:color w:val="0070C0"/>
          <w:lang w:val="lv-LV"/>
        </w:rPr>
        <w:t xml:space="preserve"> </w:t>
      </w:r>
      <w:r w:rsidRPr="00721ADD">
        <w:rPr>
          <w:rFonts w:ascii="Monotype Corsiva" w:hAnsi="Monotype Corsiva"/>
          <w:color w:val="FF0000"/>
          <w:lang w:val="lv-LV"/>
        </w:rPr>
        <w:t xml:space="preserve">Zaud. </w:t>
      </w:r>
      <w:r>
        <w:rPr>
          <w:rFonts w:ascii="Monotype Corsiva" w:hAnsi="Monotype Corsiva"/>
          <w:color w:val="FF0000"/>
          <w:lang w:val="lv-LV"/>
        </w:rPr>
        <w:t>Nr. 43.-45. „Par 10.-12</w:t>
      </w:r>
      <w:r w:rsidRPr="008739C7">
        <w:rPr>
          <w:rFonts w:ascii="Monotype Corsiva" w:hAnsi="Monotype Corsiva"/>
          <w:color w:val="FF0000"/>
          <w:lang w:val="lv-LV"/>
        </w:rPr>
        <w:t>.v.B”.gr.2002.g.dz.”</w:t>
      </w:r>
      <w:r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”.gr.4</w:t>
      </w:r>
      <w:r w:rsidRPr="008739C7">
        <w:rPr>
          <w:rFonts w:ascii="Monotype Corsiva" w:hAnsi="Monotype Corsiva"/>
          <w:color w:val="FF0000"/>
          <w:lang w:val="lv-LV"/>
        </w:rPr>
        <w:t>.v.- „</w:t>
      </w:r>
      <w:r>
        <w:rPr>
          <w:rFonts w:ascii="Monotype Corsiva" w:hAnsi="Monotype Corsiva"/>
          <w:lang w:val="lv-LV"/>
        </w:rPr>
        <w:t>3</w:t>
      </w:r>
      <w:r>
        <w:rPr>
          <w:rFonts w:ascii="Monotype Corsiva" w:hAnsi="Monotype Corsiva"/>
          <w:color w:val="FF0000"/>
          <w:lang w:val="lv-LV"/>
        </w:rPr>
        <w:t>”.gr.4</w:t>
      </w:r>
      <w:r w:rsidRPr="008739C7">
        <w:rPr>
          <w:rFonts w:ascii="Monotype Corsiva" w:hAnsi="Monotype Corsiva"/>
          <w:color w:val="FF0000"/>
          <w:lang w:val="lv-LV"/>
        </w:rPr>
        <w:t>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15.00. </w:t>
      </w:r>
      <w:r w:rsidRPr="00721ADD">
        <w:rPr>
          <w:rFonts w:ascii="Monotype Corsiva" w:hAnsi="Monotype Corsiva"/>
          <w:color w:val="FF0000"/>
          <w:lang w:val="lv-LV"/>
        </w:rPr>
        <w:t xml:space="preserve">Zaud. </w:t>
      </w:r>
      <w:r>
        <w:rPr>
          <w:rFonts w:ascii="Monotype Corsiva" w:hAnsi="Monotype Corsiva"/>
          <w:color w:val="FF0000"/>
          <w:lang w:val="lv-LV"/>
        </w:rPr>
        <w:t>Nr. 43.-45. „Par 10.-12</w:t>
      </w:r>
      <w:r w:rsidRPr="008739C7">
        <w:rPr>
          <w:rFonts w:ascii="Monotype Corsiva" w:hAnsi="Monotype Corsiva"/>
          <w:color w:val="FF0000"/>
          <w:lang w:val="lv-LV"/>
        </w:rPr>
        <w:t>.v.B”.gr.2002.g.dz.”</w:t>
      </w:r>
      <w:r>
        <w:rPr>
          <w:rFonts w:ascii="Monotype Corsiva" w:hAnsi="Monotype Corsiva"/>
          <w:lang w:val="lv-LV"/>
        </w:rPr>
        <w:t>2</w:t>
      </w:r>
      <w:r>
        <w:rPr>
          <w:rFonts w:ascii="Monotype Corsiva" w:hAnsi="Monotype Corsiva"/>
          <w:color w:val="FF0000"/>
          <w:lang w:val="lv-LV"/>
        </w:rPr>
        <w:t>”.gr.4</w:t>
      </w:r>
      <w:r w:rsidRPr="008739C7">
        <w:rPr>
          <w:rFonts w:ascii="Monotype Corsiva" w:hAnsi="Monotype Corsiva"/>
          <w:color w:val="FF0000"/>
          <w:lang w:val="lv-LV"/>
        </w:rPr>
        <w:t>.v.- „</w:t>
      </w:r>
      <w:r>
        <w:rPr>
          <w:rFonts w:ascii="Monotype Corsiva" w:hAnsi="Monotype Corsiva"/>
          <w:lang w:val="lv-LV"/>
        </w:rPr>
        <w:t>3</w:t>
      </w:r>
      <w:r>
        <w:rPr>
          <w:rFonts w:ascii="Monotype Corsiva" w:hAnsi="Monotype Corsiva"/>
          <w:color w:val="FF0000"/>
          <w:lang w:val="lv-LV"/>
        </w:rPr>
        <w:t>”.gr.4</w:t>
      </w:r>
      <w:r w:rsidRPr="008739C7">
        <w:rPr>
          <w:rFonts w:ascii="Monotype Corsiva" w:hAnsi="Monotype Corsiva"/>
          <w:color w:val="FF0000"/>
          <w:lang w:val="lv-LV"/>
        </w:rPr>
        <w:t>.v.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>15.30.</w:t>
      </w:r>
      <w:r w:rsidRPr="00E56A40">
        <w:rPr>
          <w:rFonts w:ascii="Monotype Corsiva" w:hAnsi="Monotype Corsiva"/>
          <w:color w:val="FF0000"/>
          <w:lang w:val="lv-LV"/>
        </w:rPr>
        <w:t xml:space="preserve"> </w:t>
      </w:r>
    </w:p>
    <w:p w:rsidR="00CD403F" w:rsidRPr="00281EB1" w:rsidRDefault="00CD403F" w:rsidP="00281EB1">
      <w:pPr>
        <w:pStyle w:val="ListParagraph"/>
        <w:numPr>
          <w:ilvl w:val="0"/>
          <w:numId w:val="2"/>
        </w:numPr>
        <w:rPr>
          <w:rFonts w:ascii="Monotype Corsiva" w:hAnsi="Monotype Corsiva"/>
          <w:lang w:val="lv-LV"/>
        </w:rPr>
      </w:pPr>
      <w:r w:rsidRPr="00281EB1">
        <w:rPr>
          <w:rFonts w:ascii="Monotype Corsiva" w:hAnsi="Monotype Corsiva"/>
          <w:lang w:val="lv-LV"/>
        </w:rPr>
        <w:t xml:space="preserve">16.00. </w:t>
      </w:r>
      <w:r>
        <w:rPr>
          <w:rFonts w:ascii="Monotype Corsiva" w:hAnsi="Monotype Corsiva"/>
          <w:lang w:val="lv-LV"/>
        </w:rPr>
        <w:t>Apbalvošana</w:t>
      </w:r>
    </w:p>
    <w:p w:rsidR="00CD403F" w:rsidRDefault="00CD403F" w:rsidP="00E07461">
      <w:pPr>
        <w:ind w:left="2832" w:firstLine="708"/>
        <w:rPr>
          <w:rFonts w:ascii="Monotype Corsiva" w:hAnsi="Monotype Corsiva"/>
          <w:lang w:val="lv-LV"/>
        </w:rPr>
      </w:pPr>
    </w:p>
    <w:p w:rsidR="00CD403F" w:rsidRDefault="00CD403F" w:rsidP="00461650">
      <w:pPr>
        <w:rPr>
          <w:rFonts w:ascii="Monotype Corsiva" w:hAnsi="Monotype Corsiva"/>
          <w:lang w:val="lv-LV"/>
        </w:rPr>
      </w:pPr>
    </w:p>
    <w:p w:rsidR="00CD403F" w:rsidRPr="00674A77" w:rsidRDefault="00CD403F" w:rsidP="00E07461">
      <w:pPr>
        <w:rPr>
          <w:rFonts w:ascii="Monotype Corsiva" w:hAnsi="Monotype Corsiva"/>
          <w:color w:val="0070C0"/>
          <w:lang w:val="lv-LV"/>
        </w:rPr>
      </w:pPr>
    </w:p>
    <w:sectPr w:rsidR="00CD403F" w:rsidRPr="00674A77" w:rsidSect="00B2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96271"/>
    <w:multiLevelType w:val="hybridMultilevel"/>
    <w:tmpl w:val="7654F12C"/>
    <w:lvl w:ilvl="0" w:tplc="D16001B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6113DA"/>
    <w:multiLevelType w:val="hybridMultilevel"/>
    <w:tmpl w:val="A506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765"/>
    <w:rsid w:val="000036F6"/>
    <w:rsid w:val="00005759"/>
    <w:rsid w:val="000104DA"/>
    <w:rsid w:val="00011B3D"/>
    <w:rsid w:val="00060B67"/>
    <w:rsid w:val="000656D7"/>
    <w:rsid w:val="00071BD1"/>
    <w:rsid w:val="000778E4"/>
    <w:rsid w:val="00087B95"/>
    <w:rsid w:val="000B2969"/>
    <w:rsid w:val="000D19D8"/>
    <w:rsid w:val="000D2689"/>
    <w:rsid w:val="000D3091"/>
    <w:rsid w:val="000D5454"/>
    <w:rsid w:val="000D78C9"/>
    <w:rsid w:val="000F3765"/>
    <w:rsid w:val="00102C2B"/>
    <w:rsid w:val="00132300"/>
    <w:rsid w:val="00155497"/>
    <w:rsid w:val="00156560"/>
    <w:rsid w:val="001674C2"/>
    <w:rsid w:val="00173AF5"/>
    <w:rsid w:val="0017606F"/>
    <w:rsid w:val="00190ADB"/>
    <w:rsid w:val="00194751"/>
    <w:rsid w:val="00197D29"/>
    <w:rsid w:val="001A4EFE"/>
    <w:rsid w:val="001A74A3"/>
    <w:rsid w:val="001B4F3B"/>
    <w:rsid w:val="001D10E6"/>
    <w:rsid w:val="001D7D7A"/>
    <w:rsid w:val="001F036D"/>
    <w:rsid w:val="001F0F28"/>
    <w:rsid w:val="001F5FE5"/>
    <w:rsid w:val="002162F0"/>
    <w:rsid w:val="002165D8"/>
    <w:rsid w:val="00216ADE"/>
    <w:rsid w:val="00226650"/>
    <w:rsid w:val="00230038"/>
    <w:rsid w:val="00233ED6"/>
    <w:rsid w:val="00234883"/>
    <w:rsid w:val="00266312"/>
    <w:rsid w:val="002802FB"/>
    <w:rsid w:val="00281EB1"/>
    <w:rsid w:val="00290B61"/>
    <w:rsid w:val="00297095"/>
    <w:rsid w:val="002A5253"/>
    <w:rsid w:val="002A5A18"/>
    <w:rsid w:val="002B00C9"/>
    <w:rsid w:val="002E6154"/>
    <w:rsid w:val="002F3366"/>
    <w:rsid w:val="002F64C8"/>
    <w:rsid w:val="002F72ED"/>
    <w:rsid w:val="002F7B6E"/>
    <w:rsid w:val="00320177"/>
    <w:rsid w:val="00323C1C"/>
    <w:rsid w:val="00336C17"/>
    <w:rsid w:val="00354C6F"/>
    <w:rsid w:val="00362E4F"/>
    <w:rsid w:val="003A3836"/>
    <w:rsid w:val="003B5A0D"/>
    <w:rsid w:val="003C173A"/>
    <w:rsid w:val="003C4152"/>
    <w:rsid w:val="004032AF"/>
    <w:rsid w:val="00444933"/>
    <w:rsid w:val="004519FF"/>
    <w:rsid w:val="0046119D"/>
    <w:rsid w:val="00461203"/>
    <w:rsid w:val="00461650"/>
    <w:rsid w:val="004649AA"/>
    <w:rsid w:val="00466CAC"/>
    <w:rsid w:val="0047576D"/>
    <w:rsid w:val="00481B69"/>
    <w:rsid w:val="00482F7C"/>
    <w:rsid w:val="00483991"/>
    <w:rsid w:val="00486E7A"/>
    <w:rsid w:val="004A0B13"/>
    <w:rsid w:val="004B191C"/>
    <w:rsid w:val="004B20FB"/>
    <w:rsid w:val="004C0C03"/>
    <w:rsid w:val="004C1352"/>
    <w:rsid w:val="004E1F69"/>
    <w:rsid w:val="004E2079"/>
    <w:rsid w:val="005027C6"/>
    <w:rsid w:val="005043E5"/>
    <w:rsid w:val="00514422"/>
    <w:rsid w:val="005175D3"/>
    <w:rsid w:val="005305EB"/>
    <w:rsid w:val="00541284"/>
    <w:rsid w:val="00545A25"/>
    <w:rsid w:val="00551D34"/>
    <w:rsid w:val="0057665D"/>
    <w:rsid w:val="0057674C"/>
    <w:rsid w:val="0058586E"/>
    <w:rsid w:val="00596048"/>
    <w:rsid w:val="005A1D9B"/>
    <w:rsid w:val="005D4DF3"/>
    <w:rsid w:val="006136D8"/>
    <w:rsid w:val="006149FC"/>
    <w:rsid w:val="006469C5"/>
    <w:rsid w:val="00674A77"/>
    <w:rsid w:val="006827BF"/>
    <w:rsid w:val="00685258"/>
    <w:rsid w:val="006862D8"/>
    <w:rsid w:val="00692BC9"/>
    <w:rsid w:val="006A3C57"/>
    <w:rsid w:val="006B0FA1"/>
    <w:rsid w:val="006B5065"/>
    <w:rsid w:val="006C1673"/>
    <w:rsid w:val="006E3DE2"/>
    <w:rsid w:val="006F0816"/>
    <w:rsid w:val="006F5578"/>
    <w:rsid w:val="00706AFB"/>
    <w:rsid w:val="00707672"/>
    <w:rsid w:val="00721ADD"/>
    <w:rsid w:val="00730544"/>
    <w:rsid w:val="00731D01"/>
    <w:rsid w:val="007321D0"/>
    <w:rsid w:val="00737536"/>
    <w:rsid w:val="00742CB3"/>
    <w:rsid w:val="00744BB0"/>
    <w:rsid w:val="0074580B"/>
    <w:rsid w:val="007507FD"/>
    <w:rsid w:val="007539D8"/>
    <w:rsid w:val="007A713E"/>
    <w:rsid w:val="007E3388"/>
    <w:rsid w:val="007E46E1"/>
    <w:rsid w:val="007E5522"/>
    <w:rsid w:val="007F176C"/>
    <w:rsid w:val="007F7112"/>
    <w:rsid w:val="00801D96"/>
    <w:rsid w:val="00812A85"/>
    <w:rsid w:val="008167D7"/>
    <w:rsid w:val="00827073"/>
    <w:rsid w:val="00841EA8"/>
    <w:rsid w:val="00845FB2"/>
    <w:rsid w:val="00866E54"/>
    <w:rsid w:val="008739C7"/>
    <w:rsid w:val="00874BA5"/>
    <w:rsid w:val="00880CF5"/>
    <w:rsid w:val="00882EDB"/>
    <w:rsid w:val="0088413C"/>
    <w:rsid w:val="00885156"/>
    <w:rsid w:val="00885C80"/>
    <w:rsid w:val="0088648B"/>
    <w:rsid w:val="00894AB0"/>
    <w:rsid w:val="00895D67"/>
    <w:rsid w:val="0089659E"/>
    <w:rsid w:val="008971A9"/>
    <w:rsid w:val="008A07B1"/>
    <w:rsid w:val="008A45E7"/>
    <w:rsid w:val="008C202A"/>
    <w:rsid w:val="008D04FE"/>
    <w:rsid w:val="008D19A7"/>
    <w:rsid w:val="008D629C"/>
    <w:rsid w:val="009222EC"/>
    <w:rsid w:val="009264B8"/>
    <w:rsid w:val="00927835"/>
    <w:rsid w:val="00932FE4"/>
    <w:rsid w:val="00933068"/>
    <w:rsid w:val="00934262"/>
    <w:rsid w:val="00935986"/>
    <w:rsid w:val="009405A6"/>
    <w:rsid w:val="00943526"/>
    <w:rsid w:val="009525C5"/>
    <w:rsid w:val="0095282F"/>
    <w:rsid w:val="00981F43"/>
    <w:rsid w:val="009A4502"/>
    <w:rsid w:val="009A5D26"/>
    <w:rsid w:val="009B587E"/>
    <w:rsid w:val="009C4D66"/>
    <w:rsid w:val="009C740B"/>
    <w:rsid w:val="009F488A"/>
    <w:rsid w:val="00A00111"/>
    <w:rsid w:val="00A228CB"/>
    <w:rsid w:val="00A23EA1"/>
    <w:rsid w:val="00A315C4"/>
    <w:rsid w:val="00A34C89"/>
    <w:rsid w:val="00A35F21"/>
    <w:rsid w:val="00A40326"/>
    <w:rsid w:val="00A61B30"/>
    <w:rsid w:val="00A66A79"/>
    <w:rsid w:val="00A7798D"/>
    <w:rsid w:val="00A82EDB"/>
    <w:rsid w:val="00A84AD4"/>
    <w:rsid w:val="00AA063B"/>
    <w:rsid w:val="00AA0837"/>
    <w:rsid w:val="00AB3700"/>
    <w:rsid w:val="00AE5921"/>
    <w:rsid w:val="00AF219C"/>
    <w:rsid w:val="00AF5259"/>
    <w:rsid w:val="00B122DA"/>
    <w:rsid w:val="00B17ED0"/>
    <w:rsid w:val="00B24046"/>
    <w:rsid w:val="00B34539"/>
    <w:rsid w:val="00B46C54"/>
    <w:rsid w:val="00B51C21"/>
    <w:rsid w:val="00B56E84"/>
    <w:rsid w:val="00B60E2A"/>
    <w:rsid w:val="00B66E80"/>
    <w:rsid w:val="00B67DDF"/>
    <w:rsid w:val="00B70B4B"/>
    <w:rsid w:val="00B733EA"/>
    <w:rsid w:val="00B7517E"/>
    <w:rsid w:val="00B82EC1"/>
    <w:rsid w:val="00B9645E"/>
    <w:rsid w:val="00BA0A84"/>
    <w:rsid w:val="00BA2972"/>
    <w:rsid w:val="00BB576A"/>
    <w:rsid w:val="00BC7621"/>
    <w:rsid w:val="00BD7064"/>
    <w:rsid w:val="00BE2AB4"/>
    <w:rsid w:val="00BE5CB5"/>
    <w:rsid w:val="00BE6D72"/>
    <w:rsid w:val="00BF44BF"/>
    <w:rsid w:val="00BF6937"/>
    <w:rsid w:val="00BF7511"/>
    <w:rsid w:val="00C016BC"/>
    <w:rsid w:val="00C033C7"/>
    <w:rsid w:val="00C1365F"/>
    <w:rsid w:val="00C267D9"/>
    <w:rsid w:val="00C43BE7"/>
    <w:rsid w:val="00C521C4"/>
    <w:rsid w:val="00C9058E"/>
    <w:rsid w:val="00C91DD7"/>
    <w:rsid w:val="00C928BC"/>
    <w:rsid w:val="00CA0CFA"/>
    <w:rsid w:val="00CA4435"/>
    <w:rsid w:val="00CB07E9"/>
    <w:rsid w:val="00CC6C97"/>
    <w:rsid w:val="00CD403F"/>
    <w:rsid w:val="00D06814"/>
    <w:rsid w:val="00D23BB2"/>
    <w:rsid w:val="00D35824"/>
    <w:rsid w:val="00D52F18"/>
    <w:rsid w:val="00D6332D"/>
    <w:rsid w:val="00D87F37"/>
    <w:rsid w:val="00D96DFD"/>
    <w:rsid w:val="00DD1DEB"/>
    <w:rsid w:val="00DF29D1"/>
    <w:rsid w:val="00DF5428"/>
    <w:rsid w:val="00E06C9E"/>
    <w:rsid w:val="00E07461"/>
    <w:rsid w:val="00E12A39"/>
    <w:rsid w:val="00E16BE0"/>
    <w:rsid w:val="00E225A6"/>
    <w:rsid w:val="00E337E4"/>
    <w:rsid w:val="00E4305B"/>
    <w:rsid w:val="00E51EFE"/>
    <w:rsid w:val="00E554AD"/>
    <w:rsid w:val="00E56A40"/>
    <w:rsid w:val="00E63E95"/>
    <w:rsid w:val="00E747EB"/>
    <w:rsid w:val="00E805B3"/>
    <w:rsid w:val="00EB68E8"/>
    <w:rsid w:val="00EE357A"/>
    <w:rsid w:val="00EF4EAC"/>
    <w:rsid w:val="00F0509F"/>
    <w:rsid w:val="00F063DC"/>
    <w:rsid w:val="00F138FC"/>
    <w:rsid w:val="00F24BF5"/>
    <w:rsid w:val="00F2783F"/>
    <w:rsid w:val="00F45361"/>
    <w:rsid w:val="00F47F3F"/>
    <w:rsid w:val="00F61C4C"/>
    <w:rsid w:val="00F64E1C"/>
    <w:rsid w:val="00F70853"/>
    <w:rsid w:val="00FA410C"/>
    <w:rsid w:val="00FA7AD9"/>
    <w:rsid w:val="00FB3140"/>
    <w:rsid w:val="00FB6641"/>
    <w:rsid w:val="00FB77CB"/>
    <w:rsid w:val="00FC2B35"/>
    <w:rsid w:val="00FD355A"/>
    <w:rsid w:val="00F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3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1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1102</Words>
  <Characters>6288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Salaspils XIII Starptautiskajā handbola turnīrā meitenēm 2000</dc:title>
  <dc:subject/>
  <dc:creator>User</dc:creator>
  <cp:keywords/>
  <dc:description/>
  <cp:lastModifiedBy>user</cp:lastModifiedBy>
  <cp:revision>2</cp:revision>
  <dcterms:created xsi:type="dcterms:W3CDTF">2014-09-16T12:28:00Z</dcterms:created>
  <dcterms:modified xsi:type="dcterms:W3CDTF">2014-09-16T12:28:00Z</dcterms:modified>
</cp:coreProperties>
</file>