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5F" w:rsidRPr="0023766D" w:rsidRDefault="00B5755F" w:rsidP="00405E9A">
      <w:pPr>
        <w:jc w:val="right"/>
        <w:rPr>
          <w:rFonts w:ascii="Cambria" w:hAnsi="Cambria"/>
          <w:b/>
          <w:sz w:val="16"/>
          <w:szCs w:val="16"/>
        </w:rPr>
      </w:pPr>
      <w:bookmarkStart w:id="0" w:name="_GoBack"/>
      <w:bookmarkEnd w:id="0"/>
      <w:r w:rsidRPr="0023766D">
        <w:rPr>
          <w:rFonts w:ascii="Cambria" w:hAnsi="Cambria"/>
          <w:b/>
          <w:sz w:val="16"/>
          <w:szCs w:val="16"/>
        </w:rPr>
        <w:t>Annex 1</w:t>
      </w:r>
    </w:p>
    <w:p w:rsidR="00B5755F" w:rsidRPr="0023766D" w:rsidRDefault="00405E9A" w:rsidP="00B5755F">
      <w:pPr>
        <w:spacing w:before="120"/>
        <w:jc w:val="center"/>
        <w:rPr>
          <w:rFonts w:ascii="Cambria" w:hAnsi="Cambria"/>
          <w:b/>
          <w:sz w:val="32"/>
          <w:szCs w:val="32"/>
        </w:rPr>
      </w:pPr>
      <w:r w:rsidRPr="0023766D">
        <w:rPr>
          <w:rFonts w:ascii="Cambria" w:hAnsi="Cambria"/>
          <w:noProof/>
          <w:lang w:val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5450" cy="1152525"/>
            <wp:effectExtent l="0" t="0" r="0" b="9525"/>
            <wp:wrapTopAndBottom/>
            <wp:docPr id="5" name="Picture 5" descr="D:\Dropbox\BG Industry\BeachHandball sezona 2014\Logo\Pludmale_2014_logo_vector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ropbox\BG Industry\BeachHandball sezona 2014\Logo\Pludmale_2014_logo_vectoriz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6D">
        <w:rPr>
          <w:rFonts w:ascii="Cambria" w:hAnsi="Cambria"/>
          <w:noProof/>
          <w:lang w:val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1890" cy="1151890"/>
            <wp:effectExtent l="0" t="0" r="0" b="0"/>
            <wp:wrapTopAndBottom/>
            <wp:docPr id="6" name="Picture 6" descr="D:\Dropbox\BG Industry\BeachHandball sezona 2014\Logo\LHF logo 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ropbox\BG Industry\BeachHandball sezona 2014\Logo\LHF logo med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5B" w:rsidRPr="0023766D">
        <w:rPr>
          <w:rFonts w:ascii="Cambria" w:hAnsi="Cambria"/>
          <w:b/>
          <w:sz w:val="32"/>
          <w:szCs w:val="32"/>
        </w:rPr>
        <w:t>International Beach Handball Championship</w:t>
      </w:r>
    </w:p>
    <w:p w:rsidR="003F355B" w:rsidRPr="0023766D" w:rsidRDefault="003F355B" w:rsidP="003F355B">
      <w:pPr>
        <w:spacing w:after="120"/>
        <w:jc w:val="center"/>
        <w:rPr>
          <w:rFonts w:ascii="Cambria" w:hAnsi="Cambria"/>
          <w:sz w:val="32"/>
          <w:szCs w:val="32"/>
        </w:rPr>
      </w:pPr>
      <w:r w:rsidRPr="0023766D">
        <w:rPr>
          <w:rFonts w:ascii="Cambria" w:hAnsi="Cambria"/>
          <w:b/>
          <w:sz w:val="32"/>
          <w:szCs w:val="32"/>
        </w:rPr>
        <w:t>“Latvian Open 2014”</w:t>
      </w:r>
    </w:p>
    <w:p w:rsidR="002B1BCF" w:rsidRPr="0023766D" w:rsidRDefault="003F355B" w:rsidP="003F355B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23766D">
        <w:rPr>
          <w:rFonts w:ascii="Cambria" w:hAnsi="Cambria"/>
          <w:b/>
          <w:sz w:val="28"/>
          <w:szCs w:val="28"/>
        </w:rPr>
        <w:t>TEAM APPLICATION FORM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2B1BCF" w:rsidRPr="0023766D" w:rsidTr="00405E9A">
        <w:trPr>
          <w:trHeight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5E0B" w:rsidRPr="0023766D" w:rsidRDefault="002B1BCF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Team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B1BCF" w:rsidRPr="0023766D" w:rsidRDefault="002B1BCF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</w:tbl>
    <w:p w:rsidR="00785E0B" w:rsidRPr="0023766D" w:rsidRDefault="00785E0B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284"/>
        <w:gridCol w:w="1417"/>
        <w:gridCol w:w="426"/>
      </w:tblGrid>
      <w:tr w:rsidR="00021A05" w:rsidRPr="0023766D" w:rsidTr="003F355B">
        <w:tc>
          <w:tcPr>
            <w:tcW w:w="1384" w:type="dxa"/>
            <w:shd w:val="clear" w:color="auto" w:fill="F3F3F3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Men’s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Women’s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</w:p>
        </w:tc>
      </w:tr>
    </w:tbl>
    <w:p w:rsidR="002B1BCF" w:rsidRPr="0023766D" w:rsidRDefault="002B1BCF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559"/>
        <w:gridCol w:w="3225"/>
      </w:tblGrid>
      <w:tr w:rsidR="000B10BE" w:rsidRPr="0023766D" w:rsidTr="003F355B">
        <w:trPr>
          <w:trHeight w:val="567"/>
        </w:trPr>
        <w:tc>
          <w:tcPr>
            <w:tcW w:w="1951" w:type="dxa"/>
            <w:shd w:val="clear" w:color="auto" w:fill="F3F3F3"/>
            <w:vAlign w:val="center"/>
          </w:tcPr>
          <w:p w:rsidR="00785E0B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Club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B10BE" w:rsidRPr="0023766D" w:rsidTr="003F355B">
        <w:trPr>
          <w:trHeight w:val="567"/>
        </w:trPr>
        <w:tc>
          <w:tcPr>
            <w:tcW w:w="1951" w:type="dxa"/>
            <w:shd w:val="clear" w:color="auto" w:fill="F3F3F3"/>
            <w:vAlign w:val="center"/>
          </w:tcPr>
          <w:p w:rsidR="00785E0B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Address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:rsidR="000B10BE" w:rsidRPr="0023766D" w:rsidRDefault="000B10BE" w:rsidP="003F355B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21A05" w:rsidRPr="0023766D" w:rsidTr="003F355B">
        <w:trPr>
          <w:trHeight w:val="567"/>
        </w:trPr>
        <w:tc>
          <w:tcPr>
            <w:tcW w:w="1951" w:type="dxa"/>
            <w:shd w:val="clear" w:color="auto" w:fill="F3F3F3"/>
            <w:vAlign w:val="center"/>
          </w:tcPr>
          <w:p w:rsidR="00785E0B" w:rsidRPr="0023766D" w:rsidRDefault="003F355B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 xml:space="preserve">Contact person </w:t>
            </w:r>
            <w:r w:rsidR="0050039E" w:rsidRPr="0023766D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039E" w:rsidRPr="0023766D" w:rsidRDefault="0050039E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50039E" w:rsidRPr="0023766D" w:rsidRDefault="003F355B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Surn</w:t>
            </w:r>
            <w:r w:rsidR="0050039E" w:rsidRPr="0023766D">
              <w:rPr>
                <w:rFonts w:ascii="Cambria" w:hAnsi="Cambria"/>
                <w:b/>
                <w:sz w:val="24"/>
              </w:rPr>
              <w:t>ame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0039E" w:rsidRPr="0023766D" w:rsidRDefault="0050039E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021A05" w:rsidRPr="0023766D" w:rsidTr="003F355B">
        <w:trPr>
          <w:trHeight w:val="567"/>
        </w:trPr>
        <w:tc>
          <w:tcPr>
            <w:tcW w:w="1951" w:type="dxa"/>
            <w:shd w:val="clear" w:color="auto" w:fill="F3F3F3"/>
            <w:vAlign w:val="center"/>
          </w:tcPr>
          <w:p w:rsidR="00785E0B" w:rsidRPr="0023766D" w:rsidRDefault="0012249F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Telefax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49F" w:rsidRPr="0023766D" w:rsidRDefault="0012249F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12249F" w:rsidRPr="0023766D" w:rsidRDefault="0012249F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Telephone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12249F" w:rsidRPr="0023766D" w:rsidRDefault="0012249F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021A05" w:rsidRPr="0023766D" w:rsidTr="003F355B">
        <w:trPr>
          <w:trHeight w:val="567"/>
        </w:trPr>
        <w:tc>
          <w:tcPr>
            <w:tcW w:w="1951" w:type="dxa"/>
            <w:shd w:val="clear" w:color="auto" w:fill="F3F3F3"/>
            <w:vAlign w:val="center"/>
          </w:tcPr>
          <w:p w:rsidR="00785E0B" w:rsidRPr="0023766D" w:rsidRDefault="0012249F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e-Mail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49F" w:rsidRPr="0023766D" w:rsidRDefault="0012249F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12249F" w:rsidRPr="0023766D" w:rsidRDefault="0012249F" w:rsidP="003F355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Handy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12249F" w:rsidRPr="0023766D" w:rsidRDefault="0012249F" w:rsidP="00021A05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</w:tbl>
    <w:p w:rsidR="00F30F55" w:rsidRPr="0023766D" w:rsidRDefault="00F30F55">
      <w:pPr>
        <w:rPr>
          <w:rFonts w:ascii="Cambria" w:hAnsi="Cambri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619"/>
        <w:gridCol w:w="803"/>
        <w:gridCol w:w="846"/>
        <w:gridCol w:w="4130"/>
        <w:gridCol w:w="2977"/>
      </w:tblGrid>
      <w:tr w:rsidR="00423B9A" w:rsidRPr="0023766D" w:rsidTr="00B5755F">
        <w:trPr>
          <w:trHeight w:val="567"/>
        </w:trPr>
        <w:tc>
          <w:tcPr>
            <w:tcW w:w="9889" w:type="dxa"/>
            <w:gridSpan w:val="6"/>
            <w:shd w:val="clear" w:color="auto" w:fill="F3F3F3"/>
            <w:vAlign w:val="center"/>
          </w:tcPr>
          <w:p w:rsidR="00423B9A" w:rsidRPr="0023766D" w:rsidRDefault="00423B9A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Arrival</w:t>
            </w:r>
          </w:p>
        </w:tc>
      </w:tr>
      <w:tr w:rsidR="00021A05" w:rsidRPr="0023766D" w:rsidTr="00B5755F">
        <w:trPr>
          <w:trHeight w:val="567"/>
        </w:trPr>
        <w:tc>
          <w:tcPr>
            <w:tcW w:w="1936" w:type="dxa"/>
            <w:gridSpan w:val="3"/>
            <w:shd w:val="clear" w:color="auto" w:fill="F3F3F3"/>
            <w:vAlign w:val="center"/>
          </w:tcPr>
          <w:p w:rsidR="0050039E" w:rsidRPr="0023766D" w:rsidRDefault="0050039E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Date</w:t>
            </w:r>
          </w:p>
        </w:tc>
        <w:tc>
          <w:tcPr>
            <w:tcW w:w="846" w:type="dxa"/>
            <w:shd w:val="clear" w:color="auto" w:fill="F3F3F3"/>
            <w:vAlign w:val="center"/>
          </w:tcPr>
          <w:p w:rsidR="0050039E" w:rsidRPr="0023766D" w:rsidRDefault="0050039E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Time</w:t>
            </w:r>
          </w:p>
        </w:tc>
        <w:tc>
          <w:tcPr>
            <w:tcW w:w="4130" w:type="dxa"/>
            <w:shd w:val="clear" w:color="auto" w:fill="F3F3F3"/>
            <w:vAlign w:val="center"/>
          </w:tcPr>
          <w:p w:rsidR="0050039E" w:rsidRPr="0023766D" w:rsidRDefault="0050039E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Place</w:t>
            </w:r>
          </w:p>
        </w:tc>
        <w:tc>
          <w:tcPr>
            <w:tcW w:w="2977" w:type="dxa"/>
            <w:shd w:val="clear" w:color="auto" w:fill="F3F3F3"/>
            <w:vAlign w:val="center"/>
          </w:tcPr>
          <w:p w:rsidR="0050039E" w:rsidRPr="0023766D" w:rsidRDefault="0050039E" w:rsidP="00B5755F">
            <w:pPr>
              <w:rPr>
                <w:rFonts w:ascii="Cambria" w:hAnsi="Cambria"/>
                <w:b/>
                <w:sz w:val="22"/>
                <w:szCs w:val="22"/>
              </w:rPr>
            </w:pPr>
            <w:r w:rsidRPr="0023766D">
              <w:rPr>
                <w:rFonts w:ascii="Cambria" w:hAnsi="Cambria"/>
                <w:b/>
                <w:sz w:val="22"/>
                <w:szCs w:val="22"/>
              </w:rPr>
              <w:t>Means of transport</w:t>
            </w:r>
          </w:p>
        </w:tc>
      </w:tr>
      <w:tr w:rsidR="00021A05" w:rsidRPr="0023766D" w:rsidTr="00B5755F">
        <w:trPr>
          <w:trHeight w:val="567"/>
        </w:trPr>
        <w:tc>
          <w:tcPr>
            <w:tcW w:w="514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jc w:val="right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jc w:val="right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AC3786" w:rsidRPr="0023766D" w:rsidRDefault="00DD024D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201</w:t>
            </w:r>
            <w:r w:rsidR="00B5755F" w:rsidRPr="0023766D">
              <w:rPr>
                <w:rFonts w:ascii="Cambria" w:hAnsi="Cambria"/>
                <w:b/>
                <w:sz w:val="24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130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785E0B" w:rsidRPr="0023766D" w:rsidTr="00B5755F">
        <w:trPr>
          <w:trHeight w:val="567"/>
        </w:trPr>
        <w:tc>
          <w:tcPr>
            <w:tcW w:w="9889" w:type="dxa"/>
            <w:gridSpan w:val="6"/>
            <w:shd w:val="clear" w:color="auto" w:fill="F3F3F3"/>
            <w:vAlign w:val="center"/>
          </w:tcPr>
          <w:p w:rsidR="00785E0B" w:rsidRPr="0023766D" w:rsidRDefault="00785E0B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 xml:space="preserve"> Departure</w:t>
            </w:r>
          </w:p>
        </w:tc>
      </w:tr>
      <w:tr w:rsidR="00021A05" w:rsidRPr="0023766D" w:rsidTr="00B5755F">
        <w:trPr>
          <w:trHeight w:val="567"/>
        </w:trPr>
        <w:tc>
          <w:tcPr>
            <w:tcW w:w="1936" w:type="dxa"/>
            <w:gridSpan w:val="3"/>
            <w:shd w:val="clear" w:color="auto" w:fill="F3F3F3"/>
            <w:vAlign w:val="center"/>
          </w:tcPr>
          <w:p w:rsidR="00785E0B" w:rsidRPr="0023766D" w:rsidRDefault="00785E0B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Date</w:t>
            </w:r>
          </w:p>
        </w:tc>
        <w:tc>
          <w:tcPr>
            <w:tcW w:w="846" w:type="dxa"/>
            <w:shd w:val="clear" w:color="auto" w:fill="F3F3F3"/>
            <w:vAlign w:val="center"/>
          </w:tcPr>
          <w:p w:rsidR="00785E0B" w:rsidRPr="0023766D" w:rsidRDefault="00785E0B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Time</w:t>
            </w:r>
          </w:p>
        </w:tc>
        <w:tc>
          <w:tcPr>
            <w:tcW w:w="4130" w:type="dxa"/>
            <w:shd w:val="clear" w:color="auto" w:fill="F3F3F3"/>
            <w:vAlign w:val="center"/>
          </w:tcPr>
          <w:p w:rsidR="00785E0B" w:rsidRPr="0023766D" w:rsidRDefault="00785E0B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Place</w:t>
            </w:r>
          </w:p>
        </w:tc>
        <w:tc>
          <w:tcPr>
            <w:tcW w:w="2977" w:type="dxa"/>
            <w:shd w:val="clear" w:color="auto" w:fill="F3F3F3"/>
            <w:vAlign w:val="center"/>
          </w:tcPr>
          <w:p w:rsidR="00785E0B" w:rsidRPr="0023766D" w:rsidRDefault="00785E0B" w:rsidP="00B5755F">
            <w:pPr>
              <w:rPr>
                <w:rFonts w:ascii="Cambria" w:hAnsi="Cambria"/>
                <w:b/>
                <w:sz w:val="22"/>
                <w:szCs w:val="22"/>
              </w:rPr>
            </w:pPr>
            <w:r w:rsidRPr="0023766D">
              <w:rPr>
                <w:rFonts w:ascii="Cambria" w:hAnsi="Cambria"/>
                <w:b/>
                <w:sz w:val="22"/>
                <w:szCs w:val="22"/>
              </w:rPr>
              <w:t>Means of transport</w:t>
            </w:r>
          </w:p>
        </w:tc>
      </w:tr>
      <w:tr w:rsidR="00021A05" w:rsidRPr="0023766D" w:rsidTr="00B5755F">
        <w:trPr>
          <w:trHeight w:val="567"/>
        </w:trPr>
        <w:tc>
          <w:tcPr>
            <w:tcW w:w="514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jc w:val="right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jc w:val="right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AC3786" w:rsidRPr="0023766D" w:rsidRDefault="00DD024D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201</w:t>
            </w:r>
            <w:r w:rsidR="00B5755F" w:rsidRPr="0023766D">
              <w:rPr>
                <w:rFonts w:ascii="Cambria" w:hAnsi="Cambria"/>
                <w:b/>
                <w:sz w:val="24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130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AC3786" w:rsidRPr="0023766D" w:rsidRDefault="00AC3786" w:rsidP="00B5755F">
            <w:pPr>
              <w:rPr>
                <w:rFonts w:ascii="Cambria" w:hAnsi="Cambria"/>
                <w:b/>
                <w:sz w:val="24"/>
              </w:rPr>
            </w:pPr>
          </w:p>
        </w:tc>
      </w:tr>
    </w:tbl>
    <w:p w:rsidR="0027799A" w:rsidRPr="0023766D" w:rsidRDefault="0027799A">
      <w:pPr>
        <w:rPr>
          <w:rFonts w:ascii="Cambria" w:hAnsi="Cambri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17"/>
        <w:gridCol w:w="765"/>
        <w:gridCol w:w="803"/>
        <w:gridCol w:w="1274"/>
        <w:gridCol w:w="1417"/>
        <w:gridCol w:w="3963"/>
      </w:tblGrid>
      <w:tr w:rsidR="0078130B" w:rsidRPr="0023766D" w:rsidTr="00B5755F">
        <w:trPr>
          <w:trHeight w:val="567"/>
        </w:trPr>
        <w:tc>
          <w:tcPr>
            <w:tcW w:w="1667" w:type="dxa"/>
            <w:gridSpan w:val="2"/>
            <w:shd w:val="clear" w:color="auto" w:fill="F3F3F3"/>
            <w:vAlign w:val="center"/>
          </w:tcPr>
          <w:p w:rsidR="00B67459" w:rsidRPr="0023766D" w:rsidRDefault="0078130B" w:rsidP="00B5755F">
            <w:pPr>
              <w:rPr>
                <w:rFonts w:ascii="Cambria" w:hAnsi="Cambria"/>
                <w:b/>
                <w:sz w:val="16"/>
                <w:szCs w:val="16"/>
              </w:rPr>
            </w:pPr>
            <w:r w:rsidRPr="0023766D">
              <w:rPr>
                <w:rFonts w:ascii="Cambria" w:hAnsi="Cambria"/>
                <w:b/>
                <w:sz w:val="24"/>
              </w:rPr>
              <w:t>Signature</w:t>
            </w:r>
          </w:p>
        </w:tc>
        <w:tc>
          <w:tcPr>
            <w:tcW w:w="8222" w:type="dxa"/>
            <w:gridSpan w:val="5"/>
            <w:shd w:val="clear" w:color="auto" w:fill="FFFFFF"/>
            <w:vAlign w:val="center"/>
          </w:tcPr>
          <w:p w:rsidR="0078130B" w:rsidRPr="0023766D" w:rsidRDefault="0078130B" w:rsidP="00B5755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21A05" w:rsidRPr="0023766D" w:rsidTr="00B5755F">
        <w:trPr>
          <w:trHeight w:val="567"/>
        </w:trPr>
        <w:tc>
          <w:tcPr>
            <w:tcW w:w="1667" w:type="dxa"/>
            <w:gridSpan w:val="2"/>
            <w:shd w:val="clear" w:color="auto" w:fill="F3F3F3"/>
            <w:vAlign w:val="center"/>
          </w:tcPr>
          <w:p w:rsidR="0027799A" w:rsidRPr="0023766D" w:rsidRDefault="0027799A" w:rsidP="0078130B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785E0B" w:rsidRPr="0023766D" w:rsidRDefault="00785E0B" w:rsidP="00B5755F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27799A" w:rsidRPr="0023766D" w:rsidRDefault="0027799A" w:rsidP="00341E00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Surname</w:t>
            </w:r>
          </w:p>
        </w:tc>
        <w:tc>
          <w:tcPr>
            <w:tcW w:w="3963" w:type="dxa"/>
            <w:shd w:val="clear" w:color="auto" w:fill="FFFFFF"/>
            <w:vAlign w:val="center"/>
          </w:tcPr>
          <w:p w:rsidR="0027799A" w:rsidRPr="0023766D" w:rsidRDefault="0027799A" w:rsidP="00341E00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21A05" w:rsidRPr="0023766D" w:rsidTr="00B5755F">
        <w:trPr>
          <w:gridAfter w:val="3"/>
          <w:wAfter w:w="6654" w:type="dxa"/>
          <w:trHeight w:val="567"/>
        </w:trPr>
        <w:tc>
          <w:tcPr>
            <w:tcW w:w="850" w:type="dxa"/>
            <w:shd w:val="clear" w:color="auto" w:fill="F3F3F3"/>
            <w:vAlign w:val="center"/>
          </w:tcPr>
          <w:p w:rsidR="00785E0B" w:rsidRPr="0023766D" w:rsidRDefault="0027799A" w:rsidP="00B5755F">
            <w:pPr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Date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7799A" w:rsidRPr="0023766D" w:rsidRDefault="0027799A" w:rsidP="00021A05">
            <w:pPr>
              <w:jc w:val="right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7799A" w:rsidRPr="0023766D" w:rsidRDefault="0027799A" w:rsidP="00021A05">
            <w:pPr>
              <w:jc w:val="right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7799A" w:rsidRPr="0023766D" w:rsidRDefault="009F41F5" w:rsidP="00B5755F">
            <w:pPr>
              <w:jc w:val="center"/>
              <w:rPr>
                <w:rFonts w:ascii="Cambria" w:hAnsi="Cambria"/>
                <w:b/>
                <w:sz w:val="24"/>
              </w:rPr>
            </w:pPr>
            <w:r w:rsidRPr="0023766D">
              <w:rPr>
                <w:rFonts w:ascii="Cambria" w:hAnsi="Cambria"/>
                <w:b/>
                <w:sz w:val="24"/>
              </w:rPr>
              <w:t>20</w:t>
            </w:r>
            <w:r w:rsidR="00752868" w:rsidRPr="0023766D">
              <w:rPr>
                <w:rFonts w:ascii="Cambria" w:hAnsi="Cambria"/>
                <w:b/>
                <w:sz w:val="24"/>
              </w:rPr>
              <w:t>1</w:t>
            </w:r>
            <w:r w:rsidR="00B5755F" w:rsidRPr="0023766D">
              <w:rPr>
                <w:rFonts w:ascii="Cambria" w:hAnsi="Cambria"/>
                <w:b/>
                <w:sz w:val="24"/>
              </w:rPr>
              <w:t>4</w:t>
            </w:r>
          </w:p>
        </w:tc>
      </w:tr>
    </w:tbl>
    <w:p w:rsidR="00B5755F" w:rsidRPr="0023766D" w:rsidRDefault="00B5755F" w:rsidP="00B5755F">
      <w:pPr>
        <w:spacing w:before="120"/>
        <w:jc w:val="right"/>
        <w:rPr>
          <w:rFonts w:ascii="Cambria" w:hAnsi="Cambria"/>
          <w:b/>
          <w:sz w:val="16"/>
          <w:szCs w:val="16"/>
        </w:rPr>
      </w:pPr>
      <w:r w:rsidRPr="0023766D">
        <w:rPr>
          <w:rFonts w:ascii="Cambria" w:hAnsi="Cambria"/>
          <w:sz w:val="24"/>
        </w:rPr>
        <w:br w:type="page"/>
      </w:r>
      <w:r w:rsidRPr="0023766D">
        <w:rPr>
          <w:rFonts w:ascii="Cambria" w:hAnsi="Cambria"/>
          <w:b/>
          <w:sz w:val="16"/>
          <w:szCs w:val="16"/>
        </w:rPr>
        <w:lastRenderedPageBreak/>
        <w:t>Annex 2</w:t>
      </w:r>
    </w:p>
    <w:p w:rsidR="00B5755F" w:rsidRPr="0023766D" w:rsidRDefault="00405E9A" w:rsidP="00B5755F">
      <w:pPr>
        <w:spacing w:before="120"/>
        <w:jc w:val="center"/>
        <w:rPr>
          <w:rFonts w:ascii="Cambria" w:hAnsi="Cambria"/>
          <w:b/>
          <w:sz w:val="32"/>
          <w:szCs w:val="32"/>
        </w:rPr>
      </w:pPr>
      <w:r w:rsidRPr="0023766D">
        <w:rPr>
          <w:rFonts w:ascii="Cambria" w:hAnsi="Cambria"/>
          <w:noProof/>
          <w:lang w:val="lv-LV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5450" cy="1152525"/>
            <wp:effectExtent l="0" t="0" r="0" b="9525"/>
            <wp:wrapTopAndBottom/>
            <wp:docPr id="7" name="Picture 7" descr="D:\Dropbox\BG Industry\BeachHandball sezona 2014\Logo\Pludmale_2014_logo_vector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ropbox\BG Industry\BeachHandball sezona 2014\Logo\Pludmale_2014_logo_vectoriz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6D">
        <w:rPr>
          <w:rFonts w:ascii="Cambria" w:hAnsi="Cambria"/>
          <w:noProof/>
          <w:lang w:val="lv-LV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1890" cy="1151890"/>
            <wp:effectExtent l="0" t="0" r="0" b="0"/>
            <wp:wrapTopAndBottom/>
            <wp:docPr id="8" name="Picture 8" descr="D:\Dropbox\BG Industry\BeachHandball sezona 2014\Logo\LHF logo 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ropbox\BG Industry\BeachHandball sezona 2014\Logo\LHF logo med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55F" w:rsidRPr="0023766D">
        <w:rPr>
          <w:rFonts w:ascii="Cambria" w:hAnsi="Cambria"/>
          <w:b/>
          <w:sz w:val="32"/>
          <w:szCs w:val="32"/>
        </w:rPr>
        <w:t>International Beach Handball Championship</w:t>
      </w:r>
    </w:p>
    <w:p w:rsidR="00B5755F" w:rsidRPr="0023766D" w:rsidRDefault="00B5755F" w:rsidP="00B5755F">
      <w:pPr>
        <w:spacing w:after="120"/>
        <w:jc w:val="center"/>
        <w:rPr>
          <w:rFonts w:ascii="Cambria" w:hAnsi="Cambria"/>
          <w:sz w:val="32"/>
          <w:szCs w:val="32"/>
        </w:rPr>
      </w:pPr>
      <w:r w:rsidRPr="0023766D">
        <w:rPr>
          <w:rFonts w:ascii="Cambria" w:hAnsi="Cambria"/>
          <w:b/>
          <w:sz w:val="32"/>
          <w:szCs w:val="32"/>
        </w:rPr>
        <w:t>“Latvian Open 2014”</w:t>
      </w:r>
    </w:p>
    <w:p w:rsidR="00B5755F" w:rsidRPr="0023766D" w:rsidRDefault="00B5755F" w:rsidP="00B5755F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23766D">
        <w:rPr>
          <w:rFonts w:ascii="Cambria" w:hAnsi="Cambria"/>
          <w:b/>
          <w:sz w:val="28"/>
          <w:szCs w:val="28"/>
        </w:rPr>
        <w:t>PLAYER ENTRY FORM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111"/>
        <w:gridCol w:w="2409"/>
      </w:tblGrid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B5755F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No</w:t>
            </w:r>
          </w:p>
        </w:tc>
        <w:tc>
          <w:tcPr>
            <w:tcW w:w="2268" w:type="dxa"/>
            <w:vAlign w:val="center"/>
          </w:tcPr>
          <w:p w:rsidR="00CB75BC" w:rsidRPr="0023766D" w:rsidRDefault="00CB75BC" w:rsidP="00B5755F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Name</w:t>
            </w:r>
          </w:p>
        </w:tc>
        <w:tc>
          <w:tcPr>
            <w:tcW w:w="4111" w:type="dxa"/>
            <w:vAlign w:val="center"/>
          </w:tcPr>
          <w:p w:rsidR="00CB75BC" w:rsidRPr="0023766D" w:rsidRDefault="00CB75BC" w:rsidP="00B5755F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Surname</w:t>
            </w:r>
          </w:p>
        </w:tc>
        <w:tc>
          <w:tcPr>
            <w:tcW w:w="2409" w:type="dxa"/>
            <w:vAlign w:val="center"/>
          </w:tcPr>
          <w:p w:rsidR="00CB75BC" w:rsidRPr="0023766D" w:rsidRDefault="00CB75BC" w:rsidP="00B5755F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Birth date</w:t>
            </w: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CB75BC" w:rsidRPr="0023766D" w:rsidTr="00B5755F">
        <w:trPr>
          <w:trHeight w:val="567"/>
        </w:trPr>
        <w:tc>
          <w:tcPr>
            <w:tcW w:w="851" w:type="dxa"/>
            <w:vAlign w:val="center"/>
          </w:tcPr>
          <w:p w:rsidR="00CB75BC" w:rsidRPr="0023766D" w:rsidRDefault="00CB75BC" w:rsidP="00CB75BC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CB75BC" w:rsidRPr="0023766D" w:rsidRDefault="00CB75BC" w:rsidP="00CB75BC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</w:tbl>
    <w:p w:rsidR="004C6DEB" w:rsidRPr="0023766D" w:rsidRDefault="004C6DEB" w:rsidP="004C6DEB">
      <w:pPr>
        <w:rPr>
          <w:rFonts w:ascii="Cambria" w:hAnsi="Cambria" w:cs="Arial"/>
        </w:rPr>
      </w:pPr>
    </w:p>
    <w:p w:rsidR="00B5755F" w:rsidRPr="0023766D" w:rsidRDefault="00B5755F" w:rsidP="004C6DEB">
      <w:pPr>
        <w:rPr>
          <w:rFonts w:ascii="Cambria" w:hAnsi="Cambria" w:cs="Arial"/>
        </w:rPr>
      </w:pPr>
    </w:p>
    <w:p w:rsidR="00B5755F" w:rsidRPr="0023766D" w:rsidRDefault="00B5755F" w:rsidP="004C6DEB">
      <w:pPr>
        <w:rPr>
          <w:rFonts w:ascii="Cambria" w:hAnsi="Cambria" w:cs="Arial"/>
        </w:rPr>
      </w:pPr>
    </w:p>
    <w:p w:rsidR="00B5755F" w:rsidRPr="0023766D" w:rsidRDefault="00B5755F" w:rsidP="00B5755F">
      <w:pPr>
        <w:jc w:val="both"/>
        <w:rPr>
          <w:rFonts w:ascii="Cambria" w:hAnsi="Cambria"/>
          <w:sz w:val="24"/>
        </w:rPr>
      </w:pPr>
      <w:r w:rsidRPr="0023766D">
        <w:rPr>
          <w:rFonts w:ascii="Cambria" w:hAnsi="Cambria"/>
          <w:sz w:val="24"/>
        </w:rPr>
        <w:t>Team official: _____________________ (______________________________)</w:t>
      </w:r>
    </w:p>
    <w:p w:rsidR="00405E9A" w:rsidRPr="0023766D" w:rsidRDefault="00B5755F" w:rsidP="00B5755F">
      <w:pPr>
        <w:jc w:val="both"/>
        <w:rPr>
          <w:rFonts w:ascii="Cambria" w:hAnsi="Cambria"/>
          <w:sz w:val="16"/>
          <w:szCs w:val="16"/>
        </w:rPr>
      </w:pPr>
      <w:r w:rsidRPr="0023766D">
        <w:rPr>
          <w:rFonts w:ascii="Cambria" w:hAnsi="Cambria"/>
          <w:sz w:val="16"/>
          <w:szCs w:val="16"/>
        </w:rPr>
        <w:t xml:space="preserve">                                                                     (signature)                                                                                (name, surname)</w:t>
      </w:r>
    </w:p>
    <w:p w:rsidR="00B5755F" w:rsidRPr="0023766D" w:rsidRDefault="00405E9A" w:rsidP="00405E9A">
      <w:pPr>
        <w:jc w:val="right"/>
        <w:rPr>
          <w:rFonts w:ascii="Cambria" w:hAnsi="Cambria"/>
          <w:b/>
          <w:sz w:val="16"/>
          <w:szCs w:val="16"/>
        </w:rPr>
      </w:pPr>
      <w:r w:rsidRPr="0023766D">
        <w:rPr>
          <w:rFonts w:ascii="Cambria" w:hAnsi="Cambria"/>
          <w:sz w:val="16"/>
          <w:szCs w:val="16"/>
        </w:rPr>
        <w:br w:type="page"/>
      </w:r>
      <w:r w:rsidRPr="0023766D">
        <w:rPr>
          <w:rFonts w:ascii="Cambria" w:hAnsi="Cambria"/>
          <w:b/>
          <w:sz w:val="16"/>
          <w:szCs w:val="16"/>
        </w:rPr>
        <w:lastRenderedPageBreak/>
        <w:t>Annex 3</w:t>
      </w:r>
    </w:p>
    <w:p w:rsidR="00B5755F" w:rsidRPr="0023766D" w:rsidRDefault="00405E9A" w:rsidP="00B5755F">
      <w:pPr>
        <w:spacing w:before="120"/>
        <w:jc w:val="center"/>
        <w:rPr>
          <w:rFonts w:ascii="Cambria" w:hAnsi="Cambria"/>
          <w:b/>
          <w:sz w:val="32"/>
          <w:szCs w:val="32"/>
        </w:rPr>
      </w:pPr>
      <w:r w:rsidRPr="0023766D">
        <w:rPr>
          <w:rFonts w:ascii="Cambria" w:hAnsi="Cambria"/>
          <w:noProof/>
          <w:lang w:val="lv-LV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5450" cy="1152525"/>
            <wp:effectExtent l="0" t="0" r="0" b="9525"/>
            <wp:wrapTopAndBottom/>
            <wp:docPr id="2" name="Picture 9" descr="D:\Dropbox\BG Industry\BeachHandball sezona 2014\Logo\Pludmale_2014_logo_vector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ropbox\BG Industry\BeachHandball sezona 2014\Logo\Pludmale_2014_logo_vectoriz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6D">
        <w:rPr>
          <w:rFonts w:ascii="Cambria" w:hAnsi="Cambria"/>
          <w:noProof/>
          <w:lang w:val="lv-LV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1890" cy="1151890"/>
            <wp:effectExtent l="0" t="0" r="0" b="0"/>
            <wp:wrapTopAndBottom/>
            <wp:docPr id="1" name="Picture 10" descr="D:\Dropbox\BG Industry\BeachHandball sezona 2014\Logo\LHF logo 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ropbox\BG Industry\BeachHandball sezona 2014\Logo\LHF logo med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55F" w:rsidRPr="0023766D">
        <w:rPr>
          <w:rFonts w:ascii="Cambria" w:hAnsi="Cambria"/>
          <w:b/>
          <w:sz w:val="32"/>
          <w:szCs w:val="32"/>
        </w:rPr>
        <w:t>International Beach Handball Championship</w:t>
      </w:r>
    </w:p>
    <w:p w:rsidR="00B5755F" w:rsidRPr="0023766D" w:rsidRDefault="00B5755F" w:rsidP="00B5755F">
      <w:pPr>
        <w:spacing w:after="120"/>
        <w:jc w:val="center"/>
        <w:rPr>
          <w:rFonts w:ascii="Cambria" w:hAnsi="Cambria"/>
          <w:sz w:val="32"/>
          <w:szCs w:val="32"/>
        </w:rPr>
      </w:pPr>
      <w:r w:rsidRPr="0023766D">
        <w:rPr>
          <w:rFonts w:ascii="Cambria" w:hAnsi="Cambria"/>
          <w:b/>
          <w:sz w:val="32"/>
          <w:szCs w:val="32"/>
        </w:rPr>
        <w:t>“Latvian Open 2014”</w:t>
      </w:r>
    </w:p>
    <w:p w:rsidR="00B5755F" w:rsidRPr="0023766D" w:rsidRDefault="00405E9A" w:rsidP="00B5755F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23766D">
        <w:rPr>
          <w:rFonts w:ascii="Cambria" w:hAnsi="Cambria"/>
          <w:b/>
          <w:sz w:val="28"/>
          <w:szCs w:val="28"/>
        </w:rPr>
        <w:t xml:space="preserve">ADDITIONAL </w:t>
      </w:r>
      <w:r w:rsidR="00B5755F" w:rsidRPr="0023766D">
        <w:rPr>
          <w:rFonts w:ascii="Cambria" w:hAnsi="Cambria"/>
          <w:b/>
          <w:sz w:val="28"/>
          <w:szCs w:val="28"/>
        </w:rPr>
        <w:t>PLAYER ENTRY FORM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111"/>
        <w:gridCol w:w="2409"/>
      </w:tblGrid>
      <w:tr w:rsidR="00B5755F" w:rsidRPr="0023766D" w:rsidTr="00405E9A">
        <w:trPr>
          <w:trHeight w:val="567"/>
        </w:trPr>
        <w:tc>
          <w:tcPr>
            <w:tcW w:w="851" w:type="dxa"/>
            <w:vAlign w:val="center"/>
          </w:tcPr>
          <w:p w:rsidR="00B5755F" w:rsidRPr="0023766D" w:rsidRDefault="00B5755F" w:rsidP="00405E9A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No</w:t>
            </w:r>
          </w:p>
        </w:tc>
        <w:tc>
          <w:tcPr>
            <w:tcW w:w="2268" w:type="dxa"/>
            <w:vAlign w:val="center"/>
          </w:tcPr>
          <w:p w:rsidR="00B5755F" w:rsidRPr="0023766D" w:rsidRDefault="00B5755F" w:rsidP="00405E9A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Name</w:t>
            </w:r>
          </w:p>
        </w:tc>
        <w:tc>
          <w:tcPr>
            <w:tcW w:w="4111" w:type="dxa"/>
            <w:vAlign w:val="center"/>
          </w:tcPr>
          <w:p w:rsidR="00B5755F" w:rsidRPr="0023766D" w:rsidRDefault="00B5755F" w:rsidP="00405E9A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Surname</w:t>
            </w:r>
          </w:p>
        </w:tc>
        <w:tc>
          <w:tcPr>
            <w:tcW w:w="2409" w:type="dxa"/>
            <w:vAlign w:val="center"/>
          </w:tcPr>
          <w:p w:rsidR="00B5755F" w:rsidRPr="0023766D" w:rsidRDefault="00B5755F" w:rsidP="00405E9A">
            <w:pPr>
              <w:rPr>
                <w:rFonts w:ascii="Cambria" w:hAnsi="Cambria" w:cs="Arial"/>
                <w:b/>
              </w:rPr>
            </w:pPr>
            <w:r w:rsidRPr="0023766D">
              <w:rPr>
                <w:rFonts w:ascii="Cambria" w:hAnsi="Cambria" w:cs="Arial"/>
                <w:b/>
              </w:rPr>
              <w:t>Birth date</w:t>
            </w:r>
          </w:p>
        </w:tc>
      </w:tr>
      <w:tr w:rsidR="00B5755F" w:rsidRPr="0023766D" w:rsidTr="00405E9A">
        <w:trPr>
          <w:trHeight w:val="567"/>
        </w:trPr>
        <w:tc>
          <w:tcPr>
            <w:tcW w:w="851" w:type="dxa"/>
            <w:vAlign w:val="center"/>
          </w:tcPr>
          <w:p w:rsidR="00B5755F" w:rsidRPr="0023766D" w:rsidRDefault="00B5755F" w:rsidP="00C92680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B5755F" w:rsidRPr="0023766D" w:rsidTr="00405E9A">
        <w:trPr>
          <w:trHeight w:val="567"/>
        </w:trPr>
        <w:tc>
          <w:tcPr>
            <w:tcW w:w="851" w:type="dxa"/>
            <w:vAlign w:val="center"/>
          </w:tcPr>
          <w:p w:rsidR="00B5755F" w:rsidRPr="0023766D" w:rsidRDefault="00B5755F" w:rsidP="00C92680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B5755F" w:rsidRPr="0023766D" w:rsidTr="00405E9A">
        <w:trPr>
          <w:trHeight w:val="567"/>
        </w:trPr>
        <w:tc>
          <w:tcPr>
            <w:tcW w:w="851" w:type="dxa"/>
            <w:vAlign w:val="center"/>
          </w:tcPr>
          <w:p w:rsidR="00B5755F" w:rsidRPr="0023766D" w:rsidRDefault="00B5755F" w:rsidP="00C92680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  <w:tr w:rsidR="00B5755F" w:rsidRPr="0023766D" w:rsidTr="00405E9A">
        <w:trPr>
          <w:trHeight w:val="567"/>
        </w:trPr>
        <w:tc>
          <w:tcPr>
            <w:tcW w:w="851" w:type="dxa"/>
            <w:vAlign w:val="center"/>
          </w:tcPr>
          <w:p w:rsidR="00B5755F" w:rsidRPr="0023766D" w:rsidRDefault="00B5755F" w:rsidP="00C92680">
            <w:pPr>
              <w:jc w:val="center"/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B5755F" w:rsidRPr="0023766D" w:rsidRDefault="00B5755F" w:rsidP="00C92680">
            <w:pPr>
              <w:rPr>
                <w:rFonts w:ascii="Cambria" w:hAnsi="Cambria" w:cs="Arial"/>
                <w:sz w:val="40"/>
                <w:szCs w:val="40"/>
              </w:rPr>
            </w:pPr>
          </w:p>
        </w:tc>
      </w:tr>
    </w:tbl>
    <w:p w:rsidR="00405E9A" w:rsidRPr="0023766D" w:rsidRDefault="00405E9A" w:rsidP="00405E9A">
      <w:pPr>
        <w:rPr>
          <w:rFonts w:ascii="Cambria" w:hAnsi="Cambria" w:cs="Arial"/>
        </w:rPr>
      </w:pPr>
    </w:p>
    <w:p w:rsidR="00405E9A" w:rsidRPr="0023766D" w:rsidRDefault="00405E9A" w:rsidP="00405E9A">
      <w:pPr>
        <w:rPr>
          <w:rFonts w:ascii="Cambria" w:hAnsi="Cambria" w:cs="Arial"/>
        </w:rPr>
      </w:pPr>
    </w:p>
    <w:p w:rsidR="00405E9A" w:rsidRPr="0023766D" w:rsidRDefault="00405E9A" w:rsidP="00405E9A">
      <w:pPr>
        <w:rPr>
          <w:rFonts w:ascii="Cambria" w:hAnsi="Cambria" w:cs="Arial"/>
        </w:rPr>
      </w:pPr>
    </w:p>
    <w:p w:rsidR="00405E9A" w:rsidRPr="0023766D" w:rsidRDefault="00405E9A" w:rsidP="00405E9A">
      <w:pPr>
        <w:jc w:val="both"/>
        <w:rPr>
          <w:rFonts w:ascii="Cambria" w:hAnsi="Cambria"/>
          <w:sz w:val="24"/>
        </w:rPr>
      </w:pPr>
      <w:r w:rsidRPr="0023766D">
        <w:rPr>
          <w:rFonts w:ascii="Cambria" w:hAnsi="Cambria"/>
          <w:sz w:val="24"/>
        </w:rPr>
        <w:t>Team official: _____________________ (______________________________)</w:t>
      </w:r>
    </w:p>
    <w:p w:rsidR="00405E9A" w:rsidRPr="0023766D" w:rsidRDefault="00405E9A" w:rsidP="00405E9A">
      <w:pPr>
        <w:jc w:val="both"/>
        <w:rPr>
          <w:rFonts w:ascii="Cambria" w:hAnsi="Cambria"/>
          <w:sz w:val="16"/>
          <w:szCs w:val="16"/>
        </w:rPr>
      </w:pPr>
      <w:r w:rsidRPr="0023766D">
        <w:rPr>
          <w:rFonts w:ascii="Cambria" w:hAnsi="Cambria"/>
          <w:sz w:val="16"/>
          <w:szCs w:val="16"/>
        </w:rPr>
        <w:t xml:space="preserve">                                                                     (signature)                                                                                (name, surname)</w:t>
      </w:r>
    </w:p>
    <w:sectPr w:rsidR="00405E9A" w:rsidRPr="0023766D" w:rsidSect="00405E9A">
      <w:footerReference w:type="default" r:id="rId10"/>
      <w:pgSz w:w="11906" w:h="16838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70" w:rsidRDefault="00E17470" w:rsidP="00405E9A">
      <w:r>
        <w:separator/>
      </w:r>
    </w:p>
  </w:endnote>
  <w:endnote w:type="continuationSeparator" w:id="0">
    <w:p w:rsidR="00E17470" w:rsidRDefault="00E17470" w:rsidP="0040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9A" w:rsidRDefault="00405E9A" w:rsidP="00405E9A">
    <w:pPr>
      <w:pStyle w:val="Footer"/>
      <w:tabs>
        <w:tab w:val="clear" w:pos="4153"/>
        <w:tab w:val="clear" w:pos="8306"/>
        <w:tab w:val="left" w:pos="1601"/>
      </w:tabs>
    </w:pPr>
    <w:r w:rsidRPr="00405E9A">
      <w:rPr>
        <w:noProof/>
        <w:lang w:val="lv-LV"/>
      </w:rPr>
      <w:drawing>
        <wp:inline distT="0" distB="0" distL="0" distR="0">
          <wp:extent cx="438785" cy="321945"/>
          <wp:effectExtent l="0" t="0" r="0" b="1905"/>
          <wp:docPr id="2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5E9A">
      <w:rPr>
        <w:noProof/>
        <w:lang w:val="lv-LV"/>
      </w:rPr>
      <w:drawing>
        <wp:inline distT="0" distB="0" distL="0" distR="0">
          <wp:extent cx="702310" cy="321945"/>
          <wp:effectExtent l="0" t="0" r="2540" b="1905"/>
          <wp:docPr id="2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47DE9">
      <w:rPr>
        <w:rFonts w:ascii="Goudy Old Style" w:hAnsi="Goudy Old Style"/>
        <w:b/>
        <w:sz w:val="18"/>
        <w:szCs w:val="14"/>
      </w:rPr>
      <w:t>www.igoal.lv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70" w:rsidRDefault="00E17470" w:rsidP="00405E9A">
      <w:r>
        <w:separator/>
      </w:r>
    </w:p>
  </w:footnote>
  <w:footnote w:type="continuationSeparator" w:id="0">
    <w:p w:rsidR="00E17470" w:rsidRDefault="00E17470" w:rsidP="0040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E3D"/>
    <w:multiLevelType w:val="hybridMultilevel"/>
    <w:tmpl w:val="D898E8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228B"/>
    <w:multiLevelType w:val="hybridMultilevel"/>
    <w:tmpl w:val="D54C4462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56C26"/>
    <w:multiLevelType w:val="hybridMultilevel"/>
    <w:tmpl w:val="3A44D4A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0881"/>
    <w:multiLevelType w:val="hybridMultilevel"/>
    <w:tmpl w:val="9586C9B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5F0831"/>
    <w:multiLevelType w:val="hybridMultilevel"/>
    <w:tmpl w:val="CE1A3AC0"/>
    <w:lvl w:ilvl="0" w:tplc="D916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84110"/>
    <w:multiLevelType w:val="hybridMultilevel"/>
    <w:tmpl w:val="65E0C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5B"/>
    <w:rsid w:val="00000430"/>
    <w:rsid w:val="00021A05"/>
    <w:rsid w:val="00025C6D"/>
    <w:rsid w:val="00045AAC"/>
    <w:rsid w:val="000B10BE"/>
    <w:rsid w:val="000B7EC4"/>
    <w:rsid w:val="000D3865"/>
    <w:rsid w:val="000E5850"/>
    <w:rsid w:val="000F021E"/>
    <w:rsid w:val="000F3A1F"/>
    <w:rsid w:val="001003D8"/>
    <w:rsid w:val="00112612"/>
    <w:rsid w:val="0012249F"/>
    <w:rsid w:val="00141CA9"/>
    <w:rsid w:val="00164FD7"/>
    <w:rsid w:val="00177208"/>
    <w:rsid w:val="001B4FAD"/>
    <w:rsid w:val="001D604B"/>
    <w:rsid w:val="001E3907"/>
    <w:rsid w:val="001F4F45"/>
    <w:rsid w:val="001F6565"/>
    <w:rsid w:val="0022179E"/>
    <w:rsid w:val="0023766D"/>
    <w:rsid w:val="00244BEA"/>
    <w:rsid w:val="00252C29"/>
    <w:rsid w:val="002538DA"/>
    <w:rsid w:val="0027799A"/>
    <w:rsid w:val="002903F8"/>
    <w:rsid w:val="002B1BCF"/>
    <w:rsid w:val="002C0865"/>
    <w:rsid w:val="002C2EC5"/>
    <w:rsid w:val="002D224E"/>
    <w:rsid w:val="002E15AE"/>
    <w:rsid w:val="002E72D6"/>
    <w:rsid w:val="00301997"/>
    <w:rsid w:val="00341885"/>
    <w:rsid w:val="00341E00"/>
    <w:rsid w:val="003538E9"/>
    <w:rsid w:val="00370967"/>
    <w:rsid w:val="003959A3"/>
    <w:rsid w:val="003D1F0E"/>
    <w:rsid w:val="003E0B5B"/>
    <w:rsid w:val="003E4AA3"/>
    <w:rsid w:val="003F355B"/>
    <w:rsid w:val="003F6800"/>
    <w:rsid w:val="00405E9A"/>
    <w:rsid w:val="004078A4"/>
    <w:rsid w:val="00423B9A"/>
    <w:rsid w:val="00425110"/>
    <w:rsid w:val="00441823"/>
    <w:rsid w:val="00457B01"/>
    <w:rsid w:val="004667D1"/>
    <w:rsid w:val="00474D2F"/>
    <w:rsid w:val="004C6DEB"/>
    <w:rsid w:val="004E3ABF"/>
    <w:rsid w:val="004E3DC5"/>
    <w:rsid w:val="0050039E"/>
    <w:rsid w:val="00531DDF"/>
    <w:rsid w:val="00552B79"/>
    <w:rsid w:val="005A0F9C"/>
    <w:rsid w:val="005D4A1B"/>
    <w:rsid w:val="005D6F15"/>
    <w:rsid w:val="005E5757"/>
    <w:rsid w:val="00627757"/>
    <w:rsid w:val="00656391"/>
    <w:rsid w:val="006C37D5"/>
    <w:rsid w:val="006C71AC"/>
    <w:rsid w:val="006D6454"/>
    <w:rsid w:val="006F05E7"/>
    <w:rsid w:val="0073098E"/>
    <w:rsid w:val="007325C2"/>
    <w:rsid w:val="00752868"/>
    <w:rsid w:val="00766934"/>
    <w:rsid w:val="0078130B"/>
    <w:rsid w:val="00783B19"/>
    <w:rsid w:val="00785E0B"/>
    <w:rsid w:val="007A531A"/>
    <w:rsid w:val="007C3FD8"/>
    <w:rsid w:val="007E2413"/>
    <w:rsid w:val="00811545"/>
    <w:rsid w:val="00847344"/>
    <w:rsid w:val="00865800"/>
    <w:rsid w:val="00872C09"/>
    <w:rsid w:val="008803C3"/>
    <w:rsid w:val="00893A86"/>
    <w:rsid w:val="008B3ABF"/>
    <w:rsid w:val="008E26A3"/>
    <w:rsid w:val="008E74C5"/>
    <w:rsid w:val="009054F5"/>
    <w:rsid w:val="00933741"/>
    <w:rsid w:val="00937C60"/>
    <w:rsid w:val="0095381F"/>
    <w:rsid w:val="00966BD0"/>
    <w:rsid w:val="00981274"/>
    <w:rsid w:val="00985C37"/>
    <w:rsid w:val="0098697A"/>
    <w:rsid w:val="00995412"/>
    <w:rsid w:val="009B6BFA"/>
    <w:rsid w:val="009E4450"/>
    <w:rsid w:val="009F41F5"/>
    <w:rsid w:val="00A06ECF"/>
    <w:rsid w:val="00A16A42"/>
    <w:rsid w:val="00A17DDB"/>
    <w:rsid w:val="00A26266"/>
    <w:rsid w:val="00A267D8"/>
    <w:rsid w:val="00A516CC"/>
    <w:rsid w:val="00A53314"/>
    <w:rsid w:val="00A60AD4"/>
    <w:rsid w:val="00A70AF3"/>
    <w:rsid w:val="00A95AC2"/>
    <w:rsid w:val="00AB15CB"/>
    <w:rsid w:val="00AC3786"/>
    <w:rsid w:val="00AF1D16"/>
    <w:rsid w:val="00B41F27"/>
    <w:rsid w:val="00B422E5"/>
    <w:rsid w:val="00B45DF4"/>
    <w:rsid w:val="00B5029F"/>
    <w:rsid w:val="00B54EEC"/>
    <w:rsid w:val="00B5755F"/>
    <w:rsid w:val="00B62C41"/>
    <w:rsid w:val="00B67459"/>
    <w:rsid w:val="00B76BA1"/>
    <w:rsid w:val="00B83FD4"/>
    <w:rsid w:val="00B95488"/>
    <w:rsid w:val="00BB3217"/>
    <w:rsid w:val="00BC0749"/>
    <w:rsid w:val="00BC3379"/>
    <w:rsid w:val="00C21FFB"/>
    <w:rsid w:val="00C66AED"/>
    <w:rsid w:val="00CA4E36"/>
    <w:rsid w:val="00CA7BB9"/>
    <w:rsid w:val="00CB75BC"/>
    <w:rsid w:val="00CC6A76"/>
    <w:rsid w:val="00CC7B2B"/>
    <w:rsid w:val="00CD6C55"/>
    <w:rsid w:val="00CE5FDD"/>
    <w:rsid w:val="00D07F1E"/>
    <w:rsid w:val="00D13274"/>
    <w:rsid w:val="00D22230"/>
    <w:rsid w:val="00D22330"/>
    <w:rsid w:val="00D2244D"/>
    <w:rsid w:val="00D5686B"/>
    <w:rsid w:val="00D92EC5"/>
    <w:rsid w:val="00DD024D"/>
    <w:rsid w:val="00DE7360"/>
    <w:rsid w:val="00E14326"/>
    <w:rsid w:val="00E17470"/>
    <w:rsid w:val="00E20C77"/>
    <w:rsid w:val="00E22271"/>
    <w:rsid w:val="00E263C1"/>
    <w:rsid w:val="00E61D43"/>
    <w:rsid w:val="00E66976"/>
    <w:rsid w:val="00E73035"/>
    <w:rsid w:val="00EA4AEE"/>
    <w:rsid w:val="00ED1F8D"/>
    <w:rsid w:val="00ED69ED"/>
    <w:rsid w:val="00F075DE"/>
    <w:rsid w:val="00F13828"/>
    <w:rsid w:val="00F30F55"/>
    <w:rsid w:val="00F413AE"/>
    <w:rsid w:val="00F6255C"/>
    <w:rsid w:val="00F630B6"/>
    <w:rsid w:val="00F6355C"/>
    <w:rsid w:val="00F664B4"/>
    <w:rsid w:val="00F73EB9"/>
    <w:rsid w:val="00F826E0"/>
    <w:rsid w:val="00FA17C7"/>
    <w:rsid w:val="00FA4219"/>
    <w:rsid w:val="00FB33AE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7360"/>
    <w:rPr>
      <w:color w:val="0000FF"/>
      <w:u w:val="single"/>
    </w:rPr>
  </w:style>
  <w:style w:type="paragraph" w:styleId="BalloonText">
    <w:name w:val="Balloon Text"/>
    <w:basedOn w:val="Normal"/>
    <w:semiHidden/>
    <w:rsid w:val="008E7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1BC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516CC"/>
  </w:style>
  <w:style w:type="paragraph" w:styleId="Header">
    <w:name w:val="header"/>
    <w:basedOn w:val="Normal"/>
    <w:link w:val="HeaderChar"/>
    <w:rsid w:val="00405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5E9A"/>
    <w:rPr>
      <w:lang w:val="en-US"/>
    </w:rPr>
  </w:style>
  <w:style w:type="paragraph" w:styleId="Footer">
    <w:name w:val="footer"/>
    <w:basedOn w:val="Normal"/>
    <w:link w:val="FooterChar"/>
    <w:uiPriority w:val="99"/>
    <w:rsid w:val="00405E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5E9A"/>
    <w:rPr>
      <w:lang w:val="en-US"/>
    </w:rPr>
  </w:style>
  <w:style w:type="character" w:customStyle="1" w:styleId="KjeneRakstz">
    <w:name w:val="Kājene Rakstz."/>
    <w:uiPriority w:val="99"/>
    <w:rsid w:val="00405E9A"/>
  </w:style>
  <w:style w:type="paragraph" w:styleId="ListParagraph">
    <w:name w:val="List Paragraph"/>
    <w:basedOn w:val="Normal"/>
    <w:uiPriority w:val="34"/>
    <w:qFormat/>
    <w:rsid w:val="00B95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7360"/>
    <w:rPr>
      <w:color w:val="0000FF"/>
      <w:u w:val="single"/>
    </w:rPr>
  </w:style>
  <w:style w:type="paragraph" w:styleId="BalloonText">
    <w:name w:val="Balloon Text"/>
    <w:basedOn w:val="Normal"/>
    <w:semiHidden/>
    <w:rsid w:val="008E7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1BC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516CC"/>
  </w:style>
  <w:style w:type="paragraph" w:styleId="Header">
    <w:name w:val="header"/>
    <w:basedOn w:val="Normal"/>
    <w:link w:val="HeaderChar"/>
    <w:rsid w:val="00405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5E9A"/>
    <w:rPr>
      <w:lang w:val="en-US"/>
    </w:rPr>
  </w:style>
  <w:style w:type="paragraph" w:styleId="Footer">
    <w:name w:val="footer"/>
    <w:basedOn w:val="Normal"/>
    <w:link w:val="FooterChar"/>
    <w:uiPriority w:val="99"/>
    <w:rsid w:val="00405E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5E9A"/>
    <w:rPr>
      <w:lang w:val="en-US"/>
    </w:rPr>
  </w:style>
  <w:style w:type="character" w:customStyle="1" w:styleId="KjeneRakstz">
    <w:name w:val="Kājene Rakstz."/>
    <w:uiPriority w:val="99"/>
    <w:rsid w:val="00405E9A"/>
  </w:style>
  <w:style w:type="paragraph" w:styleId="ListParagraph">
    <w:name w:val="List Paragraph"/>
    <w:basedOn w:val="Normal"/>
    <w:uiPriority w:val="34"/>
    <w:qFormat/>
    <w:rsid w:val="00B9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PLUDMALE\2006\NOLIK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NOLIKUM</Template>
  <TotalTime>75</TotalTime>
  <Pages>3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LHF</Company>
  <LinksUpToDate>false</LinksUpToDate>
  <CharactersWithSpaces>1195</CharactersWithSpaces>
  <SharedDoc>false</SharedDoc>
  <HLinks>
    <vt:vector size="12" baseType="variant">
      <vt:variant>
        <vt:i4>4128792</vt:i4>
      </vt:variant>
      <vt:variant>
        <vt:i4>3</vt:i4>
      </vt:variant>
      <vt:variant>
        <vt:i4>0</vt:i4>
      </vt:variant>
      <vt:variant>
        <vt:i4>5</vt:i4>
      </vt:variant>
      <vt:variant>
        <vt:lpwstr>mailto:lathandf@sveiks.lv</vt:lpwstr>
      </vt:variant>
      <vt:variant>
        <vt:lpwstr/>
      </vt:variant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mailto:ivars.cernavskis@gmail.com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LHF</dc:creator>
  <cp:keywords/>
  <cp:lastModifiedBy>Raitis</cp:lastModifiedBy>
  <cp:revision>5</cp:revision>
  <cp:lastPrinted>2014-05-19T08:22:00Z</cp:lastPrinted>
  <dcterms:created xsi:type="dcterms:W3CDTF">2014-05-01T13:58:00Z</dcterms:created>
  <dcterms:modified xsi:type="dcterms:W3CDTF">2014-05-19T20:23:00Z</dcterms:modified>
</cp:coreProperties>
</file>