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2A8" w:rsidRDefault="00CD02A8" w:rsidP="00CB35D6">
      <w:pPr>
        <w:spacing w:after="0" w:line="240" w:lineRule="auto"/>
        <w:jc w:val="center"/>
        <w:rPr>
          <w:rFonts w:ascii="Arial" w:hAnsi="Arial" w:cs="Arial"/>
        </w:rPr>
      </w:pPr>
      <w:r w:rsidRPr="0053727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02pt;height:39pt;visibility:visible">
            <v:imagedata r:id="rId5" o:title=""/>
          </v:shape>
        </w:pict>
      </w:r>
    </w:p>
    <w:p w:rsidR="00CD02A8" w:rsidRDefault="00CD02A8" w:rsidP="00CB35D6">
      <w:pPr>
        <w:spacing w:after="0" w:line="240" w:lineRule="auto"/>
        <w:rPr>
          <w:rFonts w:ascii="Arial" w:hAnsi="Arial" w:cs="Arial"/>
          <w:sz w:val="20"/>
          <w:szCs w:val="20"/>
        </w:rPr>
      </w:pPr>
    </w:p>
    <w:p w:rsidR="00CD02A8" w:rsidRDefault="00CD02A8" w:rsidP="00CB35D6">
      <w:pPr>
        <w:spacing w:after="0" w:line="240" w:lineRule="auto"/>
        <w:rPr>
          <w:rFonts w:ascii="Times New Roman" w:hAnsi="Times New Roman" w:cs="Times New Roman"/>
          <w:sz w:val="20"/>
          <w:szCs w:val="20"/>
        </w:rPr>
      </w:pPr>
    </w:p>
    <w:p w:rsidR="00CD02A8" w:rsidRDefault="00CD02A8" w:rsidP="00CB35D6">
      <w:pPr>
        <w:spacing w:after="0" w:line="240" w:lineRule="auto"/>
        <w:rPr>
          <w:rFonts w:ascii="Times New Roman" w:hAnsi="Times New Roman" w:cs="Times New Roman"/>
          <w:sz w:val="20"/>
          <w:szCs w:val="20"/>
        </w:rPr>
      </w:pPr>
    </w:p>
    <w:p w:rsidR="00CD02A8" w:rsidRPr="00C92A98" w:rsidRDefault="00CD02A8" w:rsidP="00CB35D6">
      <w:pPr>
        <w:spacing w:after="0" w:line="240" w:lineRule="auto"/>
        <w:rPr>
          <w:rFonts w:ascii="Times New Roman" w:hAnsi="Times New Roman" w:cs="Times New Roman"/>
          <w:sz w:val="20"/>
          <w:szCs w:val="20"/>
        </w:rPr>
      </w:pPr>
      <w:r>
        <w:rPr>
          <w:rFonts w:ascii="Times New Roman" w:hAnsi="Times New Roman" w:cs="Times New Roman"/>
          <w:sz w:val="20"/>
          <w:szCs w:val="20"/>
        </w:rPr>
        <w:t>2016. gada 7.decembrī</w:t>
      </w:r>
    </w:p>
    <w:p w:rsidR="00CD02A8" w:rsidRPr="00F065A1" w:rsidRDefault="00CD02A8" w:rsidP="00F065A1">
      <w:pPr>
        <w:spacing w:after="0" w:line="240" w:lineRule="auto"/>
        <w:rPr>
          <w:rFonts w:ascii="Times New Roman" w:hAnsi="Times New Roman" w:cs="Times New Roman"/>
          <w:sz w:val="20"/>
          <w:szCs w:val="20"/>
        </w:rPr>
      </w:pPr>
      <w:r>
        <w:rPr>
          <w:rFonts w:ascii="Times New Roman" w:hAnsi="Times New Roman" w:cs="Times New Roman"/>
          <w:sz w:val="20"/>
          <w:szCs w:val="20"/>
        </w:rPr>
        <w:t>Nr. 16/86</w:t>
      </w:r>
    </w:p>
    <w:p w:rsidR="00CD02A8" w:rsidRDefault="00CD02A8" w:rsidP="00DD7AFA">
      <w:pPr>
        <w:spacing w:after="0" w:line="240" w:lineRule="auto"/>
        <w:jc w:val="right"/>
        <w:rPr>
          <w:rFonts w:ascii="Times New Roman" w:hAnsi="Times New Roman" w:cs="Times New Roman"/>
          <w:b/>
          <w:bCs/>
        </w:rPr>
      </w:pPr>
    </w:p>
    <w:p w:rsidR="00CD02A8" w:rsidRPr="00D76D60" w:rsidRDefault="00CD02A8" w:rsidP="00DD7AFA">
      <w:pPr>
        <w:spacing w:after="0" w:line="240" w:lineRule="auto"/>
        <w:jc w:val="right"/>
        <w:rPr>
          <w:rFonts w:ascii="Times New Roman" w:hAnsi="Times New Roman" w:cs="Times New Roman"/>
          <w:b/>
          <w:bCs/>
        </w:rPr>
      </w:pPr>
      <w:r w:rsidRPr="00D76D60">
        <w:rPr>
          <w:rFonts w:ascii="Times New Roman" w:hAnsi="Times New Roman" w:cs="Times New Roman"/>
          <w:b/>
          <w:bCs/>
        </w:rPr>
        <w:t>LHF sacensības komisijas ziņojums</w:t>
      </w:r>
    </w:p>
    <w:p w:rsidR="00CD02A8" w:rsidRDefault="00CD02A8" w:rsidP="00077182">
      <w:pPr>
        <w:spacing w:after="0" w:line="240" w:lineRule="auto"/>
        <w:rPr>
          <w:rFonts w:ascii="Times New Roman" w:hAnsi="Times New Roman" w:cs="Times New Roman"/>
          <w:b/>
          <w:bCs/>
          <w:i/>
        </w:rPr>
      </w:pPr>
    </w:p>
    <w:p w:rsidR="00CD02A8" w:rsidRDefault="00CD02A8" w:rsidP="00077182">
      <w:pPr>
        <w:spacing w:after="0" w:line="240" w:lineRule="auto"/>
        <w:rPr>
          <w:rFonts w:ascii="Times New Roman" w:hAnsi="Times New Roman" w:cs="Times New Roman"/>
          <w:b/>
          <w:bCs/>
          <w:i/>
        </w:rPr>
      </w:pPr>
    </w:p>
    <w:p w:rsidR="00CD02A8" w:rsidRDefault="00CD02A8" w:rsidP="00077182">
      <w:pPr>
        <w:spacing w:after="0" w:line="240" w:lineRule="auto"/>
      </w:pPr>
      <w:r>
        <w:rPr>
          <w:rFonts w:ascii="Times New Roman" w:hAnsi="Times New Roman" w:cs="Times New Roman"/>
          <w:b/>
          <w:bCs/>
          <w:i/>
        </w:rPr>
        <w:t>Par Latvijas 2016.gada labākajiem handbolistiem</w:t>
      </w:r>
      <w:r w:rsidRPr="00D76D60">
        <w:t>,</w:t>
      </w:r>
      <w:bookmarkStart w:id="0" w:name="_GoBack"/>
      <w:bookmarkEnd w:id="0"/>
    </w:p>
    <w:p w:rsidR="00CD02A8" w:rsidRDefault="00CD02A8" w:rsidP="001C3089">
      <w:pPr>
        <w:pStyle w:val="ListParagraph"/>
        <w:spacing w:after="0" w:line="240" w:lineRule="auto"/>
        <w:ind w:left="890"/>
        <w:jc w:val="both"/>
        <w:rPr>
          <w:sz w:val="20"/>
          <w:szCs w:val="20"/>
        </w:rPr>
      </w:pPr>
    </w:p>
    <w:p w:rsidR="00CD02A8" w:rsidRDefault="00CD02A8" w:rsidP="001C3089">
      <w:pPr>
        <w:numPr>
          <w:ilvl w:val="0"/>
          <w:numId w:val="47"/>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LHF sacensību komisija nominācijai par Latvijas 2016.gada labāko handbolistu/ti izvirzījusi sekojošus/as kandidātus/es:</w:t>
      </w:r>
    </w:p>
    <w:p w:rsidR="00CD02A8" w:rsidRDefault="00CD02A8" w:rsidP="001C3089">
      <w:pPr>
        <w:spacing w:after="0" w:line="240" w:lineRule="auto"/>
        <w:ind w:left="1250"/>
        <w:contextualSpacing/>
        <w:jc w:val="both"/>
        <w:rPr>
          <w:rFonts w:ascii="Times New Roman" w:hAnsi="Times New Roman" w:cs="Times New Roman"/>
          <w:sz w:val="20"/>
          <w:szCs w:val="20"/>
        </w:rPr>
      </w:pPr>
      <w:r>
        <w:rPr>
          <w:rFonts w:ascii="Times New Roman" w:hAnsi="Times New Roman" w:cs="Times New Roman"/>
          <w:b/>
          <w:i/>
          <w:sz w:val="20"/>
          <w:szCs w:val="20"/>
        </w:rPr>
        <w:t>Vīriešu konkurencē</w:t>
      </w:r>
      <w:r>
        <w:rPr>
          <w:rFonts w:ascii="Times New Roman" w:hAnsi="Times New Roman" w:cs="Times New Roman"/>
          <w:sz w:val="20"/>
          <w:szCs w:val="20"/>
        </w:rPr>
        <w:t xml:space="preserve"> – Aivis Jurdžs (DHfK Leipzig, GER), Evars Klešniks (HSG Wetzlar, GER), Dainis Krištopāns (Meshkov Brest, BLR), Ģirts Lilienfelds (HSC 2000, GER), Jānis Pavlovičs (SK Latgols);</w:t>
      </w:r>
    </w:p>
    <w:p w:rsidR="00CD02A8" w:rsidRDefault="00CD02A8" w:rsidP="001C3089">
      <w:pPr>
        <w:spacing w:after="0" w:line="240" w:lineRule="auto"/>
        <w:ind w:left="1250"/>
        <w:contextualSpacing/>
        <w:jc w:val="both"/>
        <w:rPr>
          <w:rFonts w:ascii="Times New Roman" w:hAnsi="Times New Roman" w:cs="Times New Roman"/>
          <w:sz w:val="20"/>
          <w:szCs w:val="20"/>
        </w:rPr>
      </w:pPr>
      <w:r>
        <w:rPr>
          <w:rFonts w:ascii="Times New Roman" w:hAnsi="Times New Roman" w:cs="Times New Roman"/>
          <w:b/>
          <w:i/>
          <w:sz w:val="20"/>
          <w:szCs w:val="20"/>
        </w:rPr>
        <w:t>Sieviešu konkurencē</w:t>
      </w:r>
      <w:r>
        <w:rPr>
          <w:rFonts w:ascii="Times New Roman" w:hAnsi="Times New Roman" w:cs="Times New Roman"/>
          <w:sz w:val="20"/>
          <w:szCs w:val="20"/>
        </w:rPr>
        <w:t xml:space="preserve"> – Simona Ārmane (Jēkabpils SS), Dina Bergmane-Veršakova (Frogs-Ladies Handball Henstedt-Ulzburg, GER), Elita Ekkerte (Stopiņu NHK), Laura Ņeverovska (Reir Dobele), Renāte Salmane (Salaspils SS).</w:t>
      </w:r>
    </w:p>
    <w:p w:rsidR="00CD02A8" w:rsidRDefault="00CD02A8" w:rsidP="001C3089">
      <w:pPr>
        <w:spacing w:after="0" w:line="240" w:lineRule="auto"/>
        <w:ind w:left="1250"/>
        <w:contextualSpacing/>
        <w:jc w:val="both"/>
        <w:rPr>
          <w:rFonts w:ascii="Times New Roman" w:hAnsi="Times New Roman" w:cs="Times New Roman"/>
          <w:sz w:val="20"/>
          <w:szCs w:val="20"/>
        </w:rPr>
      </w:pPr>
      <w:r>
        <w:rPr>
          <w:rFonts w:ascii="Times New Roman" w:hAnsi="Times New Roman" w:cs="Times New Roman"/>
          <w:b/>
          <w:i/>
          <w:sz w:val="20"/>
          <w:szCs w:val="20"/>
        </w:rPr>
        <w:t>Ekspertu komisija vīriešu konkurencē</w:t>
      </w:r>
      <w:r>
        <w:rPr>
          <w:rFonts w:ascii="Times New Roman" w:hAnsi="Times New Roman" w:cs="Times New Roman"/>
          <w:sz w:val="20"/>
          <w:szCs w:val="20"/>
        </w:rPr>
        <w:t xml:space="preserve"> – S.Veršakovs (Tenax Dobele galv. treneris), N.Blome (Celtnieks Rīga kom.pārstāvis), A.Molotanovs (HK Ogre/Miandum galv. treneris), J.Glušaks (Jūrmalas Sports galv. treneris) Z.Mickus (HK Vaiņode galv. treneris), A.Ulāns (ASK/LSPA galv. treneris), A.Narnickis (SK Latgols galv. treneris), A.Straume (MSĢ/LAT98 galv. treneris), U.Vikštrems (Latvijas izlases galvenais treneris), Gatis Ciematnieks (LAT2000 galvenais treneris), J.Žīdens (LHF metodiskā komisija), R.Leja (LHF metodiskā komisija), Guntis Ciematnieks (LHF ģenerālsekretārs), I.Kazinieks (LHF sacensību komisija), R.Līcis (LHF sacensību komisija), A.Kreipāns (sporta žurnālists), H.Čebrikovs (LHF goda biedrs);</w:t>
      </w:r>
    </w:p>
    <w:p w:rsidR="00CD02A8" w:rsidRDefault="00CD02A8" w:rsidP="001C3089">
      <w:pPr>
        <w:spacing w:after="0" w:line="240" w:lineRule="auto"/>
        <w:ind w:left="1250"/>
        <w:contextualSpacing/>
        <w:jc w:val="both"/>
        <w:rPr>
          <w:rFonts w:ascii="Times New Roman" w:hAnsi="Times New Roman" w:cs="Times New Roman"/>
          <w:sz w:val="20"/>
          <w:szCs w:val="20"/>
        </w:rPr>
      </w:pPr>
      <w:r>
        <w:rPr>
          <w:rFonts w:ascii="Times New Roman" w:hAnsi="Times New Roman" w:cs="Times New Roman"/>
          <w:b/>
          <w:i/>
          <w:sz w:val="20"/>
          <w:szCs w:val="20"/>
        </w:rPr>
        <w:t>Ekspertu komisija sieviešu konkurencē</w:t>
      </w:r>
      <w:r>
        <w:rPr>
          <w:rFonts w:ascii="Times New Roman" w:hAnsi="Times New Roman" w:cs="Times New Roman"/>
          <w:sz w:val="20"/>
          <w:szCs w:val="20"/>
        </w:rPr>
        <w:t xml:space="preserve"> – G.Ozoliņa (Stopiņu NHK galv. trenere), A.Puncule (SK Latgols galv. trenere), L.Veinberga (Reir Dobele galv. trenere), V.Brikmane (Jēkabpils SS galv.trenere), J.Šamricka (Salaspils SS galv. trenere),  R.Leja (LSPA galv.treneris), L.Karloviča (Latvijas junioru izlases trenere), I.Doguzovs (Latvijas jaunatnes izlases treneris), J.Žīdens (LHF metodiskā komisija), Guntis Ciematnieks (LHF ģenerālsekretārs), I.Kazinieks (LHF sacensību komisija), R.Līcis (LHF sacensību komisija), A.Kreipāns (sporta žurnālists).</w:t>
      </w:r>
    </w:p>
    <w:p w:rsidR="00CD02A8" w:rsidRDefault="00CD02A8" w:rsidP="001C3089">
      <w:pPr>
        <w:spacing w:after="0" w:line="240" w:lineRule="auto"/>
        <w:ind w:left="1250"/>
        <w:contextualSpacing/>
        <w:jc w:val="both"/>
        <w:rPr>
          <w:rFonts w:ascii="Times New Roman" w:hAnsi="Times New Roman" w:cs="Times New Roman"/>
          <w:b/>
          <w:i/>
          <w:sz w:val="20"/>
          <w:szCs w:val="20"/>
        </w:rPr>
      </w:pPr>
      <w:r>
        <w:rPr>
          <w:rFonts w:ascii="Times New Roman" w:hAnsi="Times New Roman" w:cs="Times New Roman"/>
          <w:sz w:val="20"/>
          <w:szCs w:val="20"/>
        </w:rPr>
        <w:t xml:space="preserve">Ekspertiem, lūgums, savu vērtējumu iesūtīt uz </w:t>
      </w:r>
      <w:hyperlink r:id="rId6" w:history="1">
        <w:r>
          <w:rPr>
            <w:rStyle w:val="Hyperlink"/>
            <w:rFonts w:ascii="Calibri" w:hAnsi="Calibri"/>
            <w:sz w:val="20"/>
            <w:szCs w:val="20"/>
          </w:rPr>
          <w:t>info@handball.lv</w:t>
        </w:r>
      </w:hyperlink>
      <w:r>
        <w:rPr>
          <w:rFonts w:ascii="Times New Roman" w:hAnsi="Times New Roman" w:cs="Times New Roman"/>
          <w:sz w:val="20"/>
          <w:szCs w:val="20"/>
        </w:rPr>
        <w:t xml:space="preserve"> līdz š.g. 21.decembrim. Vērtējot spēlētājus/as, sarindot no 1. līdz 6. vietai, attiecīgi, 1.vieta - 6 punkti, 2.vieta – 5 punkti, 3.vieta – 4 punkti, 4.vieta – 3 punkti, 5.vieta – 2 punkti, 6.vieta – 1 punkts. </w:t>
      </w:r>
      <w:r>
        <w:rPr>
          <w:rFonts w:ascii="Times New Roman" w:hAnsi="Times New Roman" w:cs="Times New Roman"/>
          <w:b/>
          <w:i/>
          <w:sz w:val="20"/>
          <w:szCs w:val="20"/>
        </w:rPr>
        <w:t>Katrs eksperts nosaka 1 spēlētāju papildus LHF izvirzītajiem/ām 5 handbolistiem/ēm.</w:t>
      </w:r>
    </w:p>
    <w:p w:rsidR="00CD02A8" w:rsidRDefault="00CD02A8" w:rsidP="00267858">
      <w:pPr>
        <w:spacing w:after="0" w:line="240" w:lineRule="auto"/>
        <w:rPr>
          <w:rFonts w:ascii="Times New Roman" w:hAnsi="Times New Roman" w:cs="Times New Roman"/>
          <w:bCs/>
        </w:rPr>
      </w:pPr>
    </w:p>
    <w:p w:rsidR="00CD02A8" w:rsidRDefault="00CD02A8" w:rsidP="00267858">
      <w:pPr>
        <w:spacing w:after="0" w:line="240" w:lineRule="auto"/>
        <w:rPr>
          <w:rFonts w:ascii="Times New Roman" w:hAnsi="Times New Roman" w:cs="Times New Roman"/>
          <w:bCs/>
        </w:rPr>
      </w:pPr>
    </w:p>
    <w:p w:rsidR="00CD02A8" w:rsidRDefault="00CD02A8" w:rsidP="00267858">
      <w:pPr>
        <w:spacing w:after="0" w:line="240" w:lineRule="auto"/>
        <w:rPr>
          <w:rFonts w:ascii="Times New Roman" w:hAnsi="Times New Roman" w:cs="Times New Roman"/>
          <w:bCs/>
        </w:rPr>
      </w:pPr>
    </w:p>
    <w:p w:rsidR="00CD02A8" w:rsidRDefault="00CD02A8" w:rsidP="00267858">
      <w:pPr>
        <w:spacing w:after="0" w:line="240" w:lineRule="auto"/>
        <w:rPr>
          <w:rFonts w:ascii="Times New Roman" w:hAnsi="Times New Roman" w:cs="Times New Roman"/>
          <w:bCs/>
        </w:rPr>
      </w:pPr>
      <w:r w:rsidRPr="00D76D60">
        <w:rPr>
          <w:rFonts w:ascii="Times New Roman" w:hAnsi="Times New Roman" w:cs="Times New Roman"/>
          <w:bCs/>
        </w:rPr>
        <w:t>LHF sacensī</w:t>
      </w:r>
      <w:r>
        <w:rPr>
          <w:rFonts w:ascii="Times New Roman" w:hAnsi="Times New Roman" w:cs="Times New Roman"/>
          <w:bCs/>
        </w:rPr>
        <w:t>bu komisija</w:t>
      </w:r>
    </w:p>
    <w:p w:rsidR="00CD02A8" w:rsidRDefault="00CD02A8" w:rsidP="00267858">
      <w:pPr>
        <w:spacing w:after="0" w:line="240" w:lineRule="auto"/>
        <w:rPr>
          <w:rFonts w:ascii="Times New Roman" w:hAnsi="Times New Roman" w:cs="Times New Roman"/>
          <w:bCs/>
        </w:rPr>
      </w:pPr>
    </w:p>
    <w:p w:rsidR="00CD02A8" w:rsidRPr="00C97E75" w:rsidRDefault="00CD02A8" w:rsidP="00267858">
      <w:pPr>
        <w:spacing w:after="0" w:line="240" w:lineRule="auto"/>
        <w:rPr>
          <w:rFonts w:ascii="Times New Roman" w:hAnsi="Times New Roman" w:cs="Times New Roman"/>
          <w:bCs/>
        </w:rPr>
      </w:pPr>
    </w:p>
    <w:p w:rsidR="00CD02A8" w:rsidRDefault="00CD02A8" w:rsidP="00CB35D6">
      <w:pPr>
        <w:spacing w:after="0" w:line="240" w:lineRule="auto"/>
        <w:rPr>
          <w:b/>
          <w:color w:val="000000"/>
          <w:sz w:val="8"/>
        </w:rPr>
      </w:pPr>
      <w:r>
        <w:rPr>
          <w:b/>
          <w:color w:val="000000"/>
          <w:sz w:val="8"/>
        </w:rPr>
        <w:t>_____________________________________________________________________________________________________________________________________________________________________________________________________________</w:t>
      </w:r>
    </w:p>
    <w:p w:rsidR="00CD02A8" w:rsidRPr="00B738C2" w:rsidRDefault="00CD02A8" w:rsidP="00CB35D6">
      <w:pPr>
        <w:spacing w:after="0" w:line="240" w:lineRule="auto"/>
        <w:jc w:val="center"/>
        <w:rPr>
          <w:rFonts w:ascii="Arial Narrow" w:hAnsi="Arial Narrow" w:cs="Arial"/>
          <w:b/>
          <w:sz w:val="20"/>
          <w:szCs w:val="20"/>
        </w:rPr>
      </w:pPr>
      <w:r w:rsidRPr="00B738C2">
        <w:rPr>
          <w:rFonts w:ascii="Arial Narrow" w:hAnsi="Arial Narrow"/>
          <w:b/>
          <w:color w:val="800000"/>
          <w:sz w:val="20"/>
          <w:szCs w:val="20"/>
        </w:rPr>
        <w:t xml:space="preserve">Latvijas Handbola federācija, </w:t>
      </w:r>
      <w:r w:rsidRPr="00B738C2">
        <w:rPr>
          <w:rFonts w:ascii="Arial Narrow" w:hAnsi="Arial Narrow" w:cs="Arial"/>
          <w:b/>
          <w:color w:val="800000"/>
          <w:sz w:val="20"/>
          <w:szCs w:val="20"/>
        </w:rPr>
        <w:t xml:space="preserve">Lizuma iela 1, Rīga, LV-1006, </w:t>
      </w:r>
      <w:r w:rsidRPr="00B738C2">
        <w:rPr>
          <w:rFonts w:ascii="Arial Narrow" w:hAnsi="Arial Narrow"/>
          <w:b/>
          <w:color w:val="800000"/>
          <w:sz w:val="20"/>
          <w:szCs w:val="20"/>
        </w:rPr>
        <w:t xml:space="preserve">e-pasts: </w:t>
      </w:r>
      <w:hyperlink r:id="rId7" w:history="1">
        <w:r w:rsidRPr="00B738C2">
          <w:rPr>
            <w:rStyle w:val="Hyperlink"/>
            <w:rFonts w:ascii="Arial Narrow" w:hAnsi="Arial Narrow" w:cs="Arial"/>
            <w:b/>
            <w:sz w:val="20"/>
            <w:szCs w:val="20"/>
          </w:rPr>
          <w:t>info@handball.lv</w:t>
        </w:r>
      </w:hyperlink>
      <w:r w:rsidRPr="00B738C2">
        <w:rPr>
          <w:rFonts w:ascii="Arial Narrow" w:hAnsi="Arial Narrow" w:cs="Arial"/>
          <w:b/>
          <w:sz w:val="20"/>
          <w:szCs w:val="20"/>
        </w:rPr>
        <w:t xml:space="preserve"> </w:t>
      </w:r>
      <w:hyperlink r:id="rId8" w:history="1">
        <w:r w:rsidRPr="00B738C2">
          <w:rPr>
            <w:rStyle w:val="Hyperlink"/>
            <w:rFonts w:ascii="Arial Narrow" w:hAnsi="Arial Narrow" w:cs="Arial"/>
            <w:b/>
            <w:sz w:val="20"/>
            <w:szCs w:val="20"/>
          </w:rPr>
          <w:t>www.handball.lv</w:t>
        </w:r>
      </w:hyperlink>
    </w:p>
    <w:p w:rsidR="00CD02A8" w:rsidRPr="00B738C2" w:rsidRDefault="00CD02A8" w:rsidP="00CB35D6">
      <w:pPr>
        <w:spacing w:after="0" w:line="240" w:lineRule="auto"/>
        <w:jc w:val="center"/>
        <w:rPr>
          <w:rFonts w:ascii="Arial Narrow" w:hAnsi="Arial Narrow"/>
          <w:b/>
          <w:color w:val="800000"/>
          <w:sz w:val="20"/>
          <w:szCs w:val="20"/>
        </w:rPr>
      </w:pPr>
      <w:r w:rsidRPr="00B738C2">
        <w:rPr>
          <w:rFonts w:ascii="Arial Narrow" w:hAnsi="Arial Narrow"/>
          <w:b/>
          <w:color w:val="800000"/>
          <w:sz w:val="20"/>
          <w:szCs w:val="20"/>
        </w:rPr>
        <w:t>T</w:t>
      </w:r>
      <w:r w:rsidRPr="00B738C2">
        <w:rPr>
          <w:rFonts w:ascii="Arial Narrow" w:hAnsi="Arial Narrow" w:cs="Arial"/>
          <w:b/>
          <w:color w:val="800000"/>
          <w:sz w:val="20"/>
          <w:szCs w:val="20"/>
        </w:rPr>
        <w:t>ā</w:t>
      </w:r>
      <w:r w:rsidRPr="00B738C2">
        <w:rPr>
          <w:rFonts w:ascii="Arial Narrow" w:hAnsi="Arial Narrow"/>
          <w:b/>
          <w:color w:val="800000"/>
          <w:sz w:val="20"/>
          <w:szCs w:val="20"/>
        </w:rPr>
        <w:t>lr.: 67551740, 67556147, telefakss</w:t>
      </w:r>
      <w:r w:rsidRPr="00B738C2">
        <w:rPr>
          <w:rFonts w:ascii="Arial Narrow" w:hAnsi="Arial Narrow" w:cs="Arial"/>
          <w:b/>
          <w:color w:val="800000"/>
          <w:sz w:val="20"/>
          <w:szCs w:val="20"/>
        </w:rPr>
        <w:t>:</w:t>
      </w:r>
      <w:r w:rsidRPr="00B738C2">
        <w:rPr>
          <w:rFonts w:ascii="Arial Narrow" w:hAnsi="Arial Narrow"/>
          <w:b/>
          <w:color w:val="800000"/>
          <w:sz w:val="20"/>
          <w:szCs w:val="20"/>
        </w:rPr>
        <w:t xml:space="preserve"> 67556111, mob.: 26593728</w:t>
      </w:r>
    </w:p>
    <w:p w:rsidR="00CD02A8" w:rsidRPr="00B738C2" w:rsidRDefault="00CD02A8" w:rsidP="00CB35D6">
      <w:pPr>
        <w:spacing w:after="0" w:line="240" w:lineRule="auto"/>
        <w:jc w:val="center"/>
        <w:rPr>
          <w:rFonts w:ascii="Arial Narrow" w:hAnsi="Arial Narrow"/>
          <w:b/>
          <w:color w:val="800000"/>
          <w:sz w:val="20"/>
          <w:szCs w:val="20"/>
        </w:rPr>
      </w:pPr>
      <w:r w:rsidRPr="00B738C2">
        <w:rPr>
          <w:rFonts w:ascii="Arial Narrow" w:hAnsi="Arial Narrow"/>
          <w:b/>
          <w:color w:val="800000"/>
          <w:sz w:val="20"/>
          <w:szCs w:val="20"/>
        </w:rPr>
        <w:t>Nodok</w:t>
      </w:r>
      <w:r w:rsidRPr="00B738C2">
        <w:rPr>
          <w:rFonts w:ascii="Arial Narrow" w:hAnsi="Arial Narrow" w:cs="Arial"/>
          <w:b/>
          <w:color w:val="800000"/>
          <w:sz w:val="20"/>
          <w:szCs w:val="20"/>
        </w:rPr>
        <w:t>ļ</w:t>
      </w:r>
      <w:r w:rsidRPr="00B738C2">
        <w:rPr>
          <w:rFonts w:ascii="Arial Narrow" w:hAnsi="Arial Narrow"/>
          <w:b/>
          <w:color w:val="800000"/>
          <w:sz w:val="20"/>
          <w:szCs w:val="20"/>
        </w:rPr>
        <w:t>u maks</w:t>
      </w:r>
      <w:r w:rsidRPr="00B738C2">
        <w:rPr>
          <w:rFonts w:ascii="Arial Narrow" w:hAnsi="Arial Narrow" w:cs="Arial"/>
          <w:b/>
          <w:color w:val="800000"/>
          <w:sz w:val="20"/>
          <w:szCs w:val="20"/>
        </w:rPr>
        <w:t>ā</w:t>
      </w:r>
      <w:r w:rsidRPr="00B738C2">
        <w:rPr>
          <w:rFonts w:ascii="Arial Narrow" w:hAnsi="Arial Narrow"/>
          <w:b/>
          <w:color w:val="800000"/>
          <w:sz w:val="20"/>
          <w:szCs w:val="20"/>
        </w:rPr>
        <w:t>t</w:t>
      </w:r>
      <w:r w:rsidRPr="00B738C2">
        <w:rPr>
          <w:rFonts w:ascii="Arial Narrow" w:hAnsi="Arial Narrow" w:cs="Arial"/>
          <w:b/>
          <w:color w:val="800000"/>
          <w:sz w:val="20"/>
          <w:szCs w:val="20"/>
        </w:rPr>
        <w:t>ā</w:t>
      </w:r>
      <w:r w:rsidRPr="00B738C2">
        <w:rPr>
          <w:rFonts w:ascii="Arial Narrow" w:hAnsi="Arial Narrow"/>
          <w:b/>
          <w:color w:val="800000"/>
          <w:sz w:val="20"/>
          <w:szCs w:val="20"/>
        </w:rPr>
        <w:t>ja re</w:t>
      </w:r>
      <w:r w:rsidRPr="00B738C2">
        <w:rPr>
          <w:rFonts w:ascii="Arial Narrow" w:hAnsi="Arial Narrow" w:cs="Arial"/>
          <w:b/>
          <w:color w:val="800000"/>
          <w:sz w:val="20"/>
          <w:szCs w:val="20"/>
        </w:rPr>
        <w:t>ģ</w:t>
      </w:r>
      <w:r w:rsidRPr="00B738C2">
        <w:rPr>
          <w:rFonts w:ascii="Arial Narrow" w:hAnsi="Arial Narrow"/>
          <w:b/>
          <w:color w:val="800000"/>
          <w:sz w:val="20"/>
          <w:szCs w:val="20"/>
        </w:rPr>
        <w:t>. Nr. 40008022078,  AS „RIETUMU BANK</w:t>
      </w:r>
      <w:r>
        <w:rPr>
          <w:rFonts w:ascii="Arial Narrow" w:hAnsi="Arial Narrow" w:cs="Arial"/>
          <w:b/>
          <w:color w:val="800000"/>
          <w:sz w:val="20"/>
          <w:szCs w:val="20"/>
        </w:rPr>
        <w:t>A</w:t>
      </w:r>
      <w:r w:rsidRPr="00B738C2">
        <w:rPr>
          <w:rFonts w:ascii="Arial Narrow" w:hAnsi="Arial Narrow" w:cs="Arial"/>
          <w:b/>
          <w:color w:val="800000"/>
          <w:sz w:val="20"/>
          <w:szCs w:val="20"/>
        </w:rPr>
        <w:t>”</w:t>
      </w:r>
      <w:r w:rsidRPr="00B738C2">
        <w:rPr>
          <w:rFonts w:ascii="Arial Narrow" w:hAnsi="Arial Narrow"/>
          <w:b/>
          <w:color w:val="800000"/>
          <w:sz w:val="20"/>
          <w:szCs w:val="20"/>
        </w:rPr>
        <w:t>, konta Nr. LV70RTMB0000067801920, RTMBLV2X, Vesetas ielā 7, R</w:t>
      </w:r>
      <w:r w:rsidRPr="00B738C2">
        <w:rPr>
          <w:rFonts w:ascii="Arial Narrow" w:hAnsi="Arial Narrow" w:cs="Arial"/>
          <w:b/>
          <w:color w:val="800000"/>
          <w:sz w:val="20"/>
          <w:szCs w:val="20"/>
        </w:rPr>
        <w:t>ī</w:t>
      </w:r>
      <w:r w:rsidRPr="00B738C2">
        <w:rPr>
          <w:rFonts w:ascii="Arial Narrow" w:hAnsi="Arial Narrow"/>
          <w:b/>
          <w:color w:val="800000"/>
          <w:sz w:val="20"/>
          <w:szCs w:val="20"/>
        </w:rPr>
        <w:t>g</w:t>
      </w:r>
      <w:r w:rsidRPr="00B738C2">
        <w:rPr>
          <w:rFonts w:ascii="Arial Narrow" w:hAnsi="Arial Narrow" w:cs="Arial"/>
          <w:b/>
          <w:color w:val="800000"/>
          <w:sz w:val="20"/>
          <w:szCs w:val="20"/>
        </w:rPr>
        <w:t>ā</w:t>
      </w:r>
      <w:r w:rsidRPr="00B738C2">
        <w:rPr>
          <w:rFonts w:ascii="Arial Narrow" w:hAnsi="Arial Narrow"/>
          <w:b/>
          <w:color w:val="800000"/>
          <w:sz w:val="20"/>
          <w:szCs w:val="20"/>
        </w:rPr>
        <w:t>, LV-1013</w:t>
      </w:r>
    </w:p>
    <w:p w:rsidR="00CD02A8" w:rsidRPr="00053E81" w:rsidRDefault="00CD02A8" w:rsidP="00053E81">
      <w:pPr>
        <w:spacing w:after="0" w:line="240" w:lineRule="auto"/>
        <w:rPr>
          <w:b/>
          <w:color w:val="000000"/>
          <w:sz w:val="8"/>
        </w:rPr>
      </w:pPr>
      <w:r>
        <w:rPr>
          <w:b/>
          <w:color w:val="000000"/>
          <w:sz w:val="8"/>
        </w:rPr>
        <w:t>_____________________________________________________________________________________________________________________________________________________________________________________________________________</w:t>
      </w:r>
    </w:p>
    <w:sectPr w:rsidR="00CD02A8" w:rsidRPr="00053E81" w:rsidSect="006D26D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C07"/>
    <w:multiLevelType w:val="hybridMultilevel"/>
    <w:tmpl w:val="557A7E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45B57BD"/>
    <w:multiLevelType w:val="hybridMultilevel"/>
    <w:tmpl w:val="69E86AE6"/>
    <w:lvl w:ilvl="0" w:tplc="04260001">
      <w:start w:val="1"/>
      <w:numFmt w:val="bullet"/>
      <w:lvlText w:val=""/>
      <w:lvlJc w:val="left"/>
      <w:pPr>
        <w:ind w:left="1311" w:hanging="360"/>
      </w:pPr>
      <w:rPr>
        <w:rFonts w:ascii="Symbol" w:hAnsi="Symbol" w:hint="default"/>
      </w:rPr>
    </w:lvl>
    <w:lvl w:ilvl="1" w:tplc="04260003" w:tentative="1">
      <w:start w:val="1"/>
      <w:numFmt w:val="bullet"/>
      <w:lvlText w:val="o"/>
      <w:lvlJc w:val="left"/>
      <w:pPr>
        <w:ind w:left="2031" w:hanging="360"/>
      </w:pPr>
      <w:rPr>
        <w:rFonts w:ascii="Courier New" w:hAnsi="Courier New" w:hint="default"/>
      </w:rPr>
    </w:lvl>
    <w:lvl w:ilvl="2" w:tplc="04260005" w:tentative="1">
      <w:start w:val="1"/>
      <w:numFmt w:val="bullet"/>
      <w:lvlText w:val=""/>
      <w:lvlJc w:val="left"/>
      <w:pPr>
        <w:ind w:left="2751" w:hanging="360"/>
      </w:pPr>
      <w:rPr>
        <w:rFonts w:ascii="Wingdings" w:hAnsi="Wingdings" w:hint="default"/>
      </w:rPr>
    </w:lvl>
    <w:lvl w:ilvl="3" w:tplc="04260001" w:tentative="1">
      <w:start w:val="1"/>
      <w:numFmt w:val="bullet"/>
      <w:lvlText w:val=""/>
      <w:lvlJc w:val="left"/>
      <w:pPr>
        <w:ind w:left="3471" w:hanging="360"/>
      </w:pPr>
      <w:rPr>
        <w:rFonts w:ascii="Symbol" w:hAnsi="Symbol" w:hint="default"/>
      </w:rPr>
    </w:lvl>
    <w:lvl w:ilvl="4" w:tplc="04260003" w:tentative="1">
      <w:start w:val="1"/>
      <w:numFmt w:val="bullet"/>
      <w:lvlText w:val="o"/>
      <w:lvlJc w:val="left"/>
      <w:pPr>
        <w:ind w:left="4191" w:hanging="360"/>
      </w:pPr>
      <w:rPr>
        <w:rFonts w:ascii="Courier New" w:hAnsi="Courier New" w:hint="default"/>
      </w:rPr>
    </w:lvl>
    <w:lvl w:ilvl="5" w:tplc="04260005" w:tentative="1">
      <w:start w:val="1"/>
      <w:numFmt w:val="bullet"/>
      <w:lvlText w:val=""/>
      <w:lvlJc w:val="left"/>
      <w:pPr>
        <w:ind w:left="4911" w:hanging="360"/>
      </w:pPr>
      <w:rPr>
        <w:rFonts w:ascii="Wingdings" w:hAnsi="Wingdings" w:hint="default"/>
      </w:rPr>
    </w:lvl>
    <w:lvl w:ilvl="6" w:tplc="04260001" w:tentative="1">
      <w:start w:val="1"/>
      <w:numFmt w:val="bullet"/>
      <w:lvlText w:val=""/>
      <w:lvlJc w:val="left"/>
      <w:pPr>
        <w:ind w:left="5631" w:hanging="360"/>
      </w:pPr>
      <w:rPr>
        <w:rFonts w:ascii="Symbol" w:hAnsi="Symbol" w:hint="default"/>
      </w:rPr>
    </w:lvl>
    <w:lvl w:ilvl="7" w:tplc="04260003" w:tentative="1">
      <w:start w:val="1"/>
      <w:numFmt w:val="bullet"/>
      <w:lvlText w:val="o"/>
      <w:lvlJc w:val="left"/>
      <w:pPr>
        <w:ind w:left="6351" w:hanging="360"/>
      </w:pPr>
      <w:rPr>
        <w:rFonts w:ascii="Courier New" w:hAnsi="Courier New" w:hint="default"/>
      </w:rPr>
    </w:lvl>
    <w:lvl w:ilvl="8" w:tplc="04260005" w:tentative="1">
      <w:start w:val="1"/>
      <w:numFmt w:val="bullet"/>
      <w:lvlText w:val=""/>
      <w:lvlJc w:val="left"/>
      <w:pPr>
        <w:ind w:left="7071" w:hanging="360"/>
      </w:pPr>
      <w:rPr>
        <w:rFonts w:ascii="Wingdings" w:hAnsi="Wingdings" w:hint="default"/>
      </w:rPr>
    </w:lvl>
  </w:abstractNum>
  <w:abstractNum w:abstractNumId="2">
    <w:nsid w:val="090E1A4C"/>
    <w:multiLevelType w:val="hybridMultilevel"/>
    <w:tmpl w:val="1FAA18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9FB2050"/>
    <w:multiLevelType w:val="hybridMultilevel"/>
    <w:tmpl w:val="83F279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2F90CF2"/>
    <w:multiLevelType w:val="hybridMultilevel"/>
    <w:tmpl w:val="425C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5564364"/>
    <w:multiLevelType w:val="hybridMultilevel"/>
    <w:tmpl w:val="18A4C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5D3079"/>
    <w:multiLevelType w:val="hybridMultilevel"/>
    <w:tmpl w:val="9AB480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7497E8B"/>
    <w:multiLevelType w:val="hybridMultilevel"/>
    <w:tmpl w:val="F858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0A2490"/>
    <w:multiLevelType w:val="hybridMultilevel"/>
    <w:tmpl w:val="E4AC26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202D18B9"/>
    <w:multiLevelType w:val="hybridMultilevel"/>
    <w:tmpl w:val="61C668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21352C7D"/>
    <w:multiLevelType w:val="hybridMultilevel"/>
    <w:tmpl w:val="EA323D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1CA6E60"/>
    <w:multiLevelType w:val="multilevel"/>
    <w:tmpl w:val="C9F6559E"/>
    <w:lvl w:ilvl="0">
      <w:start w:val="1"/>
      <w:numFmt w:val="decimal"/>
      <w:lvlText w:val="%1."/>
      <w:lvlJc w:val="left"/>
      <w:pPr>
        <w:tabs>
          <w:tab w:val="num" w:pos="360"/>
        </w:tabs>
        <w:ind w:left="360" w:hanging="360"/>
      </w:pPr>
      <w:rPr>
        <w:rFonts w:cs="Times New Roman" w:hint="default"/>
        <w:i w:val="0"/>
        <w:sz w:val="26"/>
      </w:rPr>
    </w:lvl>
    <w:lvl w:ilvl="1">
      <w:start w:val="1"/>
      <w:numFmt w:val="decimal"/>
      <w:lvlText w:val="%1.%2."/>
      <w:lvlJc w:val="left"/>
      <w:pPr>
        <w:tabs>
          <w:tab w:val="num" w:pos="792"/>
        </w:tabs>
        <w:ind w:left="792" w:hanging="432"/>
      </w:pPr>
      <w:rPr>
        <w:rFonts w:cs="Times New Roman" w:hint="default"/>
        <w:sz w:val="26"/>
      </w:rPr>
    </w:lvl>
    <w:lvl w:ilvl="2">
      <w:start w:val="1"/>
      <w:numFmt w:val="decimal"/>
      <w:lvlText w:val="%1.%2.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220C6DFF"/>
    <w:multiLevelType w:val="hybridMultilevel"/>
    <w:tmpl w:val="5F98E942"/>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nsid w:val="257231DA"/>
    <w:multiLevelType w:val="hybridMultilevel"/>
    <w:tmpl w:val="3A121AFC"/>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nsid w:val="28DA78C4"/>
    <w:multiLevelType w:val="hybridMultilevel"/>
    <w:tmpl w:val="B26C7F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2F4B097F"/>
    <w:multiLevelType w:val="hybridMultilevel"/>
    <w:tmpl w:val="E60020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377B31AC"/>
    <w:multiLevelType w:val="hybridMultilevel"/>
    <w:tmpl w:val="87DA2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DBD4E25"/>
    <w:multiLevelType w:val="multilevel"/>
    <w:tmpl w:val="4D90E3AA"/>
    <w:lvl w:ilvl="0">
      <w:start w:val="1"/>
      <w:numFmt w:val="decimal"/>
      <w:lvlText w:val="%1."/>
      <w:lvlJc w:val="left"/>
      <w:pPr>
        <w:tabs>
          <w:tab w:val="num" w:pos="420"/>
        </w:tabs>
        <w:ind w:left="420" w:hanging="420"/>
      </w:pPr>
      <w:rPr>
        <w:rFonts w:cs="Times New Roman" w:hint="default"/>
        <w:b w:val="0"/>
      </w:rPr>
    </w:lvl>
    <w:lvl w:ilvl="1">
      <w:start w:val="1"/>
      <w:numFmt w:val="decimal"/>
      <w:pStyle w:val="NormalJustified"/>
      <w:lvlText w:val="%1.%2."/>
      <w:lvlJc w:val="left"/>
      <w:pPr>
        <w:tabs>
          <w:tab w:val="num" w:pos="420"/>
        </w:tabs>
        <w:ind w:left="420" w:hanging="420"/>
      </w:pPr>
      <w:rPr>
        <w:rFonts w:cs="Times New Roman" w:hint="default"/>
        <w:b w:val="0"/>
      </w:rPr>
    </w:lvl>
    <w:lvl w:ilvl="2">
      <w:start w:val="1"/>
      <w:numFmt w:val="decimal"/>
      <w:lvlText w:val="%1.%2.%3."/>
      <w:lvlJc w:val="left"/>
      <w:pPr>
        <w:tabs>
          <w:tab w:val="num" w:pos="720"/>
        </w:tabs>
        <w:ind w:left="720" w:hanging="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E672CE1"/>
    <w:multiLevelType w:val="hybridMultilevel"/>
    <w:tmpl w:val="CC16EC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3E783103"/>
    <w:multiLevelType w:val="hybridMultilevel"/>
    <w:tmpl w:val="F4C242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41F751BD"/>
    <w:multiLevelType w:val="hybridMultilevel"/>
    <w:tmpl w:val="E880345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nsid w:val="42091CFE"/>
    <w:multiLevelType w:val="hybridMultilevel"/>
    <w:tmpl w:val="F88476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497142DF"/>
    <w:multiLevelType w:val="hybridMultilevel"/>
    <w:tmpl w:val="96326C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49A87474"/>
    <w:multiLevelType w:val="hybridMultilevel"/>
    <w:tmpl w:val="C4FA49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B676A9E"/>
    <w:multiLevelType w:val="hybridMultilevel"/>
    <w:tmpl w:val="F34686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4C174EE1"/>
    <w:multiLevelType w:val="hybridMultilevel"/>
    <w:tmpl w:val="A13C18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50F62CB9"/>
    <w:multiLevelType w:val="hybridMultilevel"/>
    <w:tmpl w:val="E60E48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54655C4A"/>
    <w:multiLevelType w:val="multilevel"/>
    <w:tmpl w:val="B1D23C3C"/>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59457208"/>
    <w:multiLevelType w:val="hybridMultilevel"/>
    <w:tmpl w:val="B86CAC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5EC04234"/>
    <w:multiLevelType w:val="hybridMultilevel"/>
    <w:tmpl w:val="FC32AD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63167FA9"/>
    <w:multiLevelType w:val="hybridMultilevel"/>
    <w:tmpl w:val="B914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5F832C3"/>
    <w:multiLevelType w:val="hybridMultilevel"/>
    <w:tmpl w:val="505669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66CF4D99"/>
    <w:multiLevelType w:val="hybridMultilevel"/>
    <w:tmpl w:val="3426EAA6"/>
    <w:lvl w:ilvl="0" w:tplc="04260001">
      <w:start w:val="1"/>
      <w:numFmt w:val="bullet"/>
      <w:lvlText w:val=""/>
      <w:lvlJc w:val="left"/>
      <w:pPr>
        <w:ind w:left="1250" w:hanging="360"/>
      </w:pPr>
      <w:rPr>
        <w:rFonts w:ascii="Symbol" w:hAnsi="Symbol" w:hint="default"/>
      </w:rPr>
    </w:lvl>
    <w:lvl w:ilvl="1" w:tplc="04260003" w:tentative="1">
      <w:start w:val="1"/>
      <w:numFmt w:val="bullet"/>
      <w:lvlText w:val="o"/>
      <w:lvlJc w:val="left"/>
      <w:pPr>
        <w:ind w:left="1970" w:hanging="360"/>
      </w:pPr>
      <w:rPr>
        <w:rFonts w:ascii="Courier New" w:hAnsi="Courier New" w:hint="default"/>
      </w:rPr>
    </w:lvl>
    <w:lvl w:ilvl="2" w:tplc="04260005" w:tentative="1">
      <w:start w:val="1"/>
      <w:numFmt w:val="bullet"/>
      <w:lvlText w:val=""/>
      <w:lvlJc w:val="left"/>
      <w:pPr>
        <w:ind w:left="2690" w:hanging="360"/>
      </w:pPr>
      <w:rPr>
        <w:rFonts w:ascii="Wingdings" w:hAnsi="Wingdings" w:hint="default"/>
      </w:rPr>
    </w:lvl>
    <w:lvl w:ilvl="3" w:tplc="04260001" w:tentative="1">
      <w:start w:val="1"/>
      <w:numFmt w:val="bullet"/>
      <w:lvlText w:val=""/>
      <w:lvlJc w:val="left"/>
      <w:pPr>
        <w:ind w:left="3410" w:hanging="360"/>
      </w:pPr>
      <w:rPr>
        <w:rFonts w:ascii="Symbol" w:hAnsi="Symbol" w:hint="default"/>
      </w:rPr>
    </w:lvl>
    <w:lvl w:ilvl="4" w:tplc="04260003" w:tentative="1">
      <w:start w:val="1"/>
      <w:numFmt w:val="bullet"/>
      <w:lvlText w:val="o"/>
      <w:lvlJc w:val="left"/>
      <w:pPr>
        <w:ind w:left="4130" w:hanging="360"/>
      </w:pPr>
      <w:rPr>
        <w:rFonts w:ascii="Courier New" w:hAnsi="Courier New" w:hint="default"/>
      </w:rPr>
    </w:lvl>
    <w:lvl w:ilvl="5" w:tplc="04260005" w:tentative="1">
      <w:start w:val="1"/>
      <w:numFmt w:val="bullet"/>
      <w:lvlText w:val=""/>
      <w:lvlJc w:val="left"/>
      <w:pPr>
        <w:ind w:left="4850" w:hanging="360"/>
      </w:pPr>
      <w:rPr>
        <w:rFonts w:ascii="Wingdings" w:hAnsi="Wingdings" w:hint="default"/>
      </w:rPr>
    </w:lvl>
    <w:lvl w:ilvl="6" w:tplc="04260001" w:tentative="1">
      <w:start w:val="1"/>
      <w:numFmt w:val="bullet"/>
      <w:lvlText w:val=""/>
      <w:lvlJc w:val="left"/>
      <w:pPr>
        <w:ind w:left="5570" w:hanging="360"/>
      </w:pPr>
      <w:rPr>
        <w:rFonts w:ascii="Symbol" w:hAnsi="Symbol" w:hint="default"/>
      </w:rPr>
    </w:lvl>
    <w:lvl w:ilvl="7" w:tplc="04260003" w:tentative="1">
      <w:start w:val="1"/>
      <w:numFmt w:val="bullet"/>
      <w:lvlText w:val="o"/>
      <w:lvlJc w:val="left"/>
      <w:pPr>
        <w:ind w:left="6290" w:hanging="360"/>
      </w:pPr>
      <w:rPr>
        <w:rFonts w:ascii="Courier New" w:hAnsi="Courier New" w:hint="default"/>
      </w:rPr>
    </w:lvl>
    <w:lvl w:ilvl="8" w:tplc="04260005" w:tentative="1">
      <w:start w:val="1"/>
      <w:numFmt w:val="bullet"/>
      <w:lvlText w:val=""/>
      <w:lvlJc w:val="left"/>
      <w:pPr>
        <w:ind w:left="7010" w:hanging="360"/>
      </w:pPr>
      <w:rPr>
        <w:rFonts w:ascii="Wingdings" w:hAnsi="Wingdings" w:hint="default"/>
      </w:rPr>
    </w:lvl>
  </w:abstractNum>
  <w:abstractNum w:abstractNumId="33">
    <w:nsid w:val="6E7970F7"/>
    <w:multiLevelType w:val="hybridMultilevel"/>
    <w:tmpl w:val="FC7821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71F21C02"/>
    <w:multiLevelType w:val="hybridMultilevel"/>
    <w:tmpl w:val="45484E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32220DB"/>
    <w:multiLevelType w:val="hybridMultilevel"/>
    <w:tmpl w:val="7058429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nsid w:val="74EE327A"/>
    <w:multiLevelType w:val="hybridMultilevel"/>
    <w:tmpl w:val="71CC11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76097F7B"/>
    <w:multiLevelType w:val="hybridMultilevel"/>
    <w:tmpl w:val="A7C4B2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77926059"/>
    <w:multiLevelType w:val="hybridMultilevel"/>
    <w:tmpl w:val="EA926890"/>
    <w:lvl w:ilvl="0" w:tplc="04260001">
      <w:start w:val="1"/>
      <w:numFmt w:val="bullet"/>
      <w:lvlText w:val=""/>
      <w:lvlJc w:val="left"/>
      <w:pPr>
        <w:ind w:left="755" w:hanging="360"/>
      </w:pPr>
      <w:rPr>
        <w:rFonts w:ascii="Symbol" w:hAnsi="Symbol" w:hint="default"/>
      </w:rPr>
    </w:lvl>
    <w:lvl w:ilvl="1" w:tplc="04260003" w:tentative="1">
      <w:start w:val="1"/>
      <w:numFmt w:val="bullet"/>
      <w:lvlText w:val="o"/>
      <w:lvlJc w:val="left"/>
      <w:pPr>
        <w:ind w:left="1475" w:hanging="360"/>
      </w:pPr>
      <w:rPr>
        <w:rFonts w:ascii="Courier New" w:hAnsi="Courier New" w:hint="default"/>
      </w:rPr>
    </w:lvl>
    <w:lvl w:ilvl="2" w:tplc="04260005" w:tentative="1">
      <w:start w:val="1"/>
      <w:numFmt w:val="bullet"/>
      <w:lvlText w:val=""/>
      <w:lvlJc w:val="left"/>
      <w:pPr>
        <w:ind w:left="2195" w:hanging="360"/>
      </w:pPr>
      <w:rPr>
        <w:rFonts w:ascii="Wingdings" w:hAnsi="Wingdings" w:hint="default"/>
      </w:rPr>
    </w:lvl>
    <w:lvl w:ilvl="3" w:tplc="04260001" w:tentative="1">
      <w:start w:val="1"/>
      <w:numFmt w:val="bullet"/>
      <w:lvlText w:val=""/>
      <w:lvlJc w:val="left"/>
      <w:pPr>
        <w:ind w:left="2915" w:hanging="360"/>
      </w:pPr>
      <w:rPr>
        <w:rFonts w:ascii="Symbol" w:hAnsi="Symbol" w:hint="default"/>
      </w:rPr>
    </w:lvl>
    <w:lvl w:ilvl="4" w:tplc="04260003" w:tentative="1">
      <w:start w:val="1"/>
      <w:numFmt w:val="bullet"/>
      <w:lvlText w:val="o"/>
      <w:lvlJc w:val="left"/>
      <w:pPr>
        <w:ind w:left="3635" w:hanging="360"/>
      </w:pPr>
      <w:rPr>
        <w:rFonts w:ascii="Courier New" w:hAnsi="Courier New" w:hint="default"/>
      </w:rPr>
    </w:lvl>
    <w:lvl w:ilvl="5" w:tplc="04260005" w:tentative="1">
      <w:start w:val="1"/>
      <w:numFmt w:val="bullet"/>
      <w:lvlText w:val=""/>
      <w:lvlJc w:val="left"/>
      <w:pPr>
        <w:ind w:left="4355" w:hanging="360"/>
      </w:pPr>
      <w:rPr>
        <w:rFonts w:ascii="Wingdings" w:hAnsi="Wingdings" w:hint="default"/>
      </w:rPr>
    </w:lvl>
    <w:lvl w:ilvl="6" w:tplc="04260001" w:tentative="1">
      <w:start w:val="1"/>
      <w:numFmt w:val="bullet"/>
      <w:lvlText w:val=""/>
      <w:lvlJc w:val="left"/>
      <w:pPr>
        <w:ind w:left="5075" w:hanging="360"/>
      </w:pPr>
      <w:rPr>
        <w:rFonts w:ascii="Symbol" w:hAnsi="Symbol" w:hint="default"/>
      </w:rPr>
    </w:lvl>
    <w:lvl w:ilvl="7" w:tplc="04260003" w:tentative="1">
      <w:start w:val="1"/>
      <w:numFmt w:val="bullet"/>
      <w:lvlText w:val="o"/>
      <w:lvlJc w:val="left"/>
      <w:pPr>
        <w:ind w:left="5795" w:hanging="360"/>
      </w:pPr>
      <w:rPr>
        <w:rFonts w:ascii="Courier New" w:hAnsi="Courier New" w:hint="default"/>
      </w:rPr>
    </w:lvl>
    <w:lvl w:ilvl="8" w:tplc="04260005" w:tentative="1">
      <w:start w:val="1"/>
      <w:numFmt w:val="bullet"/>
      <w:lvlText w:val=""/>
      <w:lvlJc w:val="left"/>
      <w:pPr>
        <w:ind w:left="6515" w:hanging="360"/>
      </w:pPr>
      <w:rPr>
        <w:rFonts w:ascii="Wingdings" w:hAnsi="Wingdings" w:hint="default"/>
      </w:rPr>
    </w:lvl>
  </w:abstractNum>
  <w:abstractNum w:abstractNumId="39">
    <w:nsid w:val="78070317"/>
    <w:multiLevelType w:val="hybridMultilevel"/>
    <w:tmpl w:val="87EAA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nsid w:val="79CA0FB3"/>
    <w:multiLevelType w:val="hybridMultilevel"/>
    <w:tmpl w:val="0562FC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nsid w:val="7B0F36E6"/>
    <w:multiLevelType w:val="hybridMultilevel"/>
    <w:tmpl w:val="9B38394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nsid w:val="7BA960AD"/>
    <w:multiLevelType w:val="hybridMultilevel"/>
    <w:tmpl w:val="12ACAD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nsid w:val="7E210070"/>
    <w:multiLevelType w:val="hybridMultilevel"/>
    <w:tmpl w:val="0846A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47272A"/>
    <w:multiLevelType w:val="hybridMultilevel"/>
    <w:tmpl w:val="536AA0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42"/>
  </w:num>
  <w:num w:numId="3">
    <w:abstractNumId w:val="44"/>
  </w:num>
  <w:num w:numId="4">
    <w:abstractNumId w:val="22"/>
  </w:num>
  <w:num w:numId="5">
    <w:abstractNumId w:val="3"/>
  </w:num>
  <w:num w:numId="6">
    <w:abstractNumId w:val="39"/>
  </w:num>
  <w:num w:numId="7">
    <w:abstractNumId w:val="4"/>
  </w:num>
  <w:num w:numId="8">
    <w:abstractNumId w:val="17"/>
  </w:num>
  <w:num w:numId="9">
    <w:abstractNumId w:val="27"/>
  </w:num>
  <w:num w:numId="10">
    <w:abstractNumId w:val="12"/>
  </w:num>
  <w:num w:numId="11">
    <w:abstractNumId w:val="1"/>
  </w:num>
  <w:num w:numId="12">
    <w:abstractNumId w:val="29"/>
  </w:num>
  <w:num w:numId="13">
    <w:abstractNumId w:val="2"/>
  </w:num>
  <w:num w:numId="14">
    <w:abstractNumId w:val="8"/>
  </w:num>
  <w:num w:numId="15">
    <w:abstractNumId w:val="14"/>
  </w:num>
  <w:num w:numId="16">
    <w:abstractNumId w:val="15"/>
  </w:num>
  <w:num w:numId="17">
    <w:abstractNumId w:val="33"/>
  </w:num>
  <w:num w:numId="18">
    <w:abstractNumId w:val="10"/>
  </w:num>
  <w:num w:numId="19">
    <w:abstractNumId w:val="13"/>
  </w:num>
  <w:num w:numId="20">
    <w:abstractNumId w:val="25"/>
  </w:num>
  <w:num w:numId="21">
    <w:abstractNumId w:val="36"/>
  </w:num>
  <w:num w:numId="22">
    <w:abstractNumId w:val="35"/>
  </w:num>
  <w:num w:numId="23">
    <w:abstractNumId w:val="16"/>
  </w:num>
  <w:num w:numId="24">
    <w:abstractNumId w:val="9"/>
  </w:num>
  <w:num w:numId="25">
    <w:abstractNumId w:val="28"/>
  </w:num>
  <w:num w:numId="26">
    <w:abstractNumId w:val="11"/>
  </w:num>
  <w:num w:numId="27">
    <w:abstractNumId w:val="41"/>
  </w:num>
  <w:num w:numId="28">
    <w:abstractNumId w:val="18"/>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4"/>
  </w:num>
  <w:num w:numId="32">
    <w:abstractNumId w:val="20"/>
  </w:num>
  <w:num w:numId="33">
    <w:abstractNumId w:val="6"/>
  </w:num>
  <w:num w:numId="34">
    <w:abstractNumId w:val="38"/>
  </w:num>
  <w:num w:numId="35">
    <w:abstractNumId w:val="32"/>
  </w:num>
  <w:num w:numId="36">
    <w:abstractNumId w:val="31"/>
  </w:num>
  <w:num w:numId="37">
    <w:abstractNumId w:val="26"/>
  </w:num>
  <w:num w:numId="38">
    <w:abstractNumId w:val="40"/>
  </w:num>
  <w:num w:numId="39">
    <w:abstractNumId w:val="19"/>
  </w:num>
  <w:num w:numId="40">
    <w:abstractNumId w:val="7"/>
  </w:num>
  <w:num w:numId="41">
    <w:abstractNumId w:val="37"/>
  </w:num>
  <w:num w:numId="42">
    <w:abstractNumId w:val="5"/>
  </w:num>
  <w:num w:numId="43">
    <w:abstractNumId w:val="23"/>
  </w:num>
  <w:num w:numId="44">
    <w:abstractNumId w:val="30"/>
  </w:num>
  <w:num w:numId="45">
    <w:abstractNumId w:val="43"/>
  </w:num>
  <w:num w:numId="46">
    <w:abstractNumId w:val="34"/>
  </w:num>
  <w:num w:numId="4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35D6"/>
    <w:rsid w:val="0000655C"/>
    <w:rsid w:val="00011F01"/>
    <w:rsid w:val="00014C3D"/>
    <w:rsid w:val="00015605"/>
    <w:rsid w:val="0001623C"/>
    <w:rsid w:val="0001715F"/>
    <w:rsid w:val="0001761E"/>
    <w:rsid w:val="00022068"/>
    <w:rsid w:val="00025026"/>
    <w:rsid w:val="00035369"/>
    <w:rsid w:val="00035DF9"/>
    <w:rsid w:val="00037178"/>
    <w:rsid w:val="0004513A"/>
    <w:rsid w:val="00046132"/>
    <w:rsid w:val="00047127"/>
    <w:rsid w:val="00053E81"/>
    <w:rsid w:val="00060192"/>
    <w:rsid w:val="00070FF8"/>
    <w:rsid w:val="00077182"/>
    <w:rsid w:val="0007746C"/>
    <w:rsid w:val="00077905"/>
    <w:rsid w:val="00082F24"/>
    <w:rsid w:val="0008396A"/>
    <w:rsid w:val="00084BC4"/>
    <w:rsid w:val="00087E63"/>
    <w:rsid w:val="00092720"/>
    <w:rsid w:val="00093A72"/>
    <w:rsid w:val="00096BD4"/>
    <w:rsid w:val="000B29F1"/>
    <w:rsid w:val="000B3D46"/>
    <w:rsid w:val="000B51FA"/>
    <w:rsid w:val="000C54BA"/>
    <w:rsid w:val="000D5895"/>
    <w:rsid w:val="000D6735"/>
    <w:rsid w:val="000E236C"/>
    <w:rsid w:val="000E36A2"/>
    <w:rsid w:val="000E5E04"/>
    <w:rsid w:val="000F4953"/>
    <w:rsid w:val="000F5C41"/>
    <w:rsid w:val="000F5D4B"/>
    <w:rsid w:val="000F6D41"/>
    <w:rsid w:val="0010068B"/>
    <w:rsid w:val="00103A92"/>
    <w:rsid w:val="001102B1"/>
    <w:rsid w:val="00111D43"/>
    <w:rsid w:val="00113731"/>
    <w:rsid w:val="00114930"/>
    <w:rsid w:val="00140EDA"/>
    <w:rsid w:val="0014601D"/>
    <w:rsid w:val="00146D11"/>
    <w:rsid w:val="00152FAC"/>
    <w:rsid w:val="00156345"/>
    <w:rsid w:val="001626DB"/>
    <w:rsid w:val="00166DE9"/>
    <w:rsid w:val="001671D5"/>
    <w:rsid w:val="00180AD1"/>
    <w:rsid w:val="0018730F"/>
    <w:rsid w:val="001931F2"/>
    <w:rsid w:val="00193CCE"/>
    <w:rsid w:val="001A09E6"/>
    <w:rsid w:val="001A2202"/>
    <w:rsid w:val="001A3087"/>
    <w:rsid w:val="001B0463"/>
    <w:rsid w:val="001B2925"/>
    <w:rsid w:val="001B3B3C"/>
    <w:rsid w:val="001B50C3"/>
    <w:rsid w:val="001B65CE"/>
    <w:rsid w:val="001B6BDF"/>
    <w:rsid w:val="001C3089"/>
    <w:rsid w:val="001D3477"/>
    <w:rsid w:val="001D4040"/>
    <w:rsid w:val="001D557F"/>
    <w:rsid w:val="001D6E48"/>
    <w:rsid w:val="001D7B97"/>
    <w:rsid w:val="001E40D6"/>
    <w:rsid w:val="001E41DC"/>
    <w:rsid w:val="001E617B"/>
    <w:rsid w:val="001E67C6"/>
    <w:rsid w:val="001F1597"/>
    <w:rsid w:val="001F23CF"/>
    <w:rsid w:val="001F5651"/>
    <w:rsid w:val="001F7948"/>
    <w:rsid w:val="00201970"/>
    <w:rsid w:val="0020600F"/>
    <w:rsid w:val="002064B7"/>
    <w:rsid w:val="00211A19"/>
    <w:rsid w:val="002127BD"/>
    <w:rsid w:val="00214583"/>
    <w:rsid w:val="00214C42"/>
    <w:rsid w:val="00225CC2"/>
    <w:rsid w:val="00226794"/>
    <w:rsid w:val="00230E41"/>
    <w:rsid w:val="00231D8C"/>
    <w:rsid w:val="00236F6A"/>
    <w:rsid w:val="00237B32"/>
    <w:rsid w:val="00247150"/>
    <w:rsid w:val="002505EC"/>
    <w:rsid w:val="00255CC2"/>
    <w:rsid w:val="00262E48"/>
    <w:rsid w:val="00266D4A"/>
    <w:rsid w:val="00267858"/>
    <w:rsid w:val="00275BCE"/>
    <w:rsid w:val="002763E3"/>
    <w:rsid w:val="0029049E"/>
    <w:rsid w:val="00292286"/>
    <w:rsid w:val="002A06EA"/>
    <w:rsid w:val="002A19A2"/>
    <w:rsid w:val="002A7E0F"/>
    <w:rsid w:val="002B29C6"/>
    <w:rsid w:val="002B63E9"/>
    <w:rsid w:val="002C1479"/>
    <w:rsid w:val="002D2C2D"/>
    <w:rsid w:val="002D735F"/>
    <w:rsid w:val="002E2A85"/>
    <w:rsid w:val="002F0889"/>
    <w:rsid w:val="002F1A77"/>
    <w:rsid w:val="002F5906"/>
    <w:rsid w:val="002F724F"/>
    <w:rsid w:val="002F78CB"/>
    <w:rsid w:val="00300D07"/>
    <w:rsid w:val="00305DD1"/>
    <w:rsid w:val="003078B6"/>
    <w:rsid w:val="00307F34"/>
    <w:rsid w:val="0031155C"/>
    <w:rsid w:val="00312F90"/>
    <w:rsid w:val="003153E3"/>
    <w:rsid w:val="00315BB2"/>
    <w:rsid w:val="00317C2D"/>
    <w:rsid w:val="00322F5F"/>
    <w:rsid w:val="00324A1E"/>
    <w:rsid w:val="003250AD"/>
    <w:rsid w:val="003266BB"/>
    <w:rsid w:val="0032712C"/>
    <w:rsid w:val="00334607"/>
    <w:rsid w:val="00335A5D"/>
    <w:rsid w:val="0034187B"/>
    <w:rsid w:val="0034246E"/>
    <w:rsid w:val="003431D1"/>
    <w:rsid w:val="00345DBF"/>
    <w:rsid w:val="003477D1"/>
    <w:rsid w:val="003500F2"/>
    <w:rsid w:val="003515A6"/>
    <w:rsid w:val="003531C8"/>
    <w:rsid w:val="00353B84"/>
    <w:rsid w:val="003645D3"/>
    <w:rsid w:val="0037008D"/>
    <w:rsid w:val="00376275"/>
    <w:rsid w:val="00380C46"/>
    <w:rsid w:val="00385A0E"/>
    <w:rsid w:val="0038608C"/>
    <w:rsid w:val="00386B84"/>
    <w:rsid w:val="0039104B"/>
    <w:rsid w:val="00395405"/>
    <w:rsid w:val="003A05EE"/>
    <w:rsid w:val="003A27E4"/>
    <w:rsid w:val="003A2F47"/>
    <w:rsid w:val="003C2D94"/>
    <w:rsid w:val="003C33A6"/>
    <w:rsid w:val="003C7A51"/>
    <w:rsid w:val="003D3315"/>
    <w:rsid w:val="003D655F"/>
    <w:rsid w:val="003E486F"/>
    <w:rsid w:val="003E5364"/>
    <w:rsid w:val="003E5B95"/>
    <w:rsid w:val="003E5D3C"/>
    <w:rsid w:val="003E6492"/>
    <w:rsid w:val="003F1F09"/>
    <w:rsid w:val="00400DAA"/>
    <w:rsid w:val="00401400"/>
    <w:rsid w:val="00404DCF"/>
    <w:rsid w:val="00404F43"/>
    <w:rsid w:val="00407A30"/>
    <w:rsid w:val="00422413"/>
    <w:rsid w:val="00422C70"/>
    <w:rsid w:val="0043065C"/>
    <w:rsid w:val="00431813"/>
    <w:rsid w:val="004342D8"/>
    <w:rsid w:val="00435F50"/>
    <w:rsid w:val="00440731"/>
    <w:rsid w:val="00441056"/>
    <w:rsid w:val="004423A0"/>
    <w:rsid w:val="00443214"/>
    <w:rsid w:val="004436DA"/>
    <w:rsid w:val="00446C8A"/>
    <w:rsid w:val="00450AE6"/>
    <w:rsid w:val="0045448B"/>
    <w:rsid w:val="00457E69"/>
    <w:rsid w:val="0046210F"/>
    <w:rsid w:val="004650E2"/>
    <w:rsid w:val="004735D4"/>
    <w:rsid w:val="00474CDF"/>
    <w:rsid w:val="00475135"/>
    <w:rsid w:val="00476896"/>
    <w:rsid w:val="00477C92"/>
    <w:rsid w:val="00477E16"/>
    <w:rsid w:val="0048137F"/>
    <w:rsid w:val="00483C3B"/>
    <w:rsid w:val="00486258"/>
    <w:rsid w:val="004873BE"/>
    <w:rsid w:val="00490AE4"/>
    <w:rsid w:val="00494149"/>
    <w:rsid w:val="00496972"/>
    <w:rsid w:val="004A46A6"/>
    <w:rsid w:val="004A5E83"/>
    <w:rsid w:val="004A6784"/>
    <w:rsid w:val="004B19D6"/>
    <w:rsid w:val="004B62E3"/>
    <w:rsid w:val="004C2DAF"/>
    <w:rsid w:val="004C43D2"/>
    <w:rsid w:val="004D4F03"/>
    <w:rsid w:val="004E051D"/>
    <w:rsid w:val="004E2FA5"/>
    <w:rsid w:val="004E6DB3"/>
    <w:rsid w:val="004F20C6"/>
    <w:rsid w:val="004F37F4"/>
    <w:rsid w:val="004F3EEF"/>
    <w:rsid w:val="004F59B7"/>
    <w:rsid w:val="004F79DE"/>
    <w:rsid w:val="004F79F7"/>
    <w:rsid w:val="00504803"/>
    <w:rsid w:val="005138A1"/>
    <w:rsid w:val="00516DE5"/>
    <w:rsid w:val="0052254E"/>
    <w:rsid w:val="005249DB"/>
    <w:rsid w:val="00525F42"/>
    <w:rsid w:val="005264E6"/>
    <w:rsid w:val="00526FB8"/>
    <w:rsid w:val="00533B8A"/>
    <w:rsid w:val="00533FF3"/>
    <w:rsid w:val="00534308"/>
    <w:rsid w:val="00534B2E"/>
    <w:rsid w:val="0053727A"/>
    <w:rsid w:val="0054469C"/>
    <w:rsid w:val="00546B21"/>
    <w:rsid w:val="00556F63"/>
    <w:rsid w:val="00557651"/>
    <w:rsid w:val="00557853"/>
    <w:rsid w:val="005614FF"/>
    <w:rsid w:val="005652F6"/>
    <w:rsid w:val="005706A4"/>
    <w:rsid w:val="00572AD9"/>
    <w:rsid w:val="00573D74"/>
    <w:rsid w:val="0057726D"/>
    <w:rsid w:val="005815F3"/>
    <w:rsid w:val="00584A95"/>
    <w:rsid w:val="00587312"/>
    <w:rsid w:val="00590148"/>
    <w:rsid w:val="00593A0B"/>
    <w:rsid w:val="00594621"/>
    <w:rsid w:val="005A5C8A"/>
    <w:rsid w:val="005B1791"/>
    <w:rsid w:val="005B1EB5"/>
    <w:rsid w:val="005B27B7"/>
    <w:rsid w:val="005B4D56"/>
    <w:rsid w:val="005B6299"/>
    <w:rsid w:val="005B7020"/>
    <w:rsid w:val="005C65EA"/>
    <w:rsid w:val="005D1565"/>
    <w:rsid w:val="005D507F"/>
    <w:rsid w:val="005D5140"/>
    <w:rsid w:val="005D6F1E"/>
    <w:rsid w:val="005E09F6"/>
    <w:rsid w:val="005E0F16"/>
    <w:rsid w:val="005E0FBC"/>
    <w:rsid w:val="005E2083"/>
    <w:rsid w:val="005E3293"/>
    <w:rsid w:val="005E4E62"/>
    <w:rsid w:val="005F09E4"/>
    <w:rsid w:val="005F16EB"/>
    <w:rsid w:val="005F1C29"/>
    <w:rsid w:val="005F1DF1"/>
    <w:rsid w:val="005F388D"/>
    <w:rsid w:val="0060227E"/>
    <w:rsid w:val="00602DB2"/>
    <w:rsid w:val="006057E5"/>
    <w:rsid w:val="006073A3"/>
    <w:rsid w:val="0061507E"/>
    <w:rsid w:val="00622403"/>
    <w:rsid w:val="00622543"/>
    <w:rsid w:val="00626F55"/>
    <w:rsid w:val="00631A32"/>
    <w:rsid w:val="00631C0F"/>
    <w:rsid w:val="006407EB"/>
    <w:rsid w:val="0065273D"/>
    <w:rsid w:val="006546AF"/>
    <w:rsid w:val="00656512"/>
    <w:rsid w:val="00656640"/>
    <w:rsid w:val="00664262"/>
    <w:rsid w:val="00664884"/>
    <w:rsid w:val="00664F3E"/>
    <w:rsid w:val="00667EA7"/>
    <w:rsid w:val="00683B7E"/>
    <w:rsid w:val="00691BA6"/>
    <w:rsid w:val="00693923"/>
    <w:rsid w:val="00693C56"/>
    <w:rsid w:val="006A141F"/>
    <w:rsid w:val="006B0A41"/>
    <w:rsid w:val="006B453B"/>
    <w:rsid w:val="006C5431"/>
    <w:rsid w:val="006D24D8"/>
    <w:rsid w:val="006D26DC"/>
    <w:rsid w:val="006E474E"/>
    <w:rsid w:val="006E7ED0"/>
    <w:rsid w:val="00704004"/>
    <w:rsid w:val="0070672E"/>
    <w:rsid w:val="00706F0B"/>
    <w:rsid w:val="00710B61"/>
    <w:rsid w:val="00712664"/>
    <w:rsid w:val="00713B37"/>
    <w:rsid w:val="00716B4C"/>
    <w:rsid w:val="007227E5"/>
    <w:rsid w:val="0072408A"/>
    <w:rsid w:val="00730369"/>
    <w:rsid w:val="00733464"/>
    <w:rsid w:val="007339DF"/>
    <w:rsid w:val="0073544D"/>
    <w:rsid w:val="00742176"/>
    <w:rsid w:val="00746EF3"/>
    <w:rsid w:val="007506B5"/>
    <w:rsid w:val="00750B88"/>
    <w:rsid w:val="00751307"/>
    <w:rsid w:val="00752CCE"/>
    <w:rsid w:val="007619A1"/>
    <w:rsid w:val="00767189"/>
    <w:rsid w:val="00767A34"/>
    <w:rsid w:val="0077035C"/>
    <w:rsid w:val="00774F2B"/>
    <w:rsid w:val="00791A91"/>
    <w:rsid w:val="007A21D6"/>
    <w:rsid w:val="007A53EF"/>
    <w:rsid w:val="007A59B2"/>
    <w:rsid w:val="007A6096"/>
    <w:rsid w:val="007B16FD"/>
    <w:rsid w:val="007B7780"/>
    <w:rsid w:val="007B7E0C"/>
    <w:rsid w:val="007C0BA7"/>
    <w:rsid w:val="007C1B2B"/>
    <w:rsid w:val="007D050F"/>
    <w:rsid w:val="007D0626"/>
    <w:rsid w:val="007D0C90"/>
    <w:rsid w:val="007D2ED1"/>
    <w:rsid w:val="007D7305"/>
    <w:rsid w:val="007E4DC0"/>
    <w:rsid w:val="007E7714"/>
    <w:rsid w:val="007F269D"/>
    <w:rsid w:val="007F39C4"/>
    <w:rsid w:val="007F4561"/>
    <w:rsid w:val="007F6508"/>
    <w:rsid w:val="007F6698"/>
    <w:rsid w:val="00804FD3"/>
    <w:rsid w:val="00806DF1"/>
    <w:rsid w:val="008112BA"/>
    <w:rsid w:val="00812FB6"/>
    <w:rsid w:val="008136C5"/>
    <w:rsid w:val="00817522"/>
    <w:rsid w:val="0082036E"/>
    <w:rsid w:val="0082043A"/>
    <w:rsid w:val="00822373"/>
    <w:rsid w:val="00822E17"/>
    <w:rsid w:val="00823248"/>
    <w:rsid w:val="00824B7A"/>
    <w:rsid w:val="00846DE2"/>
    <w:rsid w:val="00847637"/>
    <w:rsid w:val="00851020"/>
    <w:rsid w:val="00853651"/>
    <w:rsid w:val="008626EF"/>
    <w:rsid w:val="00864A13"/>
    <w:rsid w:val="00865E9B"/>
    <w:rsid w:val="00866B73"/>
    <w:rsid w:val="0087423F"/>
    <w:rsid w:val="00880740"/>
    <w:rsid w:val="008816AB"/>
    <w:rsid w:val="00892707"/>
    <w:rsid w:val="008A0789"/>
    <w:rsid w:val="008A3D4A"/>
    <w:rsid w:val="008A7604"/>
    <w:rsid w:val="008B16F1"/>
    <w:rsid w:val="008B33A5"/>
    <w:rsid w:val="008C0CDE"/>
    <w:rsid w:val="008C312B"/>
    <w:rsid w:val="008C47FC"/>
    <w:rsid w:val="008C6BC8"/>
    <w:rsid w:val="008D03F9"/>
    <w:rsid w:val="008D15F2"/>
    <w:rsid w:val="008D3000"/>
    <w:rsid w:val="008D6E8E"/>
    <w:rsid w:val="008E4D15"/>
    <w:rsid w:val="008E5962"/>
    <w:rsid w:val="008F1A03"/>
    <w:rsid w:val="008F2805"/>
    <w:rsid w:val="008F371A"/>
    <w:rsid w:val="008F6527"/>
    <w:rsid w:val="008F6FB2"/>
    <w:rsid w:val="00905F2E"/>
    <w:rsid w:val="00914150"/>
    <w:rsid w:val="00916325"/>
    <w:rsid w:val="009171B8"/>
    <w:rsid w:val="009203E7"/>
    <w:rsid w:val="0092130B"/>
    <w:rsid w:val="00926610"/>
    <w:rsid w:val="00934892"/>
    <w:rsid w:val="00935F2F"/>
    <w:rsid w:val="009362BE"/>
    <w:rsid w:val="00941F40"/>
    <w:rsid w:val="00947353"/>
    <w:rsid w:val="00952246"/>
    <w:rsid w:val="00953B2A"/>
    <w:rsid w:val="009562C0"/>
    <w:rsid w:val="00956AAB"/>
    <w:rsid w:val="00957AE5"/>
    <w:rsid w:val="00964372"/>
    <w:rsid w:val="00973C41"/>
    <w:rsid w:val="009769BA"/>
    <w:rsid w:val="00984323"/>
    <w:rsid w:val="00994783"/>
    <w:rsid w:val="00996142"/>
    <w:rsid w:val="009A0643"/>
    <w:rsid w:val="009A0777"/>
    <w:rsid w:val="009A35CB"/>
    <w:rsid w:val="009A3F76"/>
    <w:rsid w:val="009A4CF3"/>
    <w:rsid w:val="009A63E5"/>
    <w:rsid w:val="009A787D"/>
    <w:rsid w:val="009B1A2F"/>
    <w:rsid w:val="009C260E"/>
    <w:rsid w:val="009C34E2"/>
    <w:rsid w:val="009C3652"/>
    <w:rsid w:val="009D591F"/>
    <w:rsid w:val="009D7EF2"/>
    <w:rsid w:val="009E2A9B"/>
    <w:rsid w:val="009E4F68"/>
    <w:rsid w:val="009F45C9"/>
    <w:rsid w:val="009F5432"/>
    <w:rsid w:val="009F6BFE"/>
    <w:rsid w:val="00A019A1"/>
    <w:rsid w:val="00A02CE6"/>
    <w:rsid w:val="00A0452A"/>
    <w:rsid w:val="00A10CAA"/>
    <w:rsid w:val="00A159B4"/>
    <w:rsid w:val="00A204E4"/>
    <w:rsid w:val="00A20875"/>
    <w:rsid w:val="00A257CA"/>
    <w:rsid w:val="00A3230D"/>
    <w:rsid w:val="00A33F17"/>
    <w:rsid w:val="00A4531E"/>
    <w:rsid w:val="00A4571E"/>
    <w:rsid w:val="00A45DF2"/>
    <w:rsid w:val="00A47A03"/>
    <w:rsid w:val="00A536CA"/>
    <w:rsid w:val="00A556E0"/>
    <w:rsid w:val="00A62833"/>
    <w:rsid w:val="00A75FD2"/>
    <w:rsid w:val="00A762C4"/>
    <w:rsid w:val="00A7730A"/>
    <w:rsid w:val="00A8070C"/>
    <w:rsid w:val="00A87287"/>
    <w:rsid w:val="00A90BBF"/>
    <w:rsid w:val="00A96D5E"/>
    <w:rsid w:val="00AA221A"/>
    <w:rsid w:val="00AA6D58"/>
    <w:rsid w:val="00AB5560"/>
    <w:rsid w:val="00AB58A5"/>
    <w:rsid w:val="00AC570A"/>
    <w:rsid w:val="00AC79A2"/>
    <w:rsid w:val="00AD02A0"/>
    <w:rsid w:val="00AD060F"/>
    <w:rsid w:val="00AE0AC0"/>
    <w:rsid w:val="00AE77C4"/>
    <w:rsid w:val="00AF5938"/>
    <w:rsid w:val="00B00095"/>
    <w:rsid w:val="00B04A6B"/>
    <w:rsid w:val="00B14FE8"/>
    <w:rsid w:val="00B20923"/>
    <w:rsid w:val="00B21343"/>
    <w:rsid w:val="00B22EF5"/>
    <w:rsid w:val="00B25069"/>
    <w:rsid w:val="00B25F38"/>
    <w:rsid w:val="00B329D7"/>
    <w:rsid w:val="00B36175"/>
    <w:rsid w:val="00B50264"/>
    <w:rsid w:val="00B509C8"/>
    <w:rsid w:val="00B562C5"/>
    <w:rsid w:val="00B601CF"/>
    <w:rsid w:val="00B604FA"/>
    <w:rsid w:val="00B63219"/>
    <w:rsid w:val="00B63C9C"/>
    <w:rsid w:val="00B738C2"/>
    <w:rsid w:val="00B804DC"/>
    <w:rsid w:val="00B80C66"/>
    <w:rsid w:val="00B83E10"/>
    <w:rsid w:val="00B860AB"/>
    <w:rsid w:val="00B867AF"/>
    <w:rsid w:val="00B9277E"/>
    <w:rsid w:val="00B97B94"/>
    <w:rsid w:val="00BA264A"/>
    <w:rsid w:val="00BA756E"/>
    <w:rsid w:val="00BA760D"/>
    <w:rsid w:val="00BA7EE9"/>
    <w:rsid w:val="00BB1D6F"/>
    <w:rsid w:val="00BC1E71"/>
    <w:rsid w:val="00BC3105"/>
    <w:rsid w:val="00BC35C2"/>
    <w:rsid w:val="00BC62CA"/>
    <w:rsid w:val="00BC7C1F"/>
    <w:rsid w:val="00BD2B0F"/>
    <w:rsid w:val="00BD33CB"/>
    <w:rsid w:val="00BD398F"/>
    <w:rsid w:val="00BD689F"/>
    <w:rsid w:val="00BE076B"/>
    <w:rsid w:val="00BE5744"/>
    <w:rsid w:val="00BE7714"/>
    <w:rsid w:val="00BF581E"/>
    <w:rsid w:val="00C012DD"/>
    <w:rsid w:val="00C01B39"/>
    <w:rsid w:val="00C047B2"/>
    <w:rsid w:val="00C06B51"/>
    <w:rsid w:val="00C10641"/>
    <w:rsid w:val="00C11B3F"/>
    <w:rsid w:val="00C20748"/>
    <w:rsid w:val="00C24BAE"/>
    <w:rsid w:val="00C25D23"/>
    <w:rsid w:val="00C31432"/>
    <w:rsid w:val="00C36575"/>
    <w:rsid w:val="00C4250F"/>
    <w:rsid w:val="00C43B83"/>
    <w:rsid w:val="00C43C5B"/>
    <w:rsid w:val="00C46E96"/>
    <w:rsid w:val="00C47491"/>
    <w:rsid w:val="00C51002"/>
    <w:rsid w:val="00C53B3E"/>
    <w:rsid w:val="00C55D00"/>
    <w:rsid w:val="00C56064"/>
    <w:rsid w:val="00C6376A"/>
    <w:rsid w:val="00C6644D"/>
    <w:rsid w:val="00C7007B"/>
    <w:rsid w:val="00C7156C"/>
    <w:rsid w:val="00C737BC"/>
    <w:rsid w:val="00C80C12"/>
    <w:rsid w:val="00C84D4E"/>
    <w:rsid w:val="00C92A98"/>
    <w:rsid w:val="00C97583"/>
    <w:rsid w:val="00C97E75"/>
    <w:rsid w:val="00C97F65"/>
    <w:rsid w:val="00CA1BEA"/>
    <w:rsid w:val="00CB06B0"/>
    <w:rsid w:val="00CB084E"/>
    <w:rsid w:val="00CB1A2F"/>
    <w:rsid w:val="00CB35D6"/>
    <w:rsid w:val="00CC69F9"/>
    <w:rsid w:val="00CD02A8"/>
    <w:rsid w:val="00CD118E"/>
    <w:rsid w:val="00CD5060"/>
    <w:rsid w:val="00CD7308"/>
    <w:rsid w:val="00CE0FE1"/>
    <w:rsid w:val="00CF436C"/>
    <w:rsid w:val="00CF63C8"/>
    <w:rsid w:val="00CF699C"/>
    <w:rsid w:val="00D0080A"/>
    <w:rsid w:val="00D00D63"/>
    <w:rsid w:val="00D0654A"/>
    <w:rsid w:val="00D06B81"/>
    <w:rsid w:val="00D06D20"/>
    <w:rsid w:val="00D078EF"/>
    <w:rsid w:val="00D10C47"/>
    <w:rsid w:val="00D10CC2"/>
    <w:rsid w:val="00D11B0B"/>
    <w:rsid w:val="00D12BC3"/>
    <w:rsid w:val="00D23BDF"/>
    <w:rsid w:val="00D2597B"/>
    <w:rsid w:val="00D37B3D"/>
    <w:rsid w:val="00D44EAC"/>
    <w:rsid w:val="00D451E1"/>
    <w:rsid w:val="00D4594B"/>
    <w:rsid w:val="00D46715"/>
    <w:rsid w:val="00D53040"/>
    <w:rsid w:val="00D53F75"/>
    <w:rsid w:val="00D54AF0"/>
    <w:rsid w:val="00D55727"/>
    <w:rsid w:val="00D62227"/>
    <w:rsid w:val="00D62272"/>
    <w:rsid w:val="00D62A90"/>
    <w:rsid w:val="00D64AF1"/>
    <w:rsid w:val="00D66D28"/>
    <w:rsid w:val="00D72AFD"/>
    <w:rsid w:val="00D737D4"/>
    <w:rsid w:val="00D73A73"/>
    <w:rsid w:val="00D76576"/>
    <w:rsid w:val="00D76B6E"/>
    <w:rsid w:val="00D76D60"/>
    <w:rsid w:val="00D8138D"/>
    <w:rsid w:val="00D8226A"/>
    <w:rsid w:val="00D85DB4"/>
    <w:rsid w:val="00D87E47"/>
    <w:rsid w:val="00D90B01"/>
    <w:rsid w:val="00D920E4"/>
    <w:rsid w:val="00D92C63"/>
    <w:rsid w:val="00D93E80"/>
    <w:rsid w:val="00D960D8"/>
    <w:rsid w:val="00D966E7"/>
    <w:rsid w:val="00DA20D2"/>
    <w:rsid w:val="00DA433F"/>
    <w:rsid w:val="00DB1FC8"/>
    <w:rsid w:val="00DB3FC2"/>
    <w:rsid w:val="00DC1CDA"/>
    <w:rsid w:val="00DC78B3"/>
    <w:rsid w:val="00DD136F"/>
    <w:rsid w:val="00DD7AFA"/>
    <w:rsid w:val="00DD7E43"/>
    <w:rsid w:val="00DE3EDC"/>
    <w:rsid w:val="00DF23F9"/>
    <w:rsid w:val="00DF6FF0"/>
    <w:rsid w:val="00E011D1"/>
    <w:rsid w:val="00E03633"/>
    <w:rsid w:val="00E07088"/>
    <w:rsid w:val="00E15F7E"/>
    <w:rsid w:val="00E26AC5"/>
    <w:rsid w:val="00E27341"/>
    <w:rsid w:val="00E304A7"/>
    <w:rsid w:val="00E33A97"/>
    <w:rsid w:val="00E35D67"/>
    <w:rsid w:val="00E36286"/>
    <w:rsid w:val="00E40151"/>
    <w:rsid w:val="00E45A28"/>
    <w:rsid w:val="00E45AEC"/>
    <w:rsid w:val="00E56029"/>
    <w:rsid w:val="00E565FC"/>
    <w:rsid w:val="00E57830"/>
    <w:rsid w:val="00E618B6"/>
    <w:rsid w:val="00E70E86"/>
    <w:rsid w:val="00E80886"/>
    <w:rsid w:val="00E81E66"/>
    <w:rsid w:val="00E8615C"/>
    <w:rsid w:val="00E94E87"/>
    <w:rsid w:val="00EA2550"/>
    <w:rsid w:val="00EA632C"/>
    <w:rsid w:val="00EB230A"/>
    <w:rsid w:val="00EB5D4F"/>
    <w:rsid w:val="00EB755C"/>
    <w:rsid w:val="00EC143D"/>
    <w:rsid w:val="00EC3FC8"/>
    <w:rsid w:val="00ED0CE7"/>
    <w:rsid w:val="00ED1223"/>
    <w:rsid w:val="00ED5C1D"/>
    <w:rsid w:val="00ED6659"/>
    <w:rsid w:val="00EE15B4"/>
    <w:rsid w:val="00F00175"/>
    <w:rsid w:val="00F025E9"/>
    <w:rsid w:val="00F065A1"/>
    <w:rsid w:val="00F07A4A"/>
    <w:rsid w:val="00F13A46"/>
    <w:rsid w:val="00F20C83"/>
    <w:rsid w:val="00F25580"/>
    <w:rsid w:val="00F335F8"/>
    <w:rsid w:val="00F35856"/>
    <w:rsid w:val="00F42BC1"/>
    <w:rsid w:val="00F44D92"/>
    <w:rsid w:val="00F47CBA"/>
    <w:rsid w:val="00F506B0"/>
    <w:rsid w:val="00F70AB6"/>
    <w:rsid w:val="00F70F7B"/>
    <w:rsid w:val="00F73322"/>
    <w:rsid w:val="00F73976"/>
    <w:rsid w:val="00F80DA9"/>
    <w:rsid w:val="00F838B9"/>
    <w:rsid w:val="00F87EB6"/>
    <w:rsid w:val="00F900F2"/>
    <w:rsid w:val="00F90834"/>
    <w:rsid w:val="00F9619B"/>
    <w:rsid w:val="00FA3B61"/>
    <w:rsid w:val="00FA531E"/>
    <w:rsid w:val="00FB5B13"/>
    <w:rsid w:val="00FC1D19"/>
    <w:rsid w:val="00FC3AEF"/>
    <w:rsid w:val="00FC3CF2"/>
    <w:rsid w:val="00FC6667"/>
    <w:rsid w:val="00FD266B"/>
    <w:rsid w:val="00FD314B"/>
    <w:rsid w:val="00FD38AE"/>
    <w:rsid w:val="00FD3AB5"/>
    <w:rsid w:val="00FD628F"/>
    <w:rsid w:val="00FE4440"/>
    <w:rsid w:val="00FF41E8"/>
    <w:rsid w:val="00FF4523"/>
    <w:rsid w:val="00FF512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5D6"/>
    <w:pPr>
      <w:spacing w:after="200" w:line="276" w:lineRule="auto"/>
    </w:pPr>
    <w:rPr>
      <w:rFonts w:cs="Calibri"/>
      <w:lang w:val="lv-LV"/>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B35D6"/>
    <w:rPr>
      <w:rFonts w:ascii="Times New Roman" w:hAnsi="Times New Roman" w:cs="Times New Roman"/>
      <w:color w:val="0000FF"/>
      <w:u w:val="single"/>
    </w:rPr>
  </w:style>
  <w:style w:type="character" w:styleId="Strong">
    <w:name w:val="Strong"/>
    <w:basedOn w:val="DefaultParagraphFont"/>
    <w:uiPriority w:val="99"/>
    <w:qFormat/>
    <w:rsid w:val="00CB35D6"/>
    <w:rPr>
      <w:rFonts w:ascii="Times New Roman" w:hAnsi="Times New Roman" w:cs="Times New Roman"/>
      <w:b/>
      <w:bCs/>
    </w:rPr>
  </w:style>
  <w:style w:type="paragraph" w:styleId="BalloonText">
    <w:name w:val="Balloon Text"/>
    <w:basedOn w:val="Normal"/>
    <w:link w:val="BalloonTextChar"/>
    <w:uiPriority w:val="99"/>
    <w:semiHidden/>
    <w:rsid w:val="00CB3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35D6"/>
    <w:rPr>
      <w:rFonts w:ascii="Tahoma" w:hAnsi="Tahoma" w:cs="Tahoma"/>
      <w:sz w:val="16"/>
      <w:szCs w:val="16"/>
    </w:rPr>
  </w:style>
  <w:style w:type="paragraph" w:styleId="ListParagraph">
    <w:name w:val="List Paragraph"/>
    <w:basedOn w:val="Normal"/>
    <w:uiPriority w:val="99"/>
    <w:qFormat/>
    <w:rsid w:val="005E0F16"/>
    <w:pPr>
      <w:ind w:left="720"/>
      <w:contextualSpacing/>
    </w:pPr>
    <w:rPr>
      <w:rFonts w:cs="Times New Roman"/>
    </w:rPr>
  </w:style>
  <w:style w:type="paragraph" w:customStyle="1" w:styleId="NormalJustified">
    <w:name w:val="Normal + Justified"/>
    <w:aliases w:val="Right:  0,05 cm"/>
    <w:basedOn w:val="Normal"/>
    <w:uiPriority w:val="99"/>
    <w:rsid w:val="007C1B2B"/>
    <w:pPr>
      <w:numPr>
        <w:ilvl w:val="1"/>
        <w:numId w:val="8"/>
      </w:numPr>
      <w:tabs>
        <w:tab w:val="left" w:pos="851"/>
        <w:tab w:val="left" w:pos="6521"/>
      </w:tabs>
      <w:spacing w:after="0" w:line="240" w:lineRule="auto"/>
      <w:ind w:left="851" w:right="29" w:hanging="851"/>
      <w:jc w:val="both"/>
    </w:pPr>
    <w:rPr>
      <w:rFonts w:ascii="Times New Roman" w:eastAsia="Times New Roman" w:hAnsi="Times New Roman" w:cs="Times New Roman"/>
      <w:b/>
      <w:sz w:val="24"/>
      <w:szCs w:val="24"/>
      <w:lang w:eastAsia="lv-LV"/>
    </w:rPr>
  </w:style>
  <w:style w:type="character" w:customStyle="1" w:styleId="c1">
    <w:name w:val="c1"/>
    <w:basedOn w:val="DefaultParagraphFont"/>
    <w:uiPriority w:val="99"/>
    <w:rsid w:val="004B62E3"/>
    <w:rPr>
      <w:rFonts w:cs="Times New Roman"/>
    </w:rPr>
  </w:style>
  <w:style w:type="character" w:styleId="CommentReference">
    <w:name w:val="annotation reference"/>
    <w:basedOn w:val="DefaultParagraphFont"/>
    <w:uiPriority w:val="99"/>
    <w:semiHidden/>
    <w:rsid w:val="00ED5C1D"/>
    <w:rPr>
      <w:rFonts w:cs="Times New Roman"/>
      <w:sz w:val="16"/>
      <w:szCs w:val="16"/>
    </w:rPr>
  </w:style>
  <w:style w:type="paragraph" w:styleId="CommentText">
    <w:name w:val="annotation text"/>
    <w:basedOn w:val="Normal"/>
    <w:link w:val="CommentTextChar"/>
    <w:uiPriority w:val="99"/>
    <w:semiHidden/>
    <w:rsid w:val="00ED5C1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D5C1D"/>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ED5C1D"/>
    <w:rPr>
      <w:b/>
      <w:bCs/>
    </w:rPr>
  </w:style>
  <w:style w:type="character" w:customStyle="1" w:styleId="CommentSubjectChar">
    <w:name w:val="Comment Subject Char"/>
    <w:basedOn w:val="CommentTextChar"/>
    <w:link w:val="CommentSubject"/>
    <w:uiPriority w:val="99"/>
    <w:semiHidden/>
    <w:locked/>
    <w:rsid w:val="00ED5C1D"/>
    <w:rPr>
      <w:b/>
      <w:bCs/>
    </w:rPr>
  </w:style>
</w:styles>
</file>

<file path=word/webSettings.xml><?xml version="1.0" encoding="utf-8"?>
<w:webSettings xmlns:r="http://schemas.openxmlformats.org/officeDocument/2006/relationships" xmlns:w="http://schemas.openxmlformats.org/wordprocessingml/2006/main">
  <w:divs>
    <w:div w:id="2081053547">
      <w:marLeft w:val="0"/>
      <w:marRight w:val="0"/>
      <w:marTop w:val="0"/>
      <w:marBottom w:val="0"/>
      <w:divBdr>
        <w:top w:val="none" w:sz="0" w:space="0" w:color="auto"/>
        <w:left w:val="none" w:sz="0" w:space="0" w:color="auto"/>
        <w:bottom w:val="none" w:sz="0" w:space="0" w:color="auto"/>
        <w:right w:val="none" w:sz="0" w:space="0" w:color="auto"/>
      </w:divBdr>
    </w:div>
    <w:div w:id="2081053548">
      <w:marLeft w:val="0"/>
      <w:marRight w:val="0"/>
      <w:marTop w:val="0"/>
      <w:marBottom w:val="0"/>
      <w:divBdr>
        <w:top w:val="none" w:sz="0" w:space="0" w:color="auto"/>
        <w:left w:val="none" w:sz="0" w:space="0" w:color="auto"/>
        <w:bottom w:val="none" w:sz="0" w:space="0" w:color="auto"/>
        <w:right w:val="none" w:sz="0" w:space="0" w:color="auto"/>
      </w:divBdr>
    </w:div>
    <w:div w:id="2081053549">
      <w:marLeft w:val="0"/>
      <w:marRight w:val="0"/>
      <w:marTop w:val="0"/>
      <w:marBottom w:val="0"/>
      <w:divBdr>
        <w:top w:val="none" w:sz="0" w:space="0" w:color="auto"/>
        <w:left w:val="none" w:sz="0" w:space="0" w:color="auto"/>
        <w:bottom w:val="none" w:sz="0" w:space="0" w:color="auto"/>
        <w:right w:val="none" w:sz="0" w:space="0" w:color="auto"/>
      </w:divBdr>
    </w:div>
    <w:div w:id="2081053550">
      <w:marLeft w:val="0"/>
      <w:marRight w:val="0"/>
      <w:marTop w:val="0"/>
      <w:marBottom w:val="0"/>
      <w:divBdr>
        <w:top w:val="none" w:sz="0" w:space="0" w:color="auto"/>
        <w:left w:val="none" w:sz="0" w:space="0" w:color="auto"/>
        <w:bottom w:val="none" w:sz="0" w:space="0" w:color="auto"/>
        <w:right w:val="none" w:sz="0" w:space="0" w:color="auto"/>
      </w:divBdr>
    </w:div>
    <w:div w:id="20810535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ndball.lv" TargetMode="External"/><Relationship Id="rId3" Type="http://schemas.openxmlformats.org/officeDocument/2006/relationships/settings" Target="settings.xml"/><Relationship Id="rId7" Type="http://schemas.openxmlformats.org/officeDocument/2006/relationships/hyperlink" Target="mailto:lathandf@sveik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andball.lv"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466</Words>
  <Characters>2660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Latvijas Sporta pedagoģijas akadēmija</dc:creator>
  <cp:keywords/>
  <dc:description/>
  <cp:lastModifiedBy>user</cp:lastModifiedBy>
  <cp:revision>2</cp:revision>
  <cp:lastPrinted>2016-12-07T08:31:00Z</cp:lastPrinted>
  <dcterms:created xsi:type="dcterms:W3CDTF">2016-12-07T09:59:00Z</dcterms:created>
  <dcterms:modified xsi:type="dcterms:W3CDTF">2016-12-07T09:59:00Z</dcterms:modified>
</cp:coreProperties>
</file>