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B6" w:rsidRPr="00311869" w:rsidRDefault="004209B6" w:rsidP="00311869">
      <w:pPr>
        <w:jc w:val="center"/>
        <w:rPr>
          <w:b/>
          <w:sz w:val="24"/>
          <w:szCs w:val="24"/>
          <w:lang w:val="lv-LV"/>
        </w:rPr>
      </w:pPr>
      <w:r w:rsidRPr="00311869">
        <w:rPr>
          <w:b/>
          <w:sz w:val="24"/>
          <w:szCs w:val="24"/>
          <w:lang w:val="lv-LV"/>
        </w:rPr>
        <w:t>15. Starptautiskais handbola turnīrs jaunietēm</w:t>
      </w:r>
    </w:p>
    <w:p w:rsidR="004209B6" w:rsidRPr="00311869" w:rsidRDefault="004209B6" w:rsidP="00311869">
      <w:pPr>
        <w:jc w:val="center"/>
        <w:rPr>
          <w:b/>
          <w:sz w:val="24"/>
          <w:szCs w:val="24"/>
          <w:lang w:val="lv-LV"/>
        </w:rPr>
      </w:pPr>
      <w:r w:rsidRPr="00311869">
        <w:rPr>
          <w:b/>
          <w:sz w:val="24"/>
          <w:szCs w:val="24"/>
          <w:lang w:val="lv-LV"/>
        </w:rPr>
        <w:t>„SALASPILS KAUSS 2016”</w:t>
      </w:r>
    </w:p>
    <w:p w:rsidR="004209B6" w:rsidRPr="00E65B0A" w:rsidRDefault="004209B6" w:rsidP="00CD6DE7">
      <w:pPr>
        <w:rPr>
          <w:u w:val="single"/>
          <w:lang w:val="lv-LV"/>
        </w:rPr>
      </w:pPr>
      <w:r w:rsidRPr="00E65B0A">
        <w:rPr>
          <w:sz w:val="28"/>
          <w:szCs w:val="28"/>
          <w:u w:val="single"/>
          <w:lang w:val="lv-LV"/>
        </w:rPr>
        <w:t>2001.g.dz.</w:t>
      </w:r>
      <w:r>
        <w:rPr>
          <w:sz w:val="28"/>
          <w:szCs w:val="28"/>
          <w:u w:val="single"/>
          <w:lang w:val="lv-LV"/>
        </w:rPr>
        <w:t xml:space="preserve">(Spēle 2x15.min.)   </w:t>
      </w:r>
      <w:r w:rsidRPr="00BD552D">
        <w:rPr>
          <w:color w:val="FF0000"/>
          <w:sz w:val="28"/>
          <w:szCs w:val="28"/>
          <w:u w:val="single"/>
          <w:lang w:val="lv-LV"/>
        </w:rPr>
        <w:t>2004.g.dz. (Spēle 2x12.min.)</w:t>
      </w:r>
      <w:r>
        <w:rPr>
          <w:sz w:val="28"/>
          <w:szCs w:val="28"/>
          <w:u w:val="single"/>
          <w:lang w:val="lv-LV"/>
        </w:rPr>
        <w:t xml:space="preserve">  </w:t>
      </w:r>
      <w:r w:rsidRPr="00E65B0A">
        <w:rPr>
          <w:sz w:val="28"/>
          <w:szCs w:val="28"/>
          <w:u w:val="single"/>
          <w:lang w:val="lv-LV"/>
        </w:rPr>
        <w:t>2006.g.dz.</w:t>
      </w:r>
      <w:r w:rsidRPr="00121A6B">
        <w:rPr>
          <w:sz w:val="28"/>
          <w:szCs w:val="28"/>
          <w:u w:val="single"/>
          <w:lang w:val="lv-LV"/>
        </w:rPr>
        <w:t xml:space="preserve"> </w:t>
      </w:r>
      <w:r>
        <w:rPr>
          <w:sz w:val="28"/>
          <w:szCs w:val="28"/>
          <w:u w:val="single"/>
          <w:lang w:val="lv-LV"/>
        </w:rPr>
        <w:t>(Spēle 2x7.min.)</w:t>
      </w:r>
    </w:p>
    <w:p w:rsidR="004209B6" w:rsidRPr="00E65B0A" w:rsidRDefault="004209B6" w:rsidP="00CD6DE7">
      <w:pPr>
        <w:rPr>
          <w:lang w:val="lv-LV"/>
        </w:rPr>
      </w:pPr>
      <w:r w:rsidRPr="00E65B0A">
        <w:rPr>
          <w:lang w:val="lv-LV"/>
        </w:rPr>
        <w:t>1.Salaspils SS</w:t>
      </w:r>
      <w:r w:rsidRPr="00E65B0A">
        <w:rPr>
          <w:lang w:val="lv-LV"/>
        </w:rPr>
        <w:tab/>
      </w:r>
      <w:r w:rsidRPr="00E65B0A">
        <w:rPr>
          <w:lang w:val="lv-LV"/>
        </w:rPr>
        <w:tab/>
      </w:r>
      <w:r w:rsidRPr="00E65B0A">
        <w:rPr>
          <w:lang w:val="lv-LV"/>
        </w:rPr>
        <w:tab/>
        <w:t>1.</w:t>
      </w:r>
      <w:r>
        <w:rPr>
          <w:lang w:val="lv-LV"/>
        </w:rPr>
        <w:t xml:space="preserve"> </w:t>
      </w:r>
      <w:r w:rsidRPr="00E65B0A">
        <w:rPr>
          <w:lang w:val="lv-LV"/>
        </w:rPr>
        <w:t>Sa</w:t>
      </w:r>
      <w:r>
        <w:rPr>
          <w:lang w:val="lv-LV"/>
        </w:rPr>
        <w:t>laspils SS 1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1. Salaspils SS </w:t>
      </w:r>
    </w:p>
    <w:p w:rsidR="004209B6" w:rsidRPr="00E65B0A" w:rsidRDefault="004209B6" w:rsidP="00CD6DE7">
      <w:pPr>
        <w:rPr>
          <w:lang w:val="lv-LV"/>
        </w:rPr>
      </w:pPr>
      <w:r w:rsidRPr="00E65B0A">
        <w:rPr>
          <w:lang w:val="lv-LV"/>
        </w:rPr>
        <w:t>2.</w:t>
      </w:r>
      <w:r>
        <w:rPr>
          <w:lang w:val="lv-LV"/>
        </w:rPr>
        <w:t xml:space="preserve"> </w:t>
      </w:r>
      <w:r w:rsidRPr="00E65B0A">
        <w:rPr>
          <w:lang w:val="lv-LV"/>
        </w:rPr>
        <w:t>SalasTall</w:t>
      </w:r>
      <w:r w:rsidRPr="00E65B0A">
        <w:rPr>
          <w:lang w:val="lv-LV"/>
        </w:rPr>
        <w:tab/>
      </w:r>
      <w:r w:rsidRPr="00E65B0A">
        <w:rPr>
          <w:lang w:val="lv-LV"/>
        </w:rPr>
        <w:tab/>
      </w:r>
      <w:r w:rsidRPr="00E65B0A">
        <w:rPr>
          <w:lang w:val="lv-LV"/>
        </w:rPr>
        <w:tab/>
        <w:t>2.</w:t>
      </w:r>
      <w:r>
        <w:rPr>
          <w:lang w:val="lv-LV"/>
        </w:rPr>
        <w:t xml:space="preserve"> </w:t>
      </w:r>
      <w:r w:rsidRPr="00E65B0A">
        <w:rPr>
          <w:lang w:val="lv-LV"/>
        </w:rPr>
        <w:t>Salaspils SS 2</w:t>
      </w:r>
      <w:r w:rsidRPr="00E65B0A">
        <w:rPr>
          <w:lang w:val="lv-LV"/>
        </w:rPr>
        <w:tab/>
      </w:r>
      <w:r w:rsidRPr="00E65B0A">
        <w:rPr>
          <w:lang w:val="lv-LV"/>
        </w:rPr>
        <w:tab/>
      </w:r>
      <w:r w:rsidRPr="00E65B0A">
        <w:rPr>
          <w:lang w:val="lv-LV"/>
        </w:rPr>
        <w:tab/>
      </w:r>
      <w:r w:rsidRPr="00E65B0A">
        <w:rPr>
          <w:lang w:val="lv-LV"/>
        </w:rPr>
        <w:tab/>
        <w:t>2.</w:t>
      </w:r>
      <w:r>
        <w:rPr>
          <w:lang w:val="lv-LV"/>
        </w:rPr>
        <w:t xml:space="preserve"> </w:t>
      </w:r>
      <w:r w:rsidRPr="00E65B0A">
        <w:rPr>
          <w:lang w:val="lv-LV"/>
        </w:rPr>
        <w:t>Olaine</w:t>
      </w:r>
    </w:p>
    <w:p w:rsidR="004209B6" w:rsidRPr="00E65B0A" w:rsidRDefault="004209B6" w:rsidP="00CD6DE7">
      <w:pPr>
        <w:rPr>
          <w:lang w:val="lv-LV"/>
        </w:rPr>
      </w:pPr>
      <w:r w:rsidRPr="00E65B0A">
        <w:rPr>
          <w:lang w:val="lv-LV"/>
        </w:rPr>
        <w:t>3. Ludza</w:t>
      </w:r>
      <w:r>
        <w:rPr>
          <w:lang w:val="lv-LV"/>
        </w:rPr>
        <w:t>s NSS</w:t>
      </w:r>
      <w:r w:rsidRPr="00E65B0A">
        <w:rPr>
          <w:lang w:val="lv-LV"/>
        </w:rPr>
        <w:tab/>
      </w:r>
      <w:r w:rsidRPr="00E65B0A">
        <w:rPr>
          <w:lang w:val="lv-LV"/>
        </w:rPr>
        <w:tab/>
      </w:r>
      <w:r w:rsidRPr="00E65B0A">
        <w:rPr>
          <w:lang w:val="lv-LV"/>
        </w:rPr>
        <w:tab/>
        <w:t>3. Garliava (LT)</w:t>
      </w:r>
      <w:r w:rsidRPr="00E65B0A">
        <w:rPr>
          <w:lang w:val="lv-LV"/>
        </w:rPr>
        <w:tab/>
      </w:r>
      <w:r w:rsidRPr="00E65B0A">
        <w:rPr>
          <w:lang w:val="lv-LV"/>
        </w:rPr>
        <w:tab/>
      </w:r>
      <w:r w:rsidRPr="00E65B0A">
        <w:rPr>
          <w:lang w:val="lv-LV"/>
        </w:rPr>
        <w:tab/>
      </w:r>
      <w:r w:rsidRPr="00E65B0A">
        <w:rPr>
          <w:lang w:val="lv-LV"/>
        </w:rPr>
        <w:tab/>
        <w:t xml:space="preserve">3. Garliava </w:t>
      </w:r>
      <w:r>
        <w:rPr>
          <w:lang w:val="lv-LV"/>
        </w:rPr>
        <w:t>1 (LT)</w:t>
      </w:r>
    </w:p>
    <w:p w:rsidR="004209B6" w:rsidRPr="00E65B0A" w:rsidRDefault="004209B6" w:rsidP="00CD6DE7">
      <w:pPr>
        <w:rPr>
          <w:lang w:val="lv-LV"/>
        </w:rPr>
      </w:pPr>
      <w:r>
        <w:rPr>
          <w:lang w:val="lv-LV"/>
        </w:rPr>
        <w:t>4. Reval S</w:t>
      </w:r>
      <w:r w:rsidRPr="00E65B0A">
        <w:rPr>
          <w:lang w:val="lv-LV"/>
        </w:rPr>
        <w:t>port M</w:t>
      </w:r>
      <w:r>
        <w:rPr>
          <w:lang w:val="lv-LV"/>
        </w:rPr>
        <w:t xml:space="preserve"> </w:t>
      </w:r>
      <w:r w:rsidRPr="00E65B0A">
        <w:rPr>
          <w:lang w:val="lv-LV"/>
        </w:rPr>
        <w:t>(EST)</w:t>
      </w:r>
      <w:r>
        <w:rPr>
          <w:lang w:val="lv-LV"/>
        </w:rPr>
        <w:tab/>
      </w:r>
      <w:r>
        <w:rPr>
          <w:lang w:val="lv-LV"/>
        </w:rPr>
        <w:tab/>
        <w:t>4. Reval S</w:t>
      </w:r>
      <w:r w:rsidRPr="00E65B0A">
        <w:rPr>
          <w:lang w:val="lv-LV"/>
        </w:rPr>
        <w:t xml:space="preserve">port M </w:t>
      </w:r>
      <w:r>
        <w:rPr>
          <w:lang w:val="lv-LV"/>
        </w:rPr>
        <w:t>(EST)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4. Reval S</w:t>
      </w:r>
      <w:r w:rsidRPr="00E65B0A">
        <w:rPr>
          <w:lang w:val="lv-LV"/>
        </w:rPr>
        <w:t>port S (EST)</w:t>
      </w:r>
    </w:p>
    <w:p w:rsidR="004209B6" w:rsidRPr="00E65B0A" w:rsidRDefault="004209B6" w:rsidP="00CD6DE7">
      <w:pPr>
        <w:rPr>
          <w:lang w:val="lv-LV"/>
        </w:rPr>
      </w:pPr>
      <w:r w:rsidRPr="00E65B0A">
        <w:rPr>
          <w:lang w:val="lv-LV"/>
        </w:rPr>
        <w:t xml:space="preserve">5. </w:t>
      </w:r>
      <w:r>
        <w:rPr>
          <w:lang w:val="lv-LV"/>
        </w:rPr>
        <w:t>Reval S</w:t>
      </w:r>
      <w:r w:rsidRPr="00E65B0A">
        <w:rPr>
          <w:lang w:val="lv-LV"/>
        </w:rPr>
        <w:t>port E</w:t>
      </w:r>
      <w:r>
        <w:rPr>
          <w:lang w:val="lv-LV"/>
        </w:rPr>
        <w:t xml:space="preserve"> </w:t>
      </w:r>
      <w:r w:rsidRPr="00E65B0A">
        <w:rPr>
          <w:lang w:val="lv-LV"/>
        </w:rPr>
        <w:t>(EST)</w:t>
      </w:r>
      <w:r>
        <w:rPr>
          <w:lang w:val="lv-LV"/>
        </w:rPr>
        <w:tab/>
      </w:r>
      <w:r>
        <w:rPr>
          <w:lang w:val="lv-LV"/>
        </w:rPr>
        <w:tab/>
        <w:t>5. Reval S</w:t>
      </w:r>
      <w:r w:rsidRPr="00E65B0A">
        <w:rPr>
          <w:lang w:val="lv-LV"/>
        </w:rPr>
        <w:t>port A (EST)</w:t>
      </w:r>
      <w:r w:rsidRPr="00E65B0A">
        <w:rPr>
          <w:lang w:val="lv-LV"/>
        </w:rPr>
        <w:tab/>
      </w:r>
      <w:r w:rsidRPr="00E65B0A">
        <w:rPr>
          <w:lang w:val="lv-LV"/>
        </w:rPr>
        <w:tab/>
      </w:r>
      <w:r w:rsidRPr="00E65B0A">
        <w:rPr>
          <w:lang w:val="lv-LV"/>
        </w:rPr>
        <w:tab/>
        <w:t xml:space="preserve">5. Klaipedos „Viesulas”(LT) </w:t>
      </w:r>
    </w:p>
    <w:p w:rsidR="004209B6" w:rsidRPr="00E65B0A" w:rsidRDefault="004209B6" w:rsidP="00CD6DE7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E65B0A">
        <w:rPr>
          <w:lang w:val="lv-LV"/>
        </w:rPr>
        <w:t>6.</w:t>
      </w:r>
      <w:r>
        <w:rPr>
          <w:lang w:val="lv-LV"/>
        </w:rPr>
        <w:t xml:space="preserve"> </w:t>
      </w:r>
      <w:r w:rsidRPr="00E65B0A">
        <w:rPr>
          <w:lang w:val="lv-LV"/>
        </w:rPr>
        <w:t>Klaipedos „Viesulas”</w:t>
      </w:r>
      <w:r>
        <w:rPr>
          <w:lang w:val="lv-LV"/>
        </w:rPr>
        <w:t xml:space="preserve"> (LT)</w:t>
      </w:r>
      <w:r>
        <w:rPr>
          <w:lang w:val="lv-LV"/>
        </w:rPr>
        <w:tab/>
        <w:t>6. Reval S</w:t>
      </w:r>
      <w:r w:rsidRPr="00E65B0A">
        <w:rPr>
          <w:lang w:val="lv-LV"/>
        </w:rPr>
        <w:t>port E (EST)</w:t>
      </w:r>
      <w:r w:rsidRPr="00E65B0A">
        <w:rPr>
          <w:lang w:val="lv-LV"/>
        </w:rPr>
        <w:tab/>
      </w:r>
      <w:r w:rsidRPr="00E65B0A">
        <w:rPr>
          <w:lang w:val="lv-LV"/>
        </w:rPr>
        <w:tab/>
      </w:r>
      <w:r w:rsidRPr="00E65B0A">
        <w:rPr>
          <w:lang w:val="lv-LV"/>
        </w:rPr>
        <w:tab/>
        <w:t xml:space="preserve">6. </w:t>
      </w:r>
      <w:r w:rsidRPr="00E65B0A">
        <w:rPr>
          <w:rFonts w:ascii="Arial" w:hAnsi="Arial" w:cs="Arial"/>
          <w:sz w:val="18"/>
          <w:szCs w:val="18"/>
          <w:shd w:val="clear" w:color="auto" w:fill="FFFFFF"/>
        </w:rPr>
        <w:t>Tauragės SM-1 (LT)</w:t>
      </w:r>
    </w:p>
    <w:p w:rsidR="004209B6" w:rsidRPr="00E65B0A" w:rsidRDefault="004209B6" w:rsidP="00CD6DE7">
      <w:pPr>
        <w:rPr>
          <w:lang w:val="lv-LV"/>
        </w:rPr>
      </w:pPr>
      <w:r w:rsidRPr="00E65B0A">
        <w:rPr>
          <w:lang w:val="lv-LV"/>
        </w:rPr>
        <w:t>7.</w:t>
      </w:r>
      <w:r>
        <w:rPr>
          <w:lang w:val="lv-LV"/>
        </w:rPr>
        <w:t xml:space="preserve"> </w:t>
      </w:r>
      <w:r w:rsidRPr="00E65B0A">
        <w:rPr>
          <w:lang w:val="lv-LV"/>
        </w:rPr>
        <w:t>Novopolocka (BY)</w:t>
      </w:r>
      <w:r w:rsidRPr="00E65B0A">
        <w:rPr>
          <w:lang w:val="lv-LV"/>
        </w:rPr>
        <w:tab/>
      </w:r>
      <w:r w:rsidRPr="00E65B0A">
        <w:rPr>
          <w:lang w:val="lv-LV"/>
        </w:rPr>
        <w:tab/>
        <w:t>7.</w:t>
      </w:r>
      <w:r>
        <w:rPr>
          <w:lang w:val="lv-LV"/>
        </w:rPr>
        <w:t xml:space="preserve"> </w:t>
      </w:r>
      <w:r w:rsidRPr="00E65B0A">
        <w:rPr>
          <w:lang w:val="lv-LV"/>
        </w:rPr>
        <w:t>Jēkabpils</w:t>
      </w:r>
      <w:r w:rsidRPr="00E65B0A">
        <w:rPr>
          <w:lang w:val="lv-LV"/>
        </w:rPr>
        <w:tab/>
      </w:r>
      <w:r w:rsidRPr="00E65B0A">
        <w:rPr>
          <w:lang w:val="lv-LV"/>
        </w:rPr>
        <w:tab/>
      </w:r>
      <w:r w:rsidRPr="00E65B0A">
        <w:rPr>
          <w:lang w:val="lv-LV"/>
        </w:rPr>
        <w:tab/>
      </w:r>
      <w:r w:rsidRPr="00E65B0A">
        <w:rPr>
          <w:lang w:val="lv-LV"/>
        </w:rPr>
        <w:tab/>
        <w:t>7.</w:t>
      </w:r>
      <w:r>
        <w:rPr>
          <w:lang w:val="lv-LV"/>
        </w:rPr>
        <w:t xml:space="preserve"> </w:t>
      </w:r>
      <w:r w:rsidRPr="00E65B0A">
        <w:rPr>
          <w:rFonts w:ascii="Arial" w:hAnsi="Arial" w:cs="Arial"/>
          <w:sz w:val="18"/>
          <w:szCs w:val="18"/>
          <w:shd w:val="clear" w:color="auto" w:fill="FFFFFF"/>
        </w:rPr>
        <w:t>Tauragės SM-2 (LT)</w:t>
      </w:r>
    </w:p>
    <w:p w:rsidR="004209B6" w:rsidRPr="00E65B0A" w:rsidRDefault="004209B6" w:rsidP="00CD6DE7">
      <w:pPr>
        <w:rPr>
          <w:lang w:val="lv-LV"/>
        </w:rPr>
      </w:pPr>
      <w:r w:rsidRPr="00E65B0A">
        <w:rPr>
          <w:lang w:val="lv-LV"/>
        </w:rPr>
        <w:t>8. Minska</w:t>
      </w:r>
      <w:r>
        <w:rPr>
          <w:lang w:val="lv-LV"/>
        </w:rPr>
        <w:t xml:space="preserve"> </w:t>
      </w:r>
      <w:r w:rsidRPr="00E65B0A">
        <w:rPr>
          <w:lang w:val="lv-LV"/>
        </w:rPr>
        <w:t>(BY)</w:t>
      </w:r>
      <w:r w:rsidRPr="00E65B0A">
        <w:rPr>
          <w:lang w:val="lv-LV"/>
        </w:rPr>
        <w:tab/>
      </w:r>
      <w:r w:rsidRPr="00E65B0A">
        <w:rPr>
          <w:lang w:val="lv-LV"/>
        </w:rPr>
        <w:tab/>
      </w:r>
      <w:r w:rsidRPr="00E65B0A">
        <w:rPr>
          <w:lang w:val="lv-LV"/>
        </w:rPr>
        <w:tab/>
        <w:t>8.</w:t>
      </w:r>
      <w:r>
        <w:rPr>
          <w:lang w:val="lv-LV"/>
        </w:rPr>
        <w:t xml:space="preserve"> </w:t>
      </w:r>
      <w:r w:rsidRPr="00E65B0A">
        <w:rPr>
          <w:lang w:val="lv-LV"/>
        </w:rPr>
        <w:t>Jēkabpils 03.g.Ārp.konk.</w:t>
      </w:r>
      <w:r w:rsidRPr="00E65B0A">
        <w:rPr>
          <w:lang w:val="lv-LV"/>
        </w:rPr>
        <w:tab/>
      </w:r>
      <w:r w:rsidRPr="00E65B0A">
        <w:rPr>
          <w:lang w:val="lv-LV"/>
        </w:rPr>
        <w:tab/>
        <w:t>8.</w:t>
      </w:r>
      <w:r>
        <w:rPr>
          <w:lang w:val="lv-LV"/>
        </w:rPr>
        <w:t xml:space="preserve"> </w:t>
      </w:r>
      <w:r w:rsidRPr="00E65B0A">
        <w:rPr>
          <w:lang w:val="lv-LV"/>
        </w:rPr>
        <w:t>Ludza</w:t>
      </w:r>
      <w:r>
        <w:rPr>
          <w:lang w:val="lv-LV"/>
        </w:rPr>
        <w:t>s NSS</w:t>
      </w:r>
    </w:p>
    <w:p w:rsidR="004209B6" w:rsidRPr="00E65B0A" w:rsidRDefault="004209B6" w:rsidP="00CD6DE7">
      <w:pPr>
        <w:rPr>
          <w:lang w:val="lv-LV"/>
        </w:rPr>
      </w:pPr>
      <w:r w:rsidRPr="00E65B0A">
        <w:rPr>
          <w:lang w:val="lv-LV"/>
        </w:rPr>
        <w:t>9. Minska 2 (BY)</w:t>
      </w:r>
      <w:r w:rsidRPr="00E65B0A">
        <w:rPr>
          <w:lang w:val="lv-LV"/>
        </w:rPr>
        <w:tab/>
      </w:r>
      <w:r w:rsidRPr="00E65B0A">
        <w:rPr>
          <w:lang w:val="lv-LV"/>
        </w:rPr>
        <w:tab/>
        <w:t>9.</w:t>
      </w:r>
      <w:r>
        <w:rPr>
          <w:lang w:val="lv-LV"/>
        </w:rPr>
        <w:t xml:space="preserve"> </w:t>
      </w:r>
      <w:r w:rsidRPr="00E65B0A">
        <w:rPr>
          <w:lang w:val="lv-LV"/>
        </w:rPr>
        <w:t>Šauļi (LT)</w:t>
      </w:r>
      <w:r w:rsidRPr="00E65B0A">
        <w:rPr>
          <w:lang w:val="lv-LV"/>
        </w:rPr>
        <w:tab/>
      </w:r>
      <w:r w:rsidRPr="00E65B0A">
        <w:rPr>
          <w:lang w:val="lv-LV"/>
        </w:rPr>
        <w:tab/>
      </w:r>
      <w:r w:rsidRPr="00E65B0A">
        <w:rPr>
          <w:lang w:val="lv-LV"/>
        </w:rPr>
        <w:tab/>
      </w:r>
      <w:r w:rsidRPr="00E65B0A">
        <w:rPr>
          <w:lang w:val="lv-LV"/>
        </w:rPr>
        <w:tab/>
        <w:t>9. Garliava</w:t>
      </w:r>
      <w:r>
        <w:rPr>
          <w:lang w:val="lv-LV"/>
        </w:rPr>
        <w:t xml:space="preserve"> </w:t>
      </w:r>
      <w:r w:rsidRPr="00E65B0A">
        <w:rPr>
          <w:lang w:val="lv-LV"/>
        </w:rPr>
        <w:t xml:space="preserve">2 (LT) </w:t>
      </w:r>
    </w:p>
    <w:p w:rsidR="004209B6" w:rsidRPr="00E65B0A" w:rsidRDefault="004209B6" w:rsidP="00CD6DE7">
      <w:pPr>
        <w:rPr>
          <w:lang w:val="lv-LV"/>
        </w:rPr>
      </w:pPr>
      <w:r w:rsidRPr="00E65B0A">
        <w:rPr>
          <w:lang w:val="lv-LV"/>
        </w:rPr>
        <w:tab/>
      </w:r>
      <w:r w:rsidRPr="00E65B0A">
        <w:rPr>
          <w:lang w:val="lv-LV"/>
        </w:rPr>
        <w:tab/>
      </w:r>
      <w:r w:rsidRPr="00E65B0A">
        <w:rPr>
          <w:lang w:val="lv-LV"/>
        </w:rPr>
        <w:tab/>
      </w:r>
      <w:r w:rsidRPr="00E65B0A">
        <w:rPr>
          <w:lang w:val="lv-LV"/>
        </w:rPr>
        <w:tab/>
        <w:t>10. Klaip</w:t>
      </w:r>
      <w:r>
        <w:rPr>
          <w:lang w:val="lv-LV"/>
        </w:rPr>
        <w:t>edos „Viesulas”(LT)</w:t>
      </w:r>
      <w:r>
        <w:rPr>
          <w:lang w:val="lv-LV"/>
        </w:rPr>
        <w:tab/>
      </w:r>
      <w:r>
        <w:rPr>
          <w:lang w:val="lv-LV"/>
        </w:rPr>
        <w:tab/>
        <w:t>10. Reval S</w:t>
      </w:r>
      <w:r w:rsidRPr="00E65B0A">
        <w:rPr>
          <w:lang w:val="lv-LV"/>
        </w:rPr>
        <w:t>port E (EST)</w:t>
      </w:r>
    </w:p>
    <w:p w:rsidR="004209B6" w:rsidRPr="00E65B0A" w:rsidRDefault="004209B6" w:rsidP="00CD6DE7">
      <w:pPr>
        <w:rPr>
          <w:lang w:val="lv-LV"/>
        </w:rPr>
      </w:pPr>
      <w:r w:rsidRPr="00E65B0A">
        <w:rPr>
          <w:lang w:val="lv-LV"/>
        </w:rPr>
        <w:tab/>
      </w:r>
      <w:r w:rsidRPr="00E65B0A">
        <w:rPr>
          <w:lang w:val="lv-LV"/>
        </w:rPr>
        <w:tab/>
      </w:r>
      <w:r w:rsidRPr="00E65B0A">
        <w:rPr>
          <w:lang w:val="lv-LV"/>
        </w:rPr>
        <w:tab/>
      </w:r>
      <w:r w:rsidRPr="00E65B0A">
        <w:rPr>
          <w:lang w:val="lv-LV"/>
        </w:rPr>
        <w:tab/>
        <w:t>11.</w:t>
      </w:r>
      <w:r>
        <w:rPr>
          <w:lang w:val="lv-LV"/>
        </w:rPr>
        <w:t xml:space="preserve"> </w:t>
      </w:r>
      <w:r w:rsidRPr="00E65B0A">
        <w:rPr>
          <w:lang w:val="lv-LV"/>
        </w:rPr>
        <w:t>S.P</w:t>
      </w:r>
      <w:r>
        <w:rPr>
          <w:lang w:val="lv-LV"/>
        </w:rPr>
        <w:t>eterburg</w:t>
      </w:r>
      <w:r w:rsidRPr="00E65B0A">
        <w:rPr>
          <w:lang w:val="lv-LV"/>
        </w:rPr>
        <w:t xml:space="preserve"> Moskovski (RU)</w:t>
      </w:r>
      <w:r w:rsidRPr="00E65B0A">
        <w:rPr>
          <w:lang w:val="lv-LV"/>
        </w:rPr>
        <w:tab/>
      </w:r>
      <w:r w:rsidRPr="00E65B0A">
        <w:rPr>
          <w:lang w:val="lv-LV"/>
        </w:rPr>
        <w:tab/>
      </w:r>
    </w:p>
    <w:p w:rsidR="004209B6" w:rsidRPr="00E65B0A" w:rsidRDefault="004209B6" w:rsidP="00CD6DE7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12. S.Peterburg</w:t>
      </w:r>
      <w:r w:rsidRPr="00E65B0A">
        <w:rPr>
          <w:lang w:val="lv-LV"/>
        </w:rPr>
        <w:t xml:space="preserve"> Primorski (RU)</w:t>
      </w:r>
      <w:r w:rsidRPr="00E65B0A">
        <w:rPr>
          <w:lang w:val="lv-LV"/>
        </w:rPr>
        <w:tab/>
      </w:r>
    </w:p>
    <w:p w:rsidR="004209B6" w:rsidRPr="00E65B0A" w:rsidRDefault="004209B6" w:rsidP="00CD6DE7">
      <w:pPr>
        <w:rPr>
          <w:lang w:val="lv-LV"/>
        </w:rPr>
      </w:pPr>
      <w:r w:rsidRPr="00E65B0A">
        <w:rPr>
          <w:lang w:val="lv-LV"/>
        </w:rPr>
        <w:tab/>
      </w:r>
      <w:r w:rsidRPr="00E65B0A">
        <w:rPr>
          <w:lang w:val="lv-LV"/>
        </w:rPr>
        <w:tab/>
      </w:r>
      <w:r w:rsidRPr="00E65B0A">
        <w:rPr>
          <w:lang w:val="lv-LV"/>
        </w:rPr>
        <w:tab/>
      </w:r>
      <w:r w:rsidRPr="00E65B0A">
        <w:rPr>
          <w:lang w:val="lv-LV"/>
        </w:rPr>
        <w:tab/>
        <w:t>13.</w:t>
      </w:r>
      <w:r>
        <w:rPr>
          <w:lang w:val="lv-LV"/>
        </w:rPr>
        <w:t xml:space="preserve"> </w:t>
      </w:r>
      <w:r w:rsidRPr="00E65B0A">
        <w:rPr>
          <w:lang w:val="lv-LV"/>
        </w:rPr>
        <w:t>Pasvalis (LT)</w:t>
      </w:r>
      <w:r w:rsidRPr="00E65B0A">
        <w:rPr>
          <w:lang w:val="lv-LV"/>
        </w:rPr>
        <w:tab/>
      </w:r>
    </w:p>
    <w:p w:rsidR="004209B6" w:rsidRPr="00613720" w:rsidRDefault="004209B6" w:rsidP="001767BE">
      <w:pPr>
        <w:rPr>
          <w:sz w:val="24"/>
          <w:szCs w:val="24"/>
        </w:rPr>
      </w:pPr>
    </w:p>
    <w:p w:rsidR="004209B6" w:rsidRPr="00744148" w:rsidRDefault="004209B6" w:rsidP="00F15D4C">
      <w:pPr>
        <w:rPr>
          <w:sz w:val="24"/>
          <w:szCs w:val="24"/>
        </w:rPr>
      </w:pPr>
    </w:p>
    <w:p w:rsidR="004209B6" w:rsidRPr="00613720" w:rsidRDefault="004209B6" w:rsidP="00F15D4C">
      <w:pPr>
        <w:rPr>
          <w:sz w:val="24"/>
          <w:szCs w:val="24"/>
        </w:rPr>
      </w:pPr>
      <w:r w:rsidRPr="00613720">
        <w:rPr>
          <w:sz w:val="24"/>
          <w:szCs w:val="24"/>
        </w:rPr>
        <w:t xml:space="preserve">  </w:t>
      </w:r>
    </w:p>
    <w:p w:rsidR="004209B6" w:rsidRPr="00613720" w:rsidRDefault="004209B6" w:rsidP="00BB72C8">
      <w:pPr>
        <w:ind w:left="720" w:firstLine="720"/>
        <w:rPr>
          <w:sz w:val="24"/>
          <w:szCs w:val="24"/>
        </w:rPr>
      </w:pPr>
    </w:p>
    <w:p w:rsidR="004209B6" w:rsidRPr="00613720" w:rsidRDefault="004209B6" w:rsidP="00BB72C8">
      <w:pPr>
        <w:ind w:left="720" w:firstLine="720"/>
        <w:rPr>
          <w:sz w:val="24"/>
          <w:szCs w:val="24"/>
        </w:rPr>
      </w:pPr>
    </w:p>
    <w:p w:rsidR="004209B6" w:rsidRPr="00613720" w:rsidRDefault="004209B6" w:rsidP="00BB72C8">
      <w:pPr>
        <w:ind w:left="720" w:firstLine="720"/>
        <w:rPr>
          <w:sz w:val="24"/>
          <w:szCs w:val="24"/>
        </w:rPr>
      </w:pPr>
    </w:p>
    <w:p w:rsidR="004209B6" w:rsidRPr="00613720" w:rsidRDefault="004209B6" w:rsidP="00BB72C8">
      <w:pPr>
        <w:ind w:left="720" w:firstLine="720"/>
        <w:rPr>
          <w:sz w:val="24"/>
          <w:szCs w:val="24"/>
        </w:rPr>
      </w:pPr>
    </w:p>
    <w:p w:rsidR="004209B6" w:rsidRPr="00613720" w:rsidRDefault="004209B6" w:rsidP="00BB72C8">
      <w:pPr>
        <w:ind w:left="720" w:firstLine="720"/>
        <w:rPr>
          <w:sz w:val="24"/>
          <w:szCs w:val="24"/>
        </w:rPr>
      </w:pPr>
    </w:p>
    <w:p w:rsidR="004209B6" w:rsidRPr="00613720" w:rsidRDefault="004209B6" w:rsidP="00BB72C8">
      <w:pPr>
        <w:ind w:left="720" w:firstLine="720"/>
        <w:rPr>
          <w:sz w:val="24"/>
          <w:szCs w:val="24"/>
        </w:rPr>
      </w:pPr>
    </w:p>
    <w:p w:rsidR="004209B6" w:rsidRPr="00613720" w:rsidRDefault="004209B6" w:rsidP="00BB72C8">
      <w:pPr>
        <w:ind w:left="720" w:firstLine="720"/>
        <w:rPr>
          <w:sz w:val="24"/>
          <w:szCs w:val="24"/>
        </w:rPr>
      </w:pPr>
    </w:p>
    <w:p w:rsidR="004209B6" w:rsidRPr="00613720" w:rsidRDefault="004209B6" w:rsidP="00BB72C8">
      <w:pPr>
        <w:ind w:left="720" w:firstLine="720"/>
        <w:rPr>
          <w:sz w:val="24"/>
          <w:szCs w:val="24"/>
        </w:rPr>
      </w:pPr>
    </w:p>
    <w:p w:rsidR="004209B6" w:rsidRPr="00613720" w:rsidRDefault="004209B6" w:rsidP="00BB72C8">
      <w:pPr>
        <w:ind w:left="720" w:firstLine="720"/>
        <w:rPr>
          <w:sz w:val="24"/>
          <w:szCs w:val="24"/>
        </w:rPr>
      </w:pPr>
    </w:p>
    <w:p w:rsidR="004209B6" w:rsidRPr="00311869" w:rsidRDefault="004209B6" w:rsidP="006768EC">
      <w:pPr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311869">
        <w:rPr>
          <w:b/>
          <w:sz w:val="24"/>
          <w:szCs w:val="24"/>
          <w:lang w:val="lv-LV"/>
        </w:rPr>
        <w:t>15. Starptautiskais handbola turnīrs jaunietēm</w:t>
      </w:r>
    </w:p>
    <w:p w:rsidR="004209B6" w:rsidRPr="00311869" w:rsidRDefault="004209B6" w:rsidP="006768EC">
      <w:pPr>
        <w:jc w:val="center"/>
        <w:rPr>
          <w:b/>
          <w:sz w:val="24"/>
          <w:szCs w:val="24"/>
          <w:lang w:val="lv-LV"/>
        </w:rPr>
      </w:pPr>
      <w:r w:rsidRPr="00311869">
        <w:rPr>
          <w:b/>
          <w:sz w:val="24"/>
          <w:szCs w:val="24"/>
          <w:lang w:val="lv-LV"/>
        </w:rPr>
        <w:t>„SALASPILS KAUSS 2016”</w:t>
      </w:r>
    </w:p>
    <w:p w:rsidR="004209B6" w:rsidRDefault="004209B6" w:rsidP="006768EC">
      <w:pPr>
        <w:spacing w:after="0" w:line="240" w:lineRule="auto"/>
        <w:ind w:left="2880" w:firstLine="720"/>
        <w:rPr>
          <w:sz w:val="28"/>
          <w:szCs w:val="28"/>
          <w:lang w:val="lv-LV"/>
        </w:rPr>
      </w:pPr>
      <w:r w:rsidRPr="00E65B0A">
        <w:rPr>
          <w:sz w:val="28"/>
          <w:szCs w:val="28"/>
          <w:lang w:val="lv-LV"/>
        </w:rPr>
        <w:t>1.laukums</w:t>
      </w:r>
      <w:r>
        <w:rPr>
          <w:sz w:val="28"/>
          <w:szCs w:val="28"/>
          <w:lang w:val="lv-LV"/>
        </w:rPr>
        <w:t xml:space="preserve"> </w:t>
      </w:r>
      <w:r w:rsidRPr="00613720">
        <w:rPr>
          <w:sz w:val="28"/>
          <w:szCs w:val="28"/>
        </w:rPr>
        <w:t>(</w:t>
      </w:r>
      <w:r>
        <w:rPr>
          <w:sz w:val="28"/>
          <w:szCs w:val="28"/>
          <w:lang w:val="ru-RU"/>
        </w:rPr>
        <w:t>Поле</w:t>
      </w:r>
      <w:r w:rsidRPr="00613720">
        <w:rPr>
          <w:sz w:val="28"/>
          <w:szCs w:val="28"/>
        </w:rPr>
        <w:t>)</w:t>
      </w:r>
      <w:r>
        <w:rPr>
          <w:sz w:val="28"/>
          <w:szCs w:val="28"/>
          <w:lang w:val="lv-LV"/>
        </w:rPr>
        <w:t xml:space="preserve"> 30.09.16.g.</w:t>
      </w:r>
    </w:p>
    <w:tbl>
      <w:tblPr>
        <w:tblW w:w="97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975"/>
        <w:gridCol w:w="1718"/>
        <w:gridCol w:w="2485"/>
        <w:gridCol w:w="2410"/>
        <w:gridCol w:w="1418"/>
      </w:tblGrid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2E1CBE">
              <w:rPr>
                <w:rFonts w:ascii="Times New Roman" w:hAnsi="Times New Roman"/>
                <w:b/>
                <w:sz w:val="16"/>
                <w:szCs w:val="16"/>
              </w:rPr>
              <w:t>N</w:t>
            </w:r>
            <w:r w:rsidRPr="002E1CB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.</w:t>
            </w:r>
            <w:r w:rsidRPr="002E1CBE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Pr="002E1CB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.</w:t>
            </w:r>
            <w:r w:rsidRPr="002E1CBE">
              <w:rPr>
                <w:rFonts w:ascii="Times New Roman" w:hAnsi="Times New Roman"/>
                <w:b/>
                <w:sz w:val="16"/>
                <w:szCs w:val="16"/>
              </w:rPr>
              <w:t>k</w:t>
            </w:r>
            <w:r w:rsidRPr="002E1CB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Plkst</w:t>
            </w:r>
            <w:r w:rsidRPr="002E1C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Rezultâts</w:t>
            </w: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2001 C.gr.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SalasTall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Novopolocka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9:40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2001 A.gr.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t>Salaspils SS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t>Reval sport M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2004 C.gr.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Pasvalis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Reval sport E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10:50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2001 B.gr.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Ludza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Reval sport E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2001 C.gr.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Novopolocka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Klaipedos „Viesulas”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2004 B.gr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Reval sport M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S.Peterburga (Pr)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12:40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2004 B.gr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Jçkabpils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Garliava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13:10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2004 B.gr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Jçkabpils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Reval sport M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13:40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2004 A.gr.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Jçkabpils 03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Klaipedos „Viesulas”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14:10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2001 C.gr.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SalasTall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Klaipedos „Viesulas”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14:50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2001 A.gr.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Reval sport M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Minska 1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2001 B.gr.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 xml:space="preserve">         Ludza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Minska 2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16:10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2001 A.gr.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Salaspils SS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 xml:space="preserve">Minska 1 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color w:val="FF0000"/>
                <w:sz w:val="24"/>
                <w:szCs w:val="24"/>
              </w:rPr>
              <w:t>17.00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95" w:type="dxa"/>
            <w:gridSpan w:val="2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color w:val="FF0000"/>
                <w:lang w:val="lv-LV"/>
              </w:rPr>
            </w:pPr>
            <w:r w:rsidRPr="002E1CBE">
              <w:rPr>
                <w:color w:val="FF0000"/>
                <w:lang w:val="lv-LV"/>
              </w:rPr>
              <w:t>Atklâðana (</w:t>
            </w:r>
            <w:r w:rsidRPr="002E1CBE">
              <w:rPr>
                <w:color w:val="FF0000"/>
                <w:lang w:val="ru-RU"/>
              </w:rPr>
              <w:t>Îòêðûòèå</w:t>
            </w:r>
            <w:r w:rsidRPr="002E1CBE">
              <w:rPr>
                <w:color w:val="FF0000"/>
                <w:lang w:val="lv-LV"/>
              </w:rPr>
              <w:t>)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17.40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2001 B.gr.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Reval sport E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 xml:space="preserve"> Minska 2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18:20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2004 B.gr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 xml:space="preserve">S.Peterburga (Pr)       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 xml:space="preserve">Garliava  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2004 C.gr.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S.Peterburga( Mosk)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Ðauïi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9B6" w:rsidRDefault="004209B6" w:rsidP="006768EC">
      <w:pPr>
        <w:spacing w:after="0" w:line="240" w:lineRule="auto"/>
        <w:jc w:val="center"/>
        <w:rPr>
          <w:sz w:val="28"/>
          <w:szCs w:val="28"/>
          <w:lang w:val="lv-LV"/>
        </w:rPr>
      </w:pPr>
      <w:r w:rsidRPr="00E65B0A">
        <w:rPr>
          <w:sz w:val="28"/>
          <w:szCs w:val="28"/>
          <w:lang w:val="lv-LV"/>
        </w:rPr>
        <w:t>1.laukums</w:t>
      </w:r>
      <w:r>
        <w:rPr>
          <w:sz w:val="28"/>
          <w:szCs w:val="28"/>
          <w:lang w:val="lv-LV"/>
        </w:rPr>
        <w:t xml:space="preserve">  01.10.16.g.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992"/>
        <w:gridCol w:w="2410"/>
        <w:gridCol w:w="2410"/>
        <w:gridCol w:w="2409"/>
        <w:gridCol w:w="1560"/>
      </w:tblGrid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1CBE">
              <w:rPr>
                <w:rFonts w:ascii="Times New Roman" w:hAnsi="Times New Roman"/>
                <w:b/>
                <w:sz w:val="16"/>
                <w:szCs w:val="16"/>
              </w:rPr>
              <w:t>N.p.k.</w:t>
            </w:r>
          </w:p>
        </w:tc>
        <w:tc>
          <w:tcPr>
            <w:tcW w:w="992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Plkst.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2409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156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Rezultâts</w:t>
            </w: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0"/>
                <w:szCs w:val="20"/>
                <w:lang w:val="lv-LV"/>
              </w:rPr>
              <w:t>2001.g.</w:t>
            </w:r>
            <w:r w:rsidRPr="002E1CBE">
              <w:rPr>
                <w:sz w:val="20"/>
                <w:szCs w:val="20"/>
                <w:lang w:val="lv-LV"/>
              </w:rPr>
              <w:t xml:space="preserve"> </w:t>
            </w:r>
            <w:r w:rsidRPr="002E1CBE">
              <w:rPr>
                <w:color w:val="FF0000"/>
                <w:sz w:val="20"/>
                <w:szCs w:val="20"/>
                <w:lang w:val="lv-LV"/>
              </w:rPr>
              <w:t>A.gr.1.v.-</w:t>
            </w:r>
            <w:r w:rsidRPr="002E1CBE">
              <w:rPr>
                <w:color w:val="00B050"/>
                <w:sz w:val="20"/>
                <w:szCs w:val="20"/>
                <w:lang w:val="lv-LV"/>
              </w:rPr>
              <w:t>B.gr.1.v.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2409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rPr>
                <w:sz w:val="20"/>
                <w:szCs w:val="20"/>
              </w:rPr>
            </w:pPr>
            <w:r w:rsidRPr="002E1CBE">
              <w:rPr>
                <w:rFonts w:ascii="Times New Roman" w:hAnsi="Times New Roman"/>
                <w:sz w:val="20"/>
                <w:szCs w:val="20"/>
              </w:rPr>
              <w:t>2001.g.</w:t>
            </w:r>
            <w:r w:rsidRPr="002E1CBE">
              <w:rPr>
                <w:sz w:val="20"/>
                <w:szCs w:val="20"/>
                <w:lang w:val="lv-LV"/>
              </w:rPr>
              <w:t xml:space="preserve"> </w:t>
            </w:r>
            <w:r w:rsidRPr="002E1CBE">
              <w:rPr>
                <w:color w:val="00B0F0"/>
                <w:sz w:val="20"/>
                <w:szCs w:val="20"/>
                <w:lang w:val="lv-LV"/>
              </w:rPr>
              <w:t>A.gr.2.v.-</w:t>
            </w:r>
            <w:r w:rsidRPr="002E1CBE">
              <w:rPr>
                <w:color w:val="7030A0"/>
                <w:sz w:val="20"/>
                <w:szCs w:val="20"/>
                <w:lang w:val="lv-LV"/>
              </w:rPr>
              <w:t>C.gr.2.v.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</w:pPr>
          </w:p>
        </w:tc>
        <w:tc>
          <w:tcPr>
            <w:tcW w:w="2409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10.20.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rPr>
                <w:sz w:val="20"/>
                <w:szCs w:val="20"/>
              </w:rPr>
            </w:pPr>
            <w:r w:rsidRPr="002E1CBE">
              <w:rPr>
                <w:rFonts w:ascii="Times New Roman" w:hAnsi="Times New Roman"/>
                <w:sz w:val="20"/>
                <w:szCs w:val="20"/>
              </w:rPr>
              <w:t>2001.g.</w:t>
            </w:r>
            <w:r w:rsidRPr="002E1CBE">
              <w:rPr>
                <w:sz w:val="20"/>
                <w:szCs w:val="20"/>
                <w:lang w:val="lv-LV"/>
              </w:rPr>
              <w:t xml:space="preserve"> B.gr.2.v.-</w:t>
            </w:r>
            <w:r w:rsidRPr="002E1CBE">
              <w:rPr>
                <w:color w:val="F79646"/>
                <w:sz w:val="20"/>
                <w:szCs w:val="20"/>
                <w:lang w:val="lv-LV"/>
              </w:rPr>
              <w:t>C.gr.1.v.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rPr>
                <w:b/>
                <w:lang w:val="lv-LV"/>
              </w:rPr>
            </w:pPr>
          </w:p>
        </w:tc>
        <w:tc>
          <w:tcPr>
            <w:tcW w:w="2409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  <w:r w:rsidRPr="002E1CBE">
              <w:rPr>
                <w:sz w:val="20"/>
                <w:szCs w:val="20"/>
                <w:lang w:val="lv-LV"/>
              </w:rPr>
              <w:t>2001.g.B.gr.3.v.-C.gr.3.v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2409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11.40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BE">
              <w:rPr>
                <w:rFonts w:ascii="Times New Roman" w:hAnsi="Times New Roman"/>
                <w:sz w:val="20"/>
                <w:szCs w:val="20"/>
              </w:rPr>
              <w:t>2001.g</w:t>
            </w:r>
            <w:r w:rsidRPr="002E1CB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2E1CBE">
              <w:rPr>
                <w:color w:val="FF0000"/>
                <w:sz w:val="20"/>
                <w:szCs w:val="20"/>
                <w:lang w:val="lv-LV"/>
              </w:rPr>
              <w:t xml:space="preserve"> A.gr.1.v</w:t>
            </w:r>
            <w:r w:rsidRPr="002E1CBE">
              <w:rPr>
                <w:sz w:val="20"/>
                <w:szCs w:val="20"/>
                <w:lang w:val="lv-LV"/>
              </w:rPr>
              <w:t>.-</w:t>
            </w:r>
            <w:r w:rsidRPr="002E1CBE">
              <w:rPr>
                <w:color w:val="7030A0"/>
                <w:sz w:val="20"/>
                <w:szCs w:val="20"/>
                <w:lang w:val="lv-LV"/>
              </w:rPr>
              <w:t>C.gr.2.v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rPr>
                <w:sz w:val="20"/>
                <w:szCs w:val="20"/>
              </w:rPr>
            </w:pPr>
            <w:r w:rsidRPr="002E1CBE">
              <w:rPr>
                <w:rFonts w:ascii="Times New Roman" w:hAnsi="Times New Roman"/>
                <w:sz w:val="20"/>
                <w:szCs w:val="20"/>
                <w:lang w:val="lv-LV"/>
              </w:rPr>
              <w:t>2001.g.</w:t>
            </w:r>
            <w:r w:rsidRPr="002E1CBE">
              <w:rPr>
                <w:sz w:val="20"/>
                <w:szCs w:val="20"/>
                <w:lang w:val="lv-LV"/>
              </w:rPr>
              <w:t xml:space="preserve"> </w:t>
            </w:r>
            <w:r w:rsidRPr="002E1CBE">
              <w:rPr>
                <w:color w:val="00B050"/>
                <w:sz w:val="20"/>
                <w:szCs w:val="20"/>
                <w:lang w:val="lv-LV"/>
              </w:rPr>
              <w:t>B.gr.1.v</w:t>
            </w:r>
            <w:r w:rsidRPr="002E1CBE">
              <w:rPr>
                <w:sz w:val="20"/>
                <w:szCs w:val="20"/>
                <w:lang w:val="lv-LV"/>
              </w:rPr>
              <w:t>.-</w:t>
            </w:r>
            <w:r w:rsidRPr="002E1CBE">
              <w:rPr>
                <w:color w:val="F79646"/>
                <w:sz w:val="20"/>
                <w:szCs w:val="20"/>
                <w:lang w:val="lv-LV"/>
              </w:rPr>
              <w:t>C.gr.1.v.</w:t>
            </w:r>
            <w:r w:rsidRPr="002E1CBE">
              <w:rPr>
                <w:color w:val="F79646"/>
                <w:sz w:val="20"/>
                <w:szCs w:val="20"/>
                <w:lang w:val="lv-LV"/>
              </w:rPr>
              <w:tab/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2409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rPr>
                <w:sz w:val="20"/>
                <w:szCs w:val="20"/>
              </w:rPr>
            </w:pPr>
            <w:r w:rsidRPr="002E1CBE">
              <w:rPr>
                <w:rFonts w:ascii="Times New Roman" w:hAnsi="Times New Roman"/>
                <w:sz w:val="20"/>
                <w:szCs w:val="20"/>
              </w:rPr>
              <w:t>2001.g.</w:t>
            </w:r>
            <w:r w:rsidRPr="002E1CBE">
              <w:rPr>
                <w:sz w:val="20"/>
                <w:szCs w:val="20"/>
                <w:lang w:val="lv-LV"/>
              </w:rPr>
              <w:t xml:space="preserve"> </w:t>
            </w:r>
            <w:r w:rsidRPr="002E1CBE">
              <w:rPr>
                <w:color w:val="00B0F0"/>
                <w:sz w:val="20"/>
                <w:szCs w:val="20"/>
                <w:lang w:val="lv-LV"/>
              </w:rPr>
              <w:t>A.gr.2.v</w:t>
            </w:r>
            <w:r w:rsidRPr="002E1CBE">
              <w:rPr>
                <w:sz w:val="20"/>
                <w:szCs w:val="20"/>
                <w:lang w:val="lv-LV"/>
              </w:rPr>
              <w:t>.-B.gr.2.v.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</w:pPr>
          </w:p>
        </w:tc>
        <w:tc>
          <w:tcPr>
            <w:tcW w:w="2409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13.40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BE">
              <w:rPr>
                <w:sz w:val="20"/>
                <w:szCs w:val="20"/>
                <w:lang w:val="lv-LV"/>
              </w:rPr>
              <w:t>2001.g.A.gr.3.v.-C.gr.3.v.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229" w:type="dxa"/>
            <w:gridSpan w:val="3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lang w:val="lv-LV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TURNÎRA KONKURSS “7 metru metieni”</w:t>
            </w:r>
          </w:p>
        </w:tc>
        <w:tc>
          <w:tcPr>
            <w:tcW w:w="156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lang w:val="lv-LV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0"/>
                <w:szCs w:val="20"/>
                <w:lang w:val="lv-LV"/>
              </w:rPr>
              <w:t>2001.g.</w:t>
            </w:r>
            <w:r w:rsidRPr="002E1CBE">
              <w:rPr>
                <w:sz w:val="20"/>
                <w:szCs w:val="20"/>
                <w:lang w:val="lv-LV"/>
              </w:rPr>
              <w:t xml:space="preserve"> </w:t>
            </w:r>
            <w:r w:rsidRPr="002E1CBE">
              <w:rPr>
                <w:color w:val="00B0F0"/>
                <w:sz w:val="20"/>
                <w:szCs w:val="20"/>
                <w:lang w:val="lv-LV"/>
              </w:rPr>
              <w:t>A.gr.2.v</w:t>
            </w:r>
            <w:r w:rsidRPr="002E1CBE">
              <w:rPr>
                <w:sz w:val="20"/>
                <w:szCs w:val="20"/>
                <w:lang w:val="lv-LV"/>
              </w:rPr>
              <w:t>.-</w:t>
            </w:r>
            <w:r w:rsidRPr="002E1CBE">
              <w:rPr>
                <w:color w:val="F79646"/>
                <w:sz w:val="20"/>
                <w:szCs w:val="20"/>
                <w:lang w:val="lv-LV"/>
              </w:rPr>
              <w:t>C.gr.1.v.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0"/>
                <w:szCs w:val="20"/>
                <w:lang w:val="lv-LV"/>
              </w:rPr>
              <w:t>2001.g.</w:t>
            </w:r>
            <w:r w:rsidRPr="002E1CBE">
              <w:rPr>
                <w:sz w:val="20"/>
                <w:szCs w:val="20"/>
                <w:lang w:val="lv-LV"/>
              </w:rPr>
              <w:t xml:space="preserve"> </w:t>
            </w:r>
            <w:r w:rsidRPr="002E1CBE">
              <w:rPr>
                <w:color w:val="FF0000"/>
                <w:sz w:val="20"/>
                <w:szCs w:val="20"/>
                <w:lang w:val="lv-LV"/>
              </w:rPr>
              <w:t>A.gr.1.v</w:t>
            </w:r>
            <w:r w:rsidRPr="002E1CBE">
              <w:rPr>
                <w:sz w:val="20"/>
                <w:szCs w:val="20"/>
                <w:lang w:val="lv-LV"/>
              </w:rPr>
              <w:t>.-B.gr.2.v.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16.50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0"/>
                <w:szCs w:val="20"/>
              </w:rPr>
              <w:t>2001.g.</w:t>
            </w:r>
            <w:r w:rsidRPr="002E1CBE">
              <w:rPr>
                <w:sz w:val="20"/>
                <w:szCs w:val="20"/>
                <w:lang w:val="lv-LV"/>
              </w:rPr>
              <w:t xml:space="preserve"> </w:t>
            </w:r>
            <w:r w:rsidRPr="002E1CBE">
              <w:rPr>
                <w:color w:val="00B050"/>
                <w:sz w:val="20"/>
                <w:szCs w:val="20"/>
                <w:lang w:val="lv-LV"/>
              </w:rPr>
              <w:t>B.gr.1.v.-</w:t>
            </w:r>
            <w:r w:rsidRPr="002E1CBE">
              <w:rPr>
                <w:color w:val="7030A0"/>
                <w:sz w:val="20"/>
                <w:szCs w:val="20"/>
                <w:lang w:val="lv-LV"/>
              </w:rPr>
              <w:t>C.gr.2.v.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  <w:r w:rsidRPr="002E1CBE">
              <w:rPr>
                <w:sz w:val="20"/>
                <w:szCs w:val="20"/>
                <w:lang w:val="lv-LV"/>
              </w:rPr>
              <w:t>2001.g.B.gr.3.v.-C.gr.3.v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color w:val="FF0000"/>
                <w:lang w:val="lv-LV"/>
              </w:rPr>
            </w:pPr>
          </w:p>
        </w:tc>
        <w:tc>
          <w:tcPr>
            <w:tcW w:w="156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color w:val="FF0000"/>
                <w:lang w:val="lv-LV"/>
              </w:rPr>
            </w:pPr>
          </w:p>
        </w:tc>
        <w:tc>
          <w:tcPr>
            <w:tcW w:w="156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9B6" w:rsidRDefault="004209B6" w:rsidP="006768EC">
      <w:pPr>
        <w:spacing w:after="0" w:line="240" w:lineRule="auto"/>
        <w:jc w:val="center"/>
        <w:rPr>
          <w:sz w:val="28"/>
          <w:szCs w:val="28"/>
          <w:lang w:val="lv-LV"/>
        </w:rPr>
      </w:pPr>
      <w:r w:rsidRPr="00E65B0A">
        <w:rPr>
          <w:sz w:val="28"/>
          <w:szCs w:val="28"/>
          <w:lang w:val="lv-LV"/>
        </w:rPr>
        <w:t>1.laukums</w:t>
      </w:r>
      <w:r>
        <w:rPr>
          <w:sz w:val="28"/>
          <w:szCs w:val="28"/>
          <w:lang w:val="lv-LV"/>
        </w:rPr>
        <w:t xml:space="preserve"> 02.10.16.g.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"/>
        <w:gridCol w:w="1027"/>
        <w:gridCol w:w="2318"/>
        <w:gridCol w:w="2409"/>
        <w:gridCol w:w="2950"/>
        <w:gridCol w:w="1176"/>
      </w:tblGrid>
      <w:tr w:rsidR="004209B6" w:rsidRPr="002E1CBE" w:rsidTr="002E1CBE">
        <w:tc>
          <w:tcPr>
            <w:tcW w:w="34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1CBE">
              <w:rPr>
                <w:rFonts w:ascii="Times New Roman" w:hAnsi="Times New Roman"/>
                <w:b/>
                <w:sz w:val="16"/>
                <w:szCs w:val="16"/>
              </w:rPr>
              <w:t>N.p.k.</w:t>
            </w:r>
          </w:p>
        </w:tc>
        <w:tc>
          <w:tcPr>
            <w:tcW w:w="48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Plkst.</w:t>
            </w:r>
          </w:p>
        </w:tc>
        <w:tc>
          <w:tcPr>
            <w:tcW w:w="109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113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139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55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Rezultâts</w:t>
            </w:r>
          </w:p>
        </w:tc>
      </w:tr>
      <w:tr w:rsidR="004209B6" w:rsidRPr="002E1CBE" w:rsidTr="002E1CBE">
        <w:tc>
          <w:tcPr>
            <w:tcW w:w="34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CB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09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E1CBE">
              <w:rPr>
                <w:sz w:val="20"/>
                <w:szCs w:val="20"/>
                <w:lang w:val="lv-LV"/>
              </w:rPr>
              <w:t>2001.g.A.gr.3.v.-B.gr.3.v.</w:t>
            </w:r>
          </w:p>
        </w:tc>
        <w:tc>
          <w:tcPr>
            <w:tcW w:w="113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39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4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CB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109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E1CBE">
              <w:rPr>
                <w:rFonts w:ascii="Times New Roman" w:hAnsi="Times New Roman"/>
                <w:sz w:val="20"/>
                <w:szCs w:val="20"/>
              </w:rPr>
              <w:t>2001.g.</w:t>
            </w:r>
            <w:r w:rsidRPr="002E1CBE">
              <w:rPr>
                <w:sz w:val="20"/>
                <w:szCs w:val="20"/>
                <w:lang w:val="lv-LV"/>
              </w:rPr>
              <w:t xml:space="preserve"> B.gr.2.v.-</w:t>
            </w:r>
            <w:r w:rsidRPr="002E1CBE">
              <w:rPr>
                <w:color w:val="7030A0"/>
                <w:sz w:val="20"/>
                <w:szCs w:val="20"/>
                <w:lang w:val="lv-LV"/>
              </w:rPr>
              <w:t>C.gr.2.v.</w:t>
            </w:r>
          </w:p>
        </w:tc>
        <w:tc>
          <w:tcPr>
            <w:tcW w:w="113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4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CB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10.20.</w:t>
            </w:r>
          </w:p>
        </w:tc>
        <w:tc>
          <w:tcPr>
            <w:tcW w:w="109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CBE">
              <w:rPr>
                <w:sz w:val="20"/>
                <w:szCs w:val="20"/>
                <w:lang w:val="lv-LV"/>
              </w:rPr>
              <w:t>2001.g.B.gr.3.v.-C.gr.3.v.</w:t>
            </w:r>
          </w:p>
        </w:tc>
        <w:tc>
          <w:tcPr>
            <w:tcW w:w="113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39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4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CB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8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9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E1CBE">
              <w:rPr>
                <w:rFonts w:ascii="Times New Roman" w:hAnsi="Times New Roman"/>
                <w:sz w:val="20"/>
                <w:szCs w:val="20"/>
              </w:rPr>
              <w:t>2001.g</w:t>
            </w:r>
            <w:r w:rsidRPr="002E1CB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2E1CBE">
              <w:rPr>
                <w:color w:val="FF0000"/>
                <w:sz w:val="20"/>
                <w:szCs w:val="20"/>
                <w:lang w:val="lv-LV"/>
              </w:rPr>
              <w:t xml:space="preserve"> A.gr.1.v</w:t>
            </w:r>
            <w:r w:rsidRPr="002E1CBE">
              <w:rPr>
                <w:sz w:val="20"/>
                <w:szCs w:val="20"/>
                <w:lang w:val="lv-LV"/>
              </w:rPr>
              <w:t>.-</w:t>
            </w:r>
            <w:r w:rsidRPr="002E1CBE">
              <w:rPr>
                <w:color w:val="F79646"/>
                <w:sz w:val="20"/>
                <w:szCs w:val="20"/>
                <w:lang w:val="lv-LV"/>
              </w:rPr>
              <w:t>C.gr.1.v</w:t>
            </w:r>
          </w:p>
        </w:tc>
        <w:tc>
          <w:tcPr>
            <w:tcW w:w="113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39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4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CB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8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1CB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2E1CBE">
              <w:rPr>
                <w:rFonts w:ascii="Times New Roman" w:hAnsi="Times New Roman"/>
                <w:sz w:val="24"/>
                <w:szCs w:val="24"/>
                <w:lang w:val="lv-LV"/>
              </w:rPr>
              <w:t>1.40</w:t>
            </w:r>
          </w:p>
        </w:tc>
        <w:tc>
          <w:tcPr>
            <w:tcW w:w="109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CBE">
              <w:rPr>
                <w:sz w:val="20"/>
                <w:szCs w:val="20"/>
                <w:lang w:val="lv-LV"/>
              </w:rPr>
              <w:t>2001.g.A.gr.3.v.-C.gr.3.v.</w:t>
            </w:r>
          </w:p>
        </w:tc>
        <w:tc>
          <w:tcPr>
            <w:tcW w:w="113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39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4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CB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8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109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E1CBE">
              <w:rPr>
                <w:rFonts w:ascii="Times New Roman" w:hAnsi="Times New Roman"/>
                <w:sz w:val="20"/>
                <w:szCs w:val="20"/>
              </w:rPr>
              <w:t>2001.g</w:t>
            </w:r>
            <w:r w:rsidRPr="002E1CBE">
              <w:rPr>
                <w:rFonts w:ascii="Times New Roman" w:hAnsi="Times New Roman"/>
                <w:color w:val="00B0F0"/>
                <w:sz w:val="20"/>
                <w:szCs w:val="20"/>
              </w:rPr>
              <w:t>.</w:t>
            </w:r>
            <w:r w:rsidRPr="002E1CBE">
              <w:rPr>
                <w:color w:val="00B0F0"/>
                <w:sz w:val="20"/>
                <w:szCs w:val="20"/>
                <w:lang w:val="lv-LV"/>
              </w:rPr>
              <w:t xml:space="preserve"> A.gr.2.v</w:t>
            </w:r>
            <w:r w:rsidRPr="002E1CBE">
              <w:rPr>
                <w:sz w:val="20"/>
                <w:szCs w:val="20"/>
                <w:lang w:val="lv-LV"/>
              </w:rPr>
              <w:t>.-</w:t>
            </w:r>
            <w:r w:rsidRPr="002E1CBE">
              <w:rPr>
                <w:color w:val="00B050"/>
                <w:sz w:val="20"/>
                <w:szCs w:val="20"/>
                <w:lang w:val="lv-LV"/>
              </w:rPr>
              <w:t>B.gr.1.v</w:t>
            </w:r>
          </w:p>
        </w:tc>
        <w:tc>
          <w:tcPr>
            <w:tcW w:w="113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4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CB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8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1CBE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Pr="002E1CBE">
              <w:rPr>
                <w:rFonts w:ascii="Times New Roman" w:hAnsi="Times New Roman"/>
                <w:sz w:val="24"/>
                <w:szCs w:val="24"/>
                <w:lang w:val="lv-LV"/>
              </w:rPr>
              <w:t>.00</w:t>
            </w:r>
          </w:p>
        </w:tc>
        <w:tc>
          <w:tcPr>
            <w:tcW w:w="1092" w:type="pct"/>
          </w:tcPr>
          <w:p w:rsidR="004209B6" w:rsidRPr="002E1CBE" w:rsidRDefault="004209B6" w:rsidP="002E1CBE">
            <w:pPr>
              <w:spacing w:after="0" w:line="240" w:lineRule="auto"/>
              <w:jc w:val="center"/>
            </w:pPr>
            <w:r w:rsidRPr="002E1CBE">
              <w:rPr>
                <w:rFonts w:ascii="Times New Roman" w:hAnsi="Times New Roman"/>
                <w:color w:val="FF0000"/>
                <w:sz w:val="20"/>
                <w:szCs w:val="20"/>
              </w:rPr>
              <w:t>2004.g</w:t>
            </w:r>
            <w:r w:rsidRPr="002E1CBE">
              <w:rPr>
                <w:rFonts w:ascii="Times New Roman" w:hAnsi="Times New Roman"/>
                <w:sz w:val="20"/>
                <w:szCs w:val="20"/>
              </w:rPr>
              <w:t>.</w:t>
            </w:r>
            <w:r w:rsidRPr="002E1CBE">
              <w:rPr>
                <w:sz w:val="20"/>
                <w:szCs w:val="20"/>
                <w:lang w:val="lv-LV"/>
              </w:rPr>
              <w:t xml:space="preserve"> </w:t>
            </w:r>
            <w:r w:rsidRPr="002E1CBE">
              <w:rPr>
                <w:color w:val="00B050"/>
                <w:sz w:val="20"/>
                <w:szCs w:val="20"/>
                <w:lang w:val="lv-LV"/>
              </w:rPr>
              <w:t>B.gr.1.v</w:t>
            </w:r>
            <w:r w:rsidRPr="002E1CBE">
              <w:rPr>
                <w:sz w:val="20"/>
                <w:szCs w:val="20"/>
                <w:lang w:val="lv-LV"/>
              </w:rPr>
              <w:t>.-</w:t>
            </w:r>
            <w:r w:rsidRPr="002E1CBE">
              <w:rPr>
                <w:color w:val="F79646"/>
                <w:sz w:val="20"/>
                <w:szCs w:val="20"/>
                <w:lang w:val="lv-LV"/>
              </w:rPr>
              <w:t>C.gr.1.v.</w:t>
            </w:r>
          </w:p>
        </w:tc>
        <w:tc>
          <w:tcPr>
            <w:tcW w:w="113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4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CB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8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CBE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09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E1CBE">
              <w:rPr>
                <w:sz w:val="28"/>
                <w:szCs w:val="28"/>
              </w:rPr>
              <w:t>Draudzîbas spçle</w:t>
            </w:r>
          </w:p>
        </w:tc>
        <w:tc>
          <w:tcPr>
            <w:tcW w:w="113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E1CBE">
              <w:rPr>
                <w:sz w:val="28"/>
                <w:szCs w:val="28"/>
              </w:rPr>
              <w:t>SALASPILS  SS</w:t>
            </w:r>
          </w:p>
          <w:p w:rsidR="004209B6" w:rsidRPr="002E1CBE" w:rsidRDefault="004209B6" w:rsidP="002E1C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E1CBE">
              <w:rPr>
                <w:sz w:val="28"/>
                <w:szCs w:val="28"/>
              </w:rPr>
              <w:t>2001/02.g.dz.</w:t>
            </w:r>
          </w:p>
        </w:tc>
        <w:tc>
          <w:tcPr>
            <w:tcW w:w="139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CBE">
              <w:rPr>
                <w:rFonts w:ascii="Times New Roman" w:hAnsi="Times New Roman"/>
                <w:sz w:val="28"/>
                <w:szCs w:val="28"/>
              </w:rPr>
              <w:t>NOVOPOLOCKA (BY) 2000/01.g.dz.</w:t>
            </w:r>
          </w:p>
        </w:tc>
        <w:tc>
          <w:tcPr>
            <w:tcW w:w="55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09B6" w:rsidRPr="00311869" w:rsidRDefault="004209B6" w:rsidP="006768EC">
      <w:pPr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311869">
        <w:rPr>
          <w:b/>
          <w:sz w:val="24"/>
          <w:szCs w:val="24"/>
          <w:lang w:val="lv-LV"/>
        </w:rPr>
        <w:t>15. Starptautiskais handbola turnīrs jaunietēm</w:t>
      </w:r>
    </w:p>
    <w:p w:rsidR="004209B6" w:rsidRPr="00311869" w:rsidRDefault="004209B6" w:rsidP="006768EC">
      <w:pPr>
        <w:jc w:val="center"/>
        <w:rPr>
          <w:b/>
          <w:sz w:val="24"/>
          <w:szCs w:val="24"/>
          <w:lang w:val="lv-LV"/>
        </w:rPr>
      </w:pPr>
      <w:r w:rsidRPr="00311869">
        <w:rPr>
          <w:b/>
          <w:sz w:val="24"/>
          <w:szCs w:val="24"/>
          <w:lang w:val="lv-LV"/>
        </w:rPr>
        <w:t>„SALASPILS KAUSS 2016”</w:t>
      </w:r>
    </w:p>
    <w:p w:rsidR="004209B6" w:rsidRPr="00386FA5" w:rsidRDefault="004209B6" w:rsidP="006768EC">
      <w:pPr>
        <w:spacing w:after="0" w:line="240" w:lineRule="auto"/>
        <w:ind w:left="2829" w:firstLine="709"/>
        <w:rPr>
          <w:color w:val="FF0000"/>
          <w:sz w:val="28"/>
          <w:szCs w:val="28"/>
          <w:lang w:val="lv-LV"/>
        </w:rPr>
      </w:pPr>
      <w:r w:rsidRPr="00386FA5">
        <w:rPr>
          <w:color w:val="FF0000"/>
          <w:sz w:val="28"/>
          <w:szCs w:val="28"/>
          <w:lang w:val="lv-LV"/>
        </w:rPr>
        <w:t>2.laukums 30.09.16.g.</w:t>
      </w:r>
    </w:p>
    <w:tbl>
      <w:tblPr>
        <w:tblW w:w="97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975"/>
        <w:gridCol w:w="1718"/>
        <w:gridCol w:w="2485"/>
        <w:gridCol w:w="2410"/>
        <w:gridCol w:w="1418"/>
      </w:tblGrid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1CBE">
              <w:rPr>
                <w:rFonts w:ascii="Times New Roman" w:hAnsi="Times New Roman"/>
                <w:b/>
                <w:sz w:val="16"/>
                <w:szCs w:val="16"/>
              </w:rPr>
              <w:t>N.p.k.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Plkst.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Rezultâts</w:t>
            </w: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color w:val="FF0000"/>
                <w:sz w:val="24"/>
                <w:szCs w:val="24"/>
              </w:rPr>
              <w:t>2004 A.gr.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1CBE">
              <w:rPr>
                <w:color w:val="FF0000"/>
                <w:lang w:val="lv-LV"/>
              </w:rPr>
              <w:t>Salaspils SS 2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1CBE">
              <w:rPr>
                <w:color w:val="FF0000"/>
                <w:lang w:val="lv-LV"/>
              </w:rPr>
              <w:t>Salaspils SS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color w:val="FF0000"/>
                <w:sz w:val="24"/>
                <w:szCs w:val="24"/>
              </w:rPr>
              <w:t>2004 A.gr.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1CBE">
              <w:rPr>
                <w:color w:val="FF0000"/>
                <w:lang w:val="lv-LV"/>
              </w:rPr>
              <w:t>Salaspils SS 2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1CBE">
              <w:rPr>
                <w:color w:val="FF0000"/>
                <w:lang w:val="lv-LV"/>
              </w:rPr>
              <w:t>Reval sport A</w:t>
            </w:r>
            <w:r w:rsidRPr="002E1CBE">
              <w:rPr>
                <w:color w:val="FF0000"/>
                <w:lang w:val="lv-LV"/>
              </w:rPr>
              <w:tab/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9:30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2006 A.gr.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Salaspils SS</w:t>
            </w:r>
            <w:r w:rsidRPr="002E1CBE">
              <w:rPr>
                <w:lang w:val="lv-LV"/>
              </w:rPr>
              <w:tab/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Reval sport  S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9:50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color w:val="FF0000"/>
                <w:sz w:val="24"/>
                <w:szCs w:val="24"/>
              </w:rPr>
              <w:t>2004 A.gr.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1CBE">
              <w:rPr>
                <w:color w:val="FF0000"/>
                <w:lang w:val="lv-LV"/>
              </w:rPr>
              <w:t>Salaspils SS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1CBE">
              <w:rPr>
                <w:color w:val="FF0000"/>
                <w:lang w:val="lv-LV"/>
              </w:rPr>
              <w:t xml:space="preserve"> Reval sport A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color w:val="FF0000"/>
                <w:sz w:val="24"/>
                <w:szCs w:val="24"/>
              </w:rPr>
              <w:t>2004 C.gr.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1CBE">
              <w:rPr>
                <w:color w:val="FF0000"/>
                <w:lang w:val="lv-LV"/>
              </w:rPr>
              <w:t>Pasvalis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1CBE">
              <w:rPr>
                <w:color w:val="FF0000"/>
                <w:lang w:val="lv-LV"/>
              </w:rPr>
              <w:t>Ðauïi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10:50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color w:val="FF0000"/>
                <w:sz w:val="24"/>
                <w:szCs w:val="24"/>
              </w:rPr>
              <w:t>2004 C.gr.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color w:val="FF0000"/>
                <w:lang w:val="lv-LV"/>
              </w:rPr>
              <w:t>Reval sport E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color w:val="FF0000"/>
                <w:lang w:val="lv-LV"/>
              </w:rPr>
              <w:t>S.Peterburga( Mosk)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11:20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2006 C.gr.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 xml:space="preserve"> Ludza 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Reval sport E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11:40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2006 B.gr.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Olaine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Tauragës  SM-1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2006 A.gr.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1CBE">
              <w:rPr>
                <w:lang w:val="lv-LV"/>
              </w:rPr>
              <w:t>Salaspils SS</w:t>
            </w:r>
            <w:r w:rsidRPr="002E1CBE">
              <w:rPr>
                <w:lang w:val="lv-LV"/>
              </w:rPr>
              <w:tab/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1C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Tauragës   SM-2</w:t>
            </w:r>
            <w:r w:rsidRPr="002E1CBE">
              <w:rPr>
                <w:lang w:val="lv-LV"/>
              </w:rPr>
              <w:tab/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2006 B.gr.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Klaipedos „Viesulas”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Olaine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2006 C.gr.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Garliava  1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 xml:space="preserve"> Reval sport E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2006 B.gr.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Garliava  2</w:t>
            </w:r>
            <w:r w:rsidRPr="002E1CBE">
              <w:rPr>
                <w:lang w:val="lv-LV"/>
              </w:rPr>
              <w:tab/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Olaine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13.20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2006 C.gr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Garliava  1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 xml:space="preserve"> Ludza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13.40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2006 A.gr.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Reval sport  S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Tauragës   SM-2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2006 B.gr.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Garliava  2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Klaipedos „Viesulas”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14.20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2006 B.gr.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Garliava  2</w:t>
            </w:r>
            <w:r w:rsidRPr="002E1CBE">
              <w:rPr>
                <w:lang w:val="lv-LV"/>
              </w:rPr>
              <w:tab/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Tauragës  SM-1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14.40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2006 B.gr.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Klaipedos „Viesulas”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Tauragës  SM-1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color w:val="FF0000"/>
                <w:sz w:val="24"/>
                <w:szCs w:val="24"/>
              </w:rPr>
              <w:t>2004 A.gr.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Jçkabpils 03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Salaspils SS 2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color w:val="FF0000"/>
                <w:sz w:val="24"/>
                <w:szCs w:val="24"/>
              </w:rPr>
              <w:t>2004 B.gr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E1CBE">
              <w:rPr>
                <w:lang w:val="lv-LV"/>
              </w:rPr>
              <w:t>S.Peterburga (Pr)</w:t>
            </w:r>
            <w:r w:rsidRPr="002E1CBE">
              <w:rPr>
                <w:lang w:val="lv-LV"/>
              </w:rPr>
              <w:tab/>
              <w:t xml:space="preserve">        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E1CBE">
              <w:rPr>
                <w:lang w:val="lv-LV"/>
              </w:rPr>
              <w:t>Jçkabpils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color w:val="FF0000"/>
                <w:sz w:val="24"/>
                <w:szCs w:val="24"/>
              </w:rPr>
              <w:t>2004 A.gr.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rPr>
                <w:lang w:val="lv-LV"/>
              </w:rPr>
            </w:pPr>
            <w:r w:rsidRPr="002E1CBE">
              <w:rPr>
                <w:lang w:val="lv-LV"/>
              </w:rPr>
              <w:t>Reval sport A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lang w:val="lv-LV"/>
              </w:rPr>
            </w:pPr>
            <w:r w:rsidRPr="002E1CBE">
              <w:rPr>
                <w:lang w:val="lv-LV"/>
              </w:rPr>
              <w:t>Jçkabpils 03.g.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color w:val="FF0000"/>
                <w:sz w:val="24"/>
                <w:szCs w:val="24"/>
              </w:rPr>
              <w:t>2004 A.gr.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lang w:val="lv-LV"/>
              </w:rPr>
            </w:pPr>
            <w:r w:rsidRPr="002E1CBE">
              <w:rPr>
                <w:lang w:val="lv-LV"/>
              </w:rPr>
              <w:t>Salaspils SS</w:t>
            </w:r>
            <w:r w:rsidRPr="002E1CBE">
              <w:rPr>
                <w:lang w:val="lv-LV"/>
              </w:rPr>
              <w:tab/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lang w:val="lv-LV"/>
              </w:rPr>
            </w:pPr>
            <w:r w:rsidRPr="002E1CBE">
              <w:rPr>
                <w:lang w:val="lv-LV"/>
              </w:rPr>
              <w:t xml:space="preserve">Klaipedos „Viesulas”   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color w:val="FF0000"/>
                <w:sz w:val="24"/>
                <w:szCs w:val="24"/>
              </w:rPr>
              <w:t>17.00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color w:val="FF0000"/>
                <w:lang w:val="lv-LV"/>
              </w:rPr>
            </w:pPr>
            <w:r w:rsidRPr="002E1CBE">
              <w:rPr>
                <w:color w:val="FF0000"/>
                <w:lang w:val="lv-LV"/>
              </w:rPr>
              <w:t>Atklâðana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color w:val="FF0000"/>
                <w:lang w:val="lv-LV"/>
              </w:rPr>
            </w:pP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2004 C.gr.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lang w:val="lv-LV"/>
              </w:rPr>
            </w:pPr>
            <w:r w:rsidRPr="002E1CBE">
              <w:rPr>
                <w:lang w:val="lv-LV"/>
              </w:rPr>
              <w:t>Reval sport E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lang w:val="lv-LV"/>
              </w:rPr>
            </w:pPr>
            <w:r w:rsidRPr="002E1CBE">
              <w:rPr>
                <w:lang w:val="lv-LV"/>
              </w:rPr>
              <w:t>Ðauïi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2004 A.gr.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lang w:val="lv-LV"/>
              </w:rPr>
            </w:pPr>
            <w:r w:rsidRPr="002E1CBE">
              <w:rPr>
                <w:lang w:val="lv-LV"/>
              </w:rPr>
              <w:t>Salaspils SS 2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lang w:val="lv-LV"/>
              </w:rPr>
            </w:pPr>
            <w:r w:rsidRPr="002E1CBE">
              <w:rPr>
                <w:lang w:val="lv-LV"/>
              </w:rPr>
              <w:t>Klaipedos „Viesulas”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2004 C.gr.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lang w:val="lv-LV"/>
              </w:rPr>
            </w:pPr>
            <w:r w:rsidRPr="002E1CBE">
              <w:rPr>
                <w:lang w:val="lv-LV"/>
              </w:rPr>
              <w:t>S.Peterburga( Mosk)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lang w:val="lv-LV"/>
              </w:rPr>
            </w:pPr>
            <w:r w:rsidRPr="002E1CBE">
              <w:rPr>
                <w:lang w:val="lv-LV"/>
              </w:rPr>
              <w:t>Pasvalis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2004 B.gr.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lang w:val="lv-LV"/>
              </w:rPr>
            </w:pPr>
            <w:r w:rsidRPr="002E1CBE">
              <w:rPr>
                <w:lang w:val="lv-LV"/>
              </w:rPr>
              <w:t xml:space="preserve">Reval sport M 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lang w:val="lv-LV"/>
              </w:rPr>
            </w:pPr>
            <w:r w:rsidRPr="002E1CBE">
              <w:rPr>
                <w:lang w:val="lv-LV"/>
              </w:rPr>
              <w:t>Garliava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2004 A.gr.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lang w:val="lv-LV"/>
              </w:rPr>
            </w:pPr>
            <w:r w:rsidRPr="002E1CBE">
              <w:rPr>
                <w:lang w:val="lv-LV"/>
              </w:rPr>
              <w:t>Reval sport A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lang w:val="lv-LV"/>
              </w:rPr>
            </w:pPr>
            <w:r w:rsidRPr="002E1CBE">
              <w:rPr>
                <w:lang w:val="lv-LV"/>
              </w:rPr>
              <w:t>Klaipedos „Viesulas”</w:t>
            </w:r>
            <w:r w:rsidRPr="002E1CBE">
              <w:rPr>
                <w:lang w:val="lv-LV"/>
              </w:rPr>
              <w:tab/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lang w:val="lv-LV"/>
              </w:rPr>
            </w:pP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lang w:val="lv-LV"/>
              </w:rPr>
            </w:pP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7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2004 A.gr.</w:t>
            </w:r>
          </w:p>
        </w:tc>
        <w:tc>
          <w:tcPr>
            <w:tcW w:w="2485" w:type="dxa"/>
          </w:tcPr>
          <w:p w:rsidR="004209B6" w:rsidRPr="002E1CBE" w:rsidRDefault="004209B6" w:rsidP="002E1CBE">
            <w:pPr>
              <w:spacing w:after="0" w:line="240" w:lineRule="auto"/>
              <w:rPr>
                <w:lang w:val="lv-LV"/>
              </w:rPr>
            </w:pPr>
            <w:r w:rsidRPr="002E1CBE">
              <w:rPr>
                <w:lang w:val="lv-LV"/>
              </w:rPr>
              <w:t xml:space="preserve">Salaspils SS </w:t>
            </w:r>
          </w:p>
        </w:tc>
        <w:tc>
          <w:tcPr>
            <w:tcW w:w="241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lang w:val="lv-LV"/>
              </w:rPr>
            </w:pPr>
            <w:r w:rsidRPr="002E1CBE">
              <w:rPr>
                <w:lang w:val="lv-LV"/>
              </w:rPr>
              <w:t>Jçkabpils 03.g.</w:t>
            </w:r>
          </w:p>
        </w:tc>
        <w:tc>
          <w:tcPr>
            <w:tcW w:w="1418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!!!!!</w:t>
            </w:r>
          </w:p>
        </w:tc>
      </w:tr>
    </w:tbl>
    <w:p w:rsidR="004209B6" w:rsidRDefault="004209B6" w:rsidP="006768EC">
      <w:pPr>
        <w:spacing w:after="0" w:line="240" w:lineRule="auto"/>
        <w:jc w:val="center"/>
        <w:rPr>
          <w:sz w:val="24"/>
          <w:szCs w:val="24"/>
          <w:lang w:val="lv-LV"/>
        </w:rPr>
      </w:pPr>
    </w:p>
    <w:p w:rsidR="004209B6" w:rsidRPr="00CE4521" w:rsidRDefault="004209B6" w:rsidP="006768EC">
      <w:pPr>
        <w:spacing w:after="0" w:line="240" w:lineRule="auto"/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</w:t>
      </w:r>
      <w:r w:rsidRPr="00CE4521">
        <w:rPr>
          <w:sz w:val="24"/>
          <w:szCs w:val="24"/>
          <w:lang w:val="lv-LV"/>
        </w:rPr>
        <w:t>.laukums</w:t>
      </w:r>
      <w:r>
        <w:rPr>
          <w:sz w:val="24"/>
          <w:szCs w:val="24"/>
          <w:lang w:val="lv-LV"/>
        </w:rPr>
        <w:tab/>
        <w:t xml:space="preserve"> 01.10.16.g.</w:t>
      </w:r>
    </w:p>
    <w:tbl>
      <w:tblPr>
        <w:tblW w:w="6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"/>
        <w:gridCol w:w="1067"/>
        <w:gridCol w:w="2378"/>
        <w:gridCol w:w="2411"/>
        <w:gridCol w:w="2435"/>
        <w:gridCol w:w="1549"/>
        <w:gridCol w:w="1549"/>
        <w:gridCol w:w="1547"/>
      </w:tblGrid>
      <w:tr w:rsidR="004209B6" w:rsidRPr="002E1CBE" w:rsidTr="002E1CBE">
        <w:trPr>
          <w:gridAfter w:val="2"/>
          <w:wAfter w:w="3096" w:type="dxa"/>
        </w:trPr>
        <w:tc>
          <w:tcPr>
            <w:tcW w:w="28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lv-LV"/>
              </w:rPr>
            </w:pPr>
            <w:r w:rsidRPr="002E1CBE">
              <w:rPr>
                <w:rFonts w:ascii="Times New Roman" w:hAnsi="Times New Roman"/>
                <w:b/>
                <w:sz w:val="16"/>
                <w:szCs w:val="16"/>
                <w:lang w:val="lv-LV"/>
              </w:rPr>
              <w:t>N.p.k.</w:t>
            </w:r>
          </w:p>
        </w:tc>
        <w:tc>
          <w:tcPr>
            <w:tcW w:w="38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Plkst.</w:t>
            </w:r>
          </w:p>
        </w:tc>
        <w:tc>
          <w:tcPr>
            <w:tcW w:w="86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grupa</w:t>
            </w:r>
          </w:p>
        </w:tc>
        <w:tc>
          <w:tcPr>
            <w:tcW w:w="87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KOMANDA</w:t>
            </w:r>
          </w:p>
        </w:tc>
        <w:tc>
          <w:tcPr>
            <w:tcW w:w="88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KOMANDA</w:t>
            </w:r>
          </w:p>
        </w:tc>
        <w:tc>
          <w:tcPr>
            <w:tcW w:w="56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Rezultâts</w:t>
            </w:r>
          </w:p>
        </w:tc>
      </w:tr>
      <w:tr w:rsidR="004209B6" w:rsidRPr="002E1CBE" w:rsidTr="002E1CBE">
        <w:trPr>
          <w:gridAfter w:val="2"/>
          <w:wAfter w:w="3096" w:type="dxa"/>
        </w:trPr>
        <w:tc>
          <w:tcPr>
            <w:tcW w:w="28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1CBE">
              <w:rPr>
                <w:rFonts w:ascii="Times New Roman" w:hAnsi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38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1CBE">
              <w:rPr>
                <w:rFonts w:ascii="Times New Roman" w:hAnsi="Times New Roman"/>
                <w:sz w:val="24"/>
                <w:szCs w:val="24"/>
                <w:lang w:val="lv-LV"/>
              </w:rPr>
              <w:t>8:00</w:t>
            </w:r>
          </w:p>
        </w:tc>
        <w:tc>
          <w:tcPr>
            <w:tcW w:w="86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2E1CBE">
              <w:rPr>
                <w:rFonts w:ascii="Times New Roman" w:hAnsi="Times New Roman"/>
                <w:sz w:val="20"/>
                <w:szCs w:val="20"/>
                <w:lang w:val="lv-LV"/>
              </w:rPr>
              <w:t>2006.g.</w:t>
            </w:r>
            <w:r w:rsidRPr="002E1CBE">
              <w:rPr>
                <w:sz w:val="20"/>
                <w:szCs w:val="20"/>
                <w:lang w:val="lv-LV"/>
              </w:rPr>
              <w:t xml:space="preserve"> </w:t>
            </w:r>
            <w:r w:rsidRPr="002E1CBE">
              <w:rPr>
                <w:color w:val="FF0000"/>
                <w:sz w:val="20"/>
                <w:szCs w:val="20"/>
                <w:lang w:val="lv-LV"/>
              </w:rPr>
              <w:t>A.gr.1.v.-</w:t>
            </w:r>
            <w:r w:rsidRPr="002E1CBE">
              <w:rPr>
                <w:color w:val="00B050"/>
                <w:sz w:val="20"/>
                <w:szCs w:val="20"/>
                <w:lang w:val="lv-LV"/>
              </w:rPr>
              <w:t>B.gr.1.v.</w:t>
            </w:r>
          </w:p>
        </w:tc>
        <w:tc>
          <w:tcPr>
            <w:tcW w:w="87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88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565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209B6" w:rsidRPr="002E1CBE" w:rsidTr="002E1CBE">
        <w:trPr>
          <w:gridAfter w:val="2"/>
          <w:wAfter w:w="3096" w:type="dxa"/>
        </w:trPr>
        <w:tc>
          <w:tcPr>
            <w:tcW w:w="28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1CBE">
              <w:rPr>
                <w:rFonts w:ascii="Times New Roman" w:hAnsi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38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1CBE">
              <w:rPr>
                <w:rFonts w:ascii="Times New Roman" w:hAnsi="Times New Roman"/>
                <w:sz w:val="24"/>
                <w:szCs w:val="24"/>
                <w:lang w:val="lv-LV"/>
              </w:rPr>
              <w:t>8:20</w:t>
            </w:r>
          </w:p>
        </w:tc>
        <w:tc>
          <w:tcPr>
            <w:tcW w:w="867" w:type="pct"/>
          </w:tcPr>
          <w:p w:rsidR="004209B6" w:rsidRPr="002E1CBE" w:rsidRDefault="004209B6" w:rsidP="002E1CBE">
            <w:pPr>
              <w:spacing w:after="0" w:line="240" w:lineRule="auto"/>
            </w:pPr>
            <w:r w:rsidRPr="002E1CBE">
              <w:rPr>
                <w:rFonts w:ascii="Times New Roman" w:hAnsi="Times New Roman"/>
                <w:sz w:val="20"/>
                <w:szCs w:val="20"/>
              </w:rPr>
              <w:t>2006.g.</w:t>
            </w:r>
            <w:r w:rsidRPr="002E1CBE">
              <w:rPr>
                <w:sz w:val="20"/>
                <w:szCs w:val="20"/>
                <w:lang w:val="lv-LV"/>
              </w:rPr>
              <w:t xml:space="preserve"> </w:t>
            </w:r>
            <w:r w:rsidRPr="002E1CBE">
              <w:rPr>
                <w:color w:val="00B0F0"/>
                <w:sz w:val="20"/>
                <w:szCs w:val="20"/>
                <w:lang w:val="lv-LV"/>
              </w:rPr>
              <w:t>A.gr.2.v.-</w:t>
            </w:r>
            <w:r w:rsidRPr="002E1CBE">
              <w:rPr>
                <w:color w:val="7030A0"/>
                <w:sz w:val="20"/>
                <w:szCs w:val="20"/>
                <w:lang w:val="lv-LV"/>
              </w:rPr>
              <w:t>C.gr.2.v.</w:t>
            </w:r>
          </w:p>
        </w:tc>
        <w:tc>
          <w:tcPr>
            <w:tcW w:w="879" w:type="pct"/>
          </w:tcPr>
          <w:p w:rsidR="004209B6" w:rsidRPr="002E1CBE" w:rsidRDefault="004209B6" w:rsidP="002E1CBE">
            <w:pPr>
              <w:spacing w:after="0" w:line="240" w:lineRule="auto"/>
            </w:pPr>
          </w:p>
        </w:tc>
        <w:tc>
          <w:tcPr>
            <w:tcW w:w="88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565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209B6" w:rsidRPr="002E1CBE" w:rsidTr="002E1CBE">
        <w:trPr>
          <w:gridAfter w:val="2"/>
          <w:wAfter w:w="3096" w:type="dxa"/>
        </w:trPr>
        <w:tc>
          <w:tcPr>
            <w:tcW w:w="28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8.40</w:t>
            </w:r>
          </w:p>
        </w:tc>
        <w:tc>
          <w:tcPr>
            <w:tcW w:w="867" w:type="pct"/>
          </w:tcPr>
          <w:p w:rsidR="004209B6" w:rsidRPr="002E1CBE" w:rsidRDefault="004209B6" w:rsidP="002E1CBE">
            <w:pPr>
              <w:spacing w:after="0" w:line="240" w:lineRule="auto"/>
            </w:pPr>
            <w:r w:rsidRPr="002E1CBE">
              <w:rPr>
                <w:sz w:val="20"/>
                <w:szCs w:val="20"/>
                <w:lang w:val="lv-LV"/>
              </w:rPr>
              <w:t>2006.g.A.gr.3.v.-B.gr.3.v.</w:t>
            </w:r>
          </w:p>
        </w:tc>
        <w:tc>
          <w:tcPr>
            <w:tcW w:w="879" w:type="pct"/>
          </w:tcPr>
          <w:p w:rsidR="004209B6" w:rsidRPr="002E1CBE" w:rsidRDefault="004209B6" w:rsidP="002E1CBE">
            <w:pPr>
              <w:spacing w:after="0" w:line="240" w:lineRule="auto"/>
              <w:rPr>
                <w:b/>
                <w:lang w:val="lv-LV"/>
              </w:rPr>
            </w:pPr>
          </w:p>
        </w:tc>
        <w:tc>
          <w:tcPr>
            <w:tcW w:w="88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rPr>
          <w:gridAfter w:val="2"/>
          <w:wAfter w:w="3096" w:type="dxa"/>
        </w:trPr>
        <w:tc>
          <w:tcPr>
            <w:tcW w:w="28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867" w:type="pct"/>
          </w:tcPr>
          <w:p w:rsidR="004209B6" w:rsidRPr="002E1CBE" w:rsidRDefault="004209B6" w:rsidP="002E1CBE">
            <w:pPr>
              <w:spacing w:after="0" w:line="240" w:lineRule="auto"/>
            </w:pPr>
            <w:r w:rsidRPr="002E1CBE">
              <w:rPr>
                <w:rFonts w:ascii="Times New Roman" w:hAnsi="Times New Roman"/>
                <w:sz w:val="20"/>
                <w:szCs w:val="20"/>
              </w:rPr>
              <w:t>2006.g.</w:t>
            </w:r>
            <w:r w:rsidRPr="002E1CBE">
              <w:rPr>
                <w:sz w:val="20"/>
                <w:szCs w:val="20"/>
                <w:lang w:val="lv-LV"/>
              </w:rPr>
              <w:t xml:space="preserve"> </w:t>
            </w:r>
            <w:r w:rsidRPr="002E1CBE">
              <w:rPr>
                <w:color w:val="00B0F0"/>
                <w:sz w:val="20"/>
                <w:szCs w:val="20"/>
                <w:lang w:val="lv-LV"/>
              </w:rPr>
              <w:t>A.gr.2.v</w:t>
            </w:r>
            <w:r w:rsidRPr="002E1CBE">
              <w:rPr>
                <w:sz w:val="20"/>
                <w:szCs w:val="20"/>
                <w:lang w:val="lv-LV"/>
              </w:rPr>
              <w:t>.-</w:t>
            </w:r>
            <w:r w:rsidRPr="002E1CBE">
              <w:rPr>
                <w:color w:val="F79646"/>
                <w:sz w:val="20"/>
                <w:szCs w:val="20"/>
                <w:lang w:val="lv-LV"/>
              </w:rPr>
              <w:t>C.gr.1.v.</w:t>
            </w:r>
          </w:p>
        </w:tc>
        <w:tc>
          <w:tcPr>
            <w:tcW w:w="879" w:type="pct"/>
          </w:tcPr>
          <w:p w:rsidR="004209B6" w:rsidRPr="002E1CBE" w:rsidRDefault="004209B6" w:rsidP="002E1CBE">
            <w:pPr>
              <w:spacing w:after="0" w:line="240" w:lineRule="auto"/>
              <w:rPr>
                <w:b/>
              </w:rPr>
            </w:pPr>
          </w:p>
        </w:tc>
        <w:tc>
          <w:tcPr>
            <w:tcW w:w="88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rPr>
          <w:gridAfter w:val="2"/>
          <w:wAfter w:w="3096" w:type="dxa"/>
        </w:trPr>
        <w:tc>
          <w:tcPr>
            <w:tcW w:w="28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9.20</w:t>
            </w:r>
          </w:p>
        </w:tc>
        <w:tc>
          <w:tcPr>
            <w:tcW w:w="867" w:type="pct"/>
          </w:tcPr>
          <w:p w:rsidR="004209B6" w:rsidRPr="002E1CBE" w:rsidRDefault="004209B6" w:rsidP="002E1CBE">
            <w:pPr>
              <w:spacing w:after="0" w:line="240" w:lineRule="auto"/>
            </w:pPr>
            <w:r w:rsidRPr="002E1CBE">
              <w:rPr>
                <w:rFonts w:ascii="Times New Roman" w:hAnsi="Times New Roman"/>
                <w:sz w:val="20"/>
                <w:szCs w:val="20"/>
                <w:lang w:val="lv-LV"/>
              </w:rPr>
              <w:t>2006.g.</w:t>
            </w:r>
            <w:r w:rsidRPr="002E1CBE">
              <w:rPr>
                <w:sz w:val="20"/>
                <w:szCs w:val="20"/>
                <w:lang w:val="lv-LV"/>
              </w:rPr>
              <w:t xml:space="preserve"> </w:t>
            </w:r>
            <w:r w:rsidRPr="002E1CBE">
              <w:rPr>
                <w:color w:val="FF0000"/>
                <w:sz w:val="20"/>
                <w:szCs w:val="20"/>
                <w:lang w:val="lv-LV"/>
              </w:rPr>
              <w:t>A.gr.1.v</w:t>
            </w:r>
            <w:r w:rsidRPr="002E1CBE">
              <w:rPr>
                <w:sz w:val="20"/>
                <w:szCs w:val="20"/>
                <w:lang w:val="lv-LV"/>
              </w:rPr>
              <w:t>.-B.gr.2.v.</w:t>
            </w:r>
          </w:p>
        </w:tc>
        <w:tc>
          <w:tcPr>
            <w:tcW w:w="87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rPr>
          <w:gridAfter w:val="2"/>
          <w:wAfter w:w="3096" w:type="dxa"/>
        </w:trPr>
        <w:tc>
          <w:tcPr>
            <w:tcW w:w="28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867" w:type="pct"/>
          </w:tcPr>
          <w:p w:rsidR="004209B6" w:rsidRPr="002E1CBE" w:rsidRDefault="004209B6" w:rsidP="002E1CBE">
            <w:pPr>
              <w:spacing w:after="0" w:line="240" w:lineRule="auto"/>
            </w:pPr>
            <w:r w:rsidRPr="002E1CBE">
              <w:rPr>
                <w:rFonts w:ascii="Times New Roman" w:hAnsi="Times New Roman"/>
                <w:sz w:val="20"/>
                <w:szCs w:val="20"/>
              </w:rPr>
              <w:t>2006.g.</w:t>
            </w:r>
            <w:r w:rsidRPr="002E1CBE">
              <w:rPr>
                <w:sz w:val="20"/>
                <w:szCs w:val="20"/>
                <w:lang w:val="lv-LV"/>
              </w:rPr>
              <w:t xml:space="preserve"> </w:t>
            </w:r>
            <w:r w:rsidRPr="002E1CBE">
              <w:rPr>
                <w:color w:val="00B050"/>
                <w:sz w:val="20"/>
                <w:szCs w:val="20"/>
                <w:lang w:val="lv-LV"/>
              </w:rPr>
              <w:t>B.gr.1.v</w:t>
            </w:r>
            <w:r w:rsidRPr="002E1CBE">
              <w:rPr>
                <w:sz w:val="20"/>
                <w:szCs w:val="20"/>
                <w:lang w:val="lv-LV"/>
              </w:rPr>
              <w:t>.-</w:t>
            </w:r>
            <w:r w:rsidRPr="002E1CBE">
              <w:rPr>
                <w:color w:val="F79646"/>
                <w:sz w:val="20"/>
                <w:szCs w:val="20"/>
                <w:lang w:val="lv-LV"/>
              </w:rPr>
              <w:t>C.gr.1.v.</w:t>
            </w:r>
            <w:r w:rsidRPr="002E1CBE">
              <w:rPr>
                <w:color w:val="F79646"/>
                <w:sz w:val="20"/>
                <w:szCs w:val="20"/>
                <w:lang w:val="lv-LV"/>
              </w:rPr>
              <w:tab/>
            </w:r>
          </w:p>
        </w:tc>
        <w:tc>
          <w:tcPr>
            <w:tcW w:w="879" w:type="pct"/>
          </w:tcPr>
          <w:p w:rsidR="004209B6" w:rsidRPr="002E1CBE" w:rsidRDefault="004209B6" w:rsidP="002E1CBE">
            <w:pPr>
              <w:spacing w:after="0" w:line="240" w:lineRule="auto"/>
              <w:rPr>
                <w:b/>
              </w:rPr>
            </w:pPr>
          </w:p>
        </w:tc>
        <w:tc>
          <w:tcPr>
            <w:tcW w:w="88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rPr>
          <w:gridAfter w:val="2"/>
          <w:wAfter w:w="3096" w:type="dxa"/>
        </w:trPr>
        <w:tc>
          <w:tcPr>
            <w:tcW w:w="28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867" w:type="pct"/>
          </w:tcPr>
          <w:p w:rsidR="004209B6" w:rsidRPr="002E1CBE" w:rsidRDefault="004209B6" w:rsidP="002E1CBE">
            <w:pPr>
              <w:spacing w:after="0" w:line="240" w:lineRule="auto"/>
            </w:pPr>
            <w:r w:rsidRPr="002E1CBE">
              <w:rPr>
                <w:rFonts w:ascii="Times New Roman" w:hAnsi="Times New Roman"/>
                <w:sz w:val="20"/>
                <w:szCs w:val="20"/>
              </w:rPr>
              <w:t>2006.g.</w:t>
            </w:r>
            <w:r w:rsidRPr="002E1CBE">
              <w:rPr>
                <w:sz w:val="20"/>
                <w:szCs w:val="20"/>
                <w:lang w:val="lv-LV"/>
              </w:rPr>
              <w:t xml:space="preserve"> B.gr.2.v.-</w:t>
            </w:r>
            <w:r w:rsidRPr="002E1CBE">
              <w:rPr>
                <w:color w:val="7030A0"/>
                <w:sz w:val="20"/>
                <w:szCs w:val="20"/>
                <w:lang w:val="lv-LV"/>
              </w:rPr>
              <w:t>C.gr.2.v.</w:t>
            </w:r>
          </w:p>
        </w:tc>
        <w:tc>
          <w:tcPr>
            <w:tcW w:w="879" w:type="pct"/>
          </w:tcPr>
          <w:p w:rsidR="004209B6" w:rsidRPr="002E1CBE" w:rsidRDefault="004209B6" w:rsidP="002E1CBE">
            <w:pPr>
              <w:spacing w:after="0" w:line="240" w:lineRule="auto"/>
              <w:rPr>
                <w:b/>
              </w:rPr>
            </w:pPr>
          </w:p>
        </w:tc>
        <w:tc>
          <w:tcPr>
            <w:tcW w:w="88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rPr>
          <w:gridAfter w:val="2"/>
          <w:wAfter w:w="3096" w:type="dxa"/>
        </w:trPr>
        <w:tc>
          <w:tcPr>
            <w:tcW w:w="28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10.20</w:t>
            </w:r>
          </w:p>
        </w:tc>
        <w:tc>
          <w:tcPr>
            <w:tcW w:w="867" w:type="pct"/>
          </w:tcPr>
          <w:p w:rsidR="004209B6" w:rsidRPr="002E1CBE" w:rsidRDefault="004209B6" w:rsidP="002E1CBE">
            <w:pPr>
              <w:spacing w:after="0" w:line="240" w:lineRule="auto"/>
            </w:pPr>
            <w:r w:rsidRPr="002E1CBE">
              <w:rPr>
                <w:sz w:val="20"/>
                <w:szCs w:val="20"/>
                <w:lang w:val="lv-LV"/>
              </w:rPr>
              <w:t>2006.g.A.gr.3.v.-C.gr.3.v.</w:t>
            </w:r>
          </w:p>
        </w:tc>
        <w:tc>
          <w:tcPr>
            <w:tcW w:w="879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rPr>
          <w:gridAfter w:val="2"/>
          <w:wAfter w:w="3096" w:type="dxa"/>
        </w:trPr>
        <w:tc>
          <w:tcPr>
            <w:tcW w:w="28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10.40</w:t>
            </w:r>
          </w:p>
        </w:tc>
        <w:tc>
          <w:tcPr>
            <w:tcW w:w="867" w:type="pct"/>
          </w:tcPr>
          <w:p w:rsidR="004209B6" w:rsidRPr="002E1CBE" w:rsidRDefault="004209B6" w:rsidP="002E1CBE">
            <w:pPr>
              <w:spacing w:after="0" w:line="240" w:lineRule="auto"/>
            </w:pPr>
            <w:r w:rsidRPr="002E1CBE">
              <w:rPr>
                <w:sz w:val="20"/>
                <w:szCs w:val="20"/>
                <w:lang w:val="lv-LV"/>
              </w:rPr>
              <w:t>2006.g.B.gr.4.v.-C.gr.3.v.</w:t>
            </w:r>
          </w:p>
        </w:tc>
        <w:tc>
          <w:tcPr>
            <w:tcW w:w="87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rPr>
          <w:gridAfter w:val="2"/>
          <w:wAfter w:w="3096" w:type="dxa"/>
        </w:trPr>
        <w:tc>
          <w:tcPr>
            <w:tcW w:w="28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color w:val="FF0000"/>
                <w:sz w:val="24"/>
                <w:szCs w:val="24"/>
              </w:rPr>
              <w:t>11.00</w:t>
            </w:r>
          </w:p>
        </w:tc>
        <w:tc>
          <w:tcPr>
            <w:tcW w:w="86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2E1CBE">
              <w:rPr>
                <w:rFonts w:ascii="Times New Roman" w:hAnsi="Times New Roman"/>
                <w:color w:val="000000"/>
                <w:sz w:val="20"/>
                <w:szCs w:val="20"/>
                <w:lang w:val="lv-LV"/>
              </w:rPr>
              <w:t>2004</w:t>
            </w:r>
            <w:r w:rsidRPr="002E1CBE">
              <w:rPr>
                <w:rFonts w:ascii="Times New Roman" w:hAnsi="Times New Roman"/>
                <w:sz w:val="20"/>
                <w:szCs w:val="20"/>
                <w:lang w:val="lv-LV"/>
              </w:rPr>
              <w:t>.g.</w:t>
            </w:r>
            <w:r w:rsidRPr="002E1CBE">
              <w:rPr>
                <w:sz w:val="20"/>
                <w:szCs w:val="20"/>
                <w:lang w:val="lv-LV"/>
              </w:rPr>
              <w:t xml:space="preserve"> </w:t>
            </w:r>
            <w:r w:rsidRPr="002E1CBE">
              <w:rPr>
                <w:color w:val="FF0000"/>
                <w:sz w:val="20"/>
                <w:szCs w:val="20"/>
                <w:lang w:val="lv-LV"/>
              </w:rPr>
              <w:t>A.gr.1.v.-</w:t>
            </w:r>
            <w:r w:rsidRPr="002E1CBE">
              <w:rPr>
                <w:color w:val="00B050"/>
                <w:sz w:val="20"/>
                <w:szCs w:val="20"/>
                <w:lang w:val="lv-LV"/>
              </w:rPr>
              <w:t>B.gr.1.v.</w:t>
            </w:r>
          </w:p>
        </w:tc>
        <w:tc>
          <w:tcPr>
            <w:tcW w:w="879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rPr>
          <w:gridAfter w:val="2"/>
          <w:wAfter w:w="3096" w:type="dxa"/>
        </w:trPr>
        <w:tc>
          <w:tcPr>
            <w:tcW w:w="28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867" w:type="pct"/>
          </w:tcPr>
          <w:p w:rsidR="004209B6" w:rsidRPr="002E1CBE" w:rsidRDefault="004209B6" w:rsidP="002E1CBE">
            <w:pPr>
              <w:spacing w:after="0" w:line="240" w:lineRule="auto"/>
            </w:pPr>
            <w:r w:rsidRPr="002E1CBE">
              <w:rPr>
                <w:rFonts w:ascii="Times New Roman" w:hAnsi="Times New Roman"/>
                <w:color w:val="000000"/>
                <w:sz w:val="20"/>
                <w:szCs w:val="20"/>
              </w:rPr>
              <w:t>2004</w:t>
            </w:r>
            <w:r w:rsidRPr="002E1CBE">
              <w:rPr>
                <w:rFonts w:ascii="Times New Roman" w:hAnsi="Times New Roman"/>
                <w:sz w:val="20"/>
                <w:szCs w:val="20"/>
              </w:rPr>
              <w:t>.g.</w:t>
            </w:r>
            <w:r w:rsidRPr="002E1CBE">
              <w:rPr>
                <w:sz w:val="20"/>
                <w:szCs w:val="20"/>
                <w:lang w:val="lv-LV"/>
              </w:rPr>
              <w:t xml:space="preserve"> </w:t>
            </w:r>
            <w:r w:rsidRPr="002E1CBE">
              <w:rPr>
                <w:color w:val="00B0F0"/>
                <w:sz w:val="20"/>
                <w:szCs w:val="20"/>
                <w:lang w:val="lv-LV"/>
              </w:rPr>
              <w:t>A.gr.2.v.-</w:t>
            </w:r>
            <w:r w:rsidRPr="002E1CBE">
              <w:rPr>
                <w:color w:val="7030A0"/>
                <w:sz w:val="20"/>
                <w:szCs w:val="20"/>
                <w:lang w:val="lv-LV"/>
              </w:rPr>
              <w:t>C.gr.2.v.</w:t>
            </w:r>
          </w:p>
        </w:tc>
        <w:tc>
          <w:tcPr>
            <w:tcW w:w="879" w:type="pct"/>
          </w:tcPr>
          <w:p w:rsidR="004209B6" w:rsidRPr="002E1CBE" w:rsidRDefault="004209B6" w:rsidP="002E1CBE">
            <w:pPr>
              <w:spacing w:after="0" w:line="240" w:lineRule="auto"/>
              <w:rPr>
                <w:b/>
              </w:rPr>
            </w:pPr>
          </w:p>
        </w:tc>
        <w:tc>
          <w:tcPr>
            <w:tcW w:w="88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rPr>
          <w:gridAfter w:val="2"/>
          <w:wAfter w:w="3096" w:type="dxa"/>
        </w:trPr>
        <w:tc>
          <w:tcPr>
            <w:tcW w:w="28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67" w:type="pct"/>
          </w:tcPr>
          <w:p w:rsidR="004209B6" w:rsidRPr="002E1CBE" w:rsidRDefault="004209B6" w:rsidP="002E1CBE">
            <w:pPr>
              <w:spacing w:after="0" w:line="240" w:lineRule="auto"/>
            </w:pPr>
            <w:r w:rsidRPr="002E1CBE">
              <w:rPr>
                <w:rFonts w:ascii="Times New Roman" w:hAnsi="Times New Roman"/>
                <w:sz w:val="20"/>
                <w:szCs w:val="20"/>
              </w:rPr>
              <w:t>2004.g.</w:t>
            </w:r>
            <w:r w:rsidRPr="002E1CBE">
              <w:rPr>
                <w:sz w:val="20"/>
                <w:szCs w:val="20"/>
                <w:lang w:val="lv-LV"/>
              </w:rPr>
              <w:t xml:space="preserve"> B.gr.2.v.-</w:t>
            </w:r>
            <w:r w:rsidRPr="002E1CBE">
              <w:rPr>
                <w:color w:val="F79646"/>
                <w:sz w:val="20"/>
                <w:szCs w:val="20"/>
                <w:lang w:val="lv-LV"/>
              </w:rPr>
              <w:t>C.gr.1.v</w:t>
            </w:r>
          </w:p>
        </w:tc>
        <w:tc>
          <w:tcPr>
            <w:tcW w:w="879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rPr>
          <w:gridAfter w:val="2"/>
          <w:wAfter w:w="3096" w:type="dxa"/>
        </w:trPr>
        <w:tc>
          <w:tcPr>
            <w:tcW w:w="28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86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BE">
              <w:rPr>
                <w:rFonts w:ascii="Times New Roman" w:hAnsi="Times New Roman"/>
                <w:sz w:val="20"/>
                <w:szCs w:val="20"/>
                <w:lang w:val="lv-LV"/>
              </w:rPr>
              <w:t>2004.g.</w:t>
            </w:r>
            <w:r w:rsidRPr="002E1CBE">
              <w:rPr>
                <w:sz w:val="20"/>
                <w:szCs w:val="20"/>
                <w:lang w:val="lv-LV"/>
              </w:rPr>
              <w:t xml:space="preserve"> A.gr.4.v.-C.gr.4.v.</w:t>
            </w:r>
          </w:p>
        </w:tc>
        <w:tc>
          <w:tcPr>
            <w:tcW w:w="879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rPr>
          <w:gridAfter w:val="2"/>
          <w:wAfter w:w="3096" w:type="dxa"/>
        </w:trPr>
        <w:tc>
          <w:tcPr>
            <w:tcW w:w="28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8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867" w:type="pct"/>
          </w:tcPr>
          <w:p w:rsidR="004209B6" w:rsidRPr="002E1CBE" w:rsidRDefault="004209B6" w:rsidP="002E1CBE">
            <w:pPr>
              <w:spacing w:after="0" w:line="240" w:lineRule="auto"/>
            </w:pPr>
            <w:r w:rsidRPr="002E1CBE">
              <w:rPr>
                <w:rFonts w:ascii="Times New Roman" w:hAnsi="Times New Roman"/>
                <w:sz w:val="20"/>
                <w:szCs w:val="20"/>
              </w:rPr>
              <w:t>2004.g</w:t>
            </w:r>
            <w:r w:rsidRPr="002E1CBE">
              <w:rPr>
                <w:rFonts w:ascii="Times New Roman" w:hAnsi="Times New Roman"/>
                <w:color w:val="00B0F0"/>
                <w:sz w:val="20"/>
                <w:szCs w:val="20"/>
              </w:rPr>
              <w:t>.</w:t>
            </w:r>
            <w:r w:rsidRPr="002E1CBE">
              <w:rPr>
                <w:color w:val="00B0F0"/>
                <w:sz w:val="20"/>
                <w:szCs w:val="20"/>
                <w:lang w:val="lv-LV"/>
              </w:rPr>
              <w:t xml:space="preserve"> A.gr.2.v</w:t>
            </w:r>
            <w:r w:rsidRPr="002E1CBE">
              <w:rPr>
                <w:sz w:val="20"/>
                <w:szCs w:val="20"/>
                <w:lang w:val="lv-LV"/>
              </w:rPr>
              <w:t>.-</w:t>
            </w:r>
            <w:r w:rsidRPr="002E1CBE">
              <w:rPr>
                <w:color w:val="00B050"/>
                <w:sz w:val="20"/>
                <w:szCs w:val="20"/>
                <w:lang w:val="lv-LV"/>
              </w:rPr>
              <w:t>B.gr.1.v</w:t>
            </w:r>
          </w:p>
        </w:tc>
        <w:tc>
          <w:tcPr>
            <w:tcW w:w="879" w:type="pct"/>
          </w:tcPr>
          <w:p w:rsidR="004209B6" w:rsidRPr="002E1CBE" w:rsidRDefault="004209B6" w:rsidP="002E1CBE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88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rPr>
          <w:gridAfter w:val="2"/>
          <w:wAfter w:w="3096" w:type="dxa"/>
        </w:trPr>
        <w:tc>
          <w:tcPr>
            <w:tcW w:w="28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8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86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0"/>
                <w:szCs w:val="20"/>
              </w:rPr>
              <w:t>2004.g</w:t>
            </w:r>
            <w:r w:rsidRPr="002E1CB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2E1CBE">
              <w:rPr>
                <w:color w:val="FF0000"/>
                <w:sz w:val="20"/>
                <w:szCs w:val="20"/>
                <w:lang w:val="lv-LV"/>
              </w:rPr>
              <w:t xml:space="preserve"> A.gr.1.v</w:t>
            </w:r>
            <w:r w:rsidRPr="002E1CBE">
              <w:rPr>
                <w:sz w:val="20"/>
                <w:szCs w:val="20"/>
                <w:lang w:val="lv-LV"/>
              </w:rPr>
              <w:t>.-</w:t>
            </w:r>
            <w:r w:rsidRPr="002E1CBE">
              <w:rPr>
                <w:color w:val="F79646"/>
                <w:sz w:val="20"/>
                <w:szCs w:val="20"/>
                <w:lang w:val="lv-LV"/>
              </w:rPr>
              <w:t>C.gr.1.v</w:t>
            </w:r>
          </w:p>
        </w:tc>
        <w:tc>
          <w:tcPr>
            <w:tcW w:w="879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rPr>
          <w:gridAfter w:val="2"/>
          <w:wAfter w:w="3096" w:type="dxa"/>
        </w:trPr>
        <w:tc>
          <w:tcPr>
            <w:tcW w:w="28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8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67" w:type="pct"/>
          </w:tcPr>
          <w:p w:rsidR="004209B6" w:rsidRPr="002E1CBE" w:rsidRDefault="004209B6" w:rsidP="002E1CBE">
            <w:pPr>
              <w:spacing w:after="0" w:line="240" w:lineRule="auto"/>
            </w:pPr>
            <w:r w:rsidRPr="002E1CBE">
              <w:rPr>
                <w:rFonts w:ascii="Times New Roman" w:hAnsi="Times New Roman"/>
                <w:sz w:val="20"/>
                <w:szCs w:val="20"/>
              </w:rPr>
              <w:t>2004.g.</w:t>
            </w:r>
            <w:r w:rsidRPr="002E1CBE">
              <w:rPr>
                <w:sz w:val="20"/>
                <w:szCs w:val="20"/>
                <w:lang w:val="lv-LV"/>
              </w:rPr>
              <w:t xml:space="preserve"> B.gr.2.v.-</w:t>
            </w:r>
            <w:r w:rsidRPr="002E1CBE">
              <w:rPr>
                <w:color w:val="7030A0"/>
                <w:sz w:val="20"/>
                <w:szCs w:val="20"/>
                <w:lang w:val="lv-LV"/>
              </w:rPr>
              <w:t>C.gr.2.v.</w:t>
            </w:r>
          </w:p>
        </w:tc>
        <w:tc>
          <w:tcPr>
            <w:tcW w:w="879" w:type="pct"/>
          </w:tcPr>
          <w:p w:rsidR="004209B6" w:rsidRPr="002E1CBE" w:rsidRDefault="004209B6" w:rsidP="002E1CBE">
            <w:pPr>
              <w:spacing w:after="0" w:line="240" w:lineRule="auto"/>
            </w:pPr>
          </w:p>
        </w:tc>
        <w:tc>
          <w:tcPr>
            <w:tcW w:w="88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rPr>
          <w:gridAfter w:val="2"/>
          <w:wAfter w:w="3096" w:type="dxa"/>
        </w:trPr>
        <w:tc>
          <w:tcPr>
            <w:tcW w:w="28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8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867" w:type="pct"/>
          </w:tcPr>
          <w:p w:rsidR="004209B6" w:rsidRPr="002E1CBE" w:rsidRDefault="004209B6" w:rsidP="002E1CBE">
            <w:pPr>
              <w:spacing w:after="0" w:line="240" w:lineRule="auto"/>
              <w:rPr>
                <w:b/>
              </w:rPr>
            </w:pPr>
            <w:r w:rsidRPr="002E1CBE">
              <w:rPr>
                <w:rFonts w:ascii="Times New Roman" w:hAnsi="Times New Roman"/>
                <w:sz w:val="20"/>
                <w:szCs w:val="20"/>
                <w:lang w:val="lv-LV"/>
              </w:rPr>
              <w:t>2004.g.</w:t>
            </w:r>
            <w:r w:rsidRPr="002E1CBE">
              <w:rPr>
                <w:sz w:val="20"/>
                <w:szCs w:val="20"/>
                <w:lang w:val="lv-LV"/>
              </w:rPr>
              <w:t xml:space="preserve"> A.gr.4.v.-B.gr.4.v.</w:t>
            </w:r>
          </w:p>
        </w:tc>
        <w:tc>
          <w:tcPr>
            <w:tcW w:w="879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rPr>
          <w:gridAfter w:val="2"/>
          <w:wAfter w:w="3096" w:type="dxa"/>
        </w:trPr>
        <w:tc>
          <w:tcPr>
            <w:tcW w:w="28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8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867" w:type="pct"/>
          </w:tcPr>
          <w:p w:rsidR="004209B6" w:rsidRPr="002E1CBE" w:rsidRDefault="004209B6" w:rsidP="002E1CBE">
            <w:pPr>
              <w:spacing w:after="0" w:line="240" w:lineRule="auto"/>
              <w:rPr>
                <w:lang w:val="lv-LV"/>
              </w:rPr>
            </w:pPr>
            <w:r w:rsidRPr="002E1CBE">
              <w:rPr>
                <w:rFonts w:ascii="Times New Roman" w:hAnsi="Times New Roman"/>
                <w:sz w:val="20"/>
                <w:szCs w:val="20"/>
                <w:lang w:val="lv-LV"/>
              </w:rPr>
              <w:t>2004.g.</w:t>
            </w:r>
            <w:r w:rsidRPr="002E1CBE">
              <w:rPr>
                <w:sz w:val="20"/>
                <w:szCs w:val="20"/>
                <w:lang w:val="lv-LV"/>
              </w:rPr>
              <w:t xml:space="preserve"> </w:t>
            </w:r>
            <w:r w:rsidRPr="002E1CBE">
              <w:rPr>
                <w:color w:val="00B0F0"/>
                <w:sz w:val="20"/>
                <w:szCs w:val="20"/>
                <w:lang w:val="lv-LV"/>
              </w:rPr>
              <w:t>A.gr.2.v</w:t>
            </w:r>
            <w:r w:rsidRPr="002E1CBE">
              <w:rPr>
                <w:sz w:val="20"/>
                <w:szCs w:val="20"/>
                <w:lang w:val="lv-LV"/>
              </w:rPr>
              <w:t>.-</w:t>
            </w:r>
            <w:r w:rsidRPr="002E1CBE">
              <w:rPr>
                <w:color w:val="F79646"/>
                <w:sz w:val="20"/>
                <w:szCs w:val="20"/>
                <w:lang w:val="lv-LV"/>
              </w:rPr>
              <w:t>C.gr.1.v.</w:t>
            </w:r>
          </w:p>
        </w:tc>
        <w:tc>
          <w:tcPr>
            <w:tcW w:w="879" w:type="pct"/>
          </w:tcPr>
          <w:p w:rsidR="004209B6" w:rsidRPr="002E1CBE" w:rsidRDefault="004209B6" w:rsidP="002E1CBE">
            <w:pPr>
              <w:spacing w:after="0" w:line="240" w:lineRule="auto"/>
            </w:pPr>
          </w:p>
        </w:tc>
        <w:tc>
          <w:tcPr>
            <w:tcW w:w="88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rPr>
          <w:gridAfter w:val="2"/>
          <w:wAfter w:w="3096" w:type="dxa"/>
        </w:trPr>
        <w:tc>
          <w:tcPr>
            <w:tcW w:w="28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8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867" w:type="pct"/>
          </w:tcPr>
          <w:p w:rsidR="004209B6" w:rsidRPr="002E1CBE" w:rsidRDefault="004209B6" w:rsidP="002E1CBE">
            <w:pPr>
              <w:spacing w:after="0" w:line="240" w:lineRule="auto"/>
              <w:rPr>
                <w:lang w:val="lv-LV"/>
              </w:rPr>
            </w:pPr>
            <w:r w:rsidRPr="002E1CBE">
              <w:rPr>
                <w:rFonts w:ascii="Times New Roman" w:hAnsi="Times New Roman"/>
                <w:sz w:val="20"/>
                <w:szCs w:val="20"/>
                <w:lang w:val="lv-LV"/>
              </w:rPr>
              <w:t>2004.g.</w:t>
            </w:r>
            <w:r w:rsidRPr="002E1CBE">
              <w:rPr>
                <w:sz w:val="20"/>
                <w:szCs w:val="20"/>
                <w:lang w:val="lv-LV"/>
              </w:rPr>
              <w:t xml:space="preserve"> </w:t>
            </w:r>
            <w:r w:rsidRPr="002E1CBE">
              <w:rPr>
                <w:color w:val="FF0000"/>
                <w:sz w:val="20"/>
                <w:szCs w:val="20"/>
                <w:lang w:val="lv-LV"/>
              </w:rPr>
              <w:t>A.gr.1.v</w:t>
            </w:r>
            <w:r w:rsidRPr="002E1CBE">
              <w:rPr>
                <w:sz w:val="20"/>
                <w:szCs w:val="20"/>
                <w:lang w:val="lv-LV"/>
              </w:rPr>
              <w:t>.-B.gr.2.v.</w:t>
            </w:r>
          </w:p>
        </w:tc>
        <w:tc>
          <w:tcPr>
            <w:tcW w:w="879" w:type="pct"/>
          </w:tcPr>
          <w:p w:rsidR="004209B6" w:rsidRPr="002E1CBE" w:rsidRDefault="004209B6" w:rsidP="002E1CBE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88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rPr>
          <w:gridAfter w:val="2"/>
          <w:wAfter w:w="3096" w:type="dxa"/>
        </w:trPr>
        <w:tc>
          <w:tcPr>
            <w:tcW w:w="28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8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86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BE">
              <w:rPr>
                <w:rFonts w:ascii="Times New Roman" w:hAnsi="Times New Roman"/>
                <w:sz w:val="20"/>
                <w:szCs w:val="20"/>
              </w:rPr>
              <w:t>2004.g.</w:t>
            </w:r>
            <w:r w:rsidRPr="002E1CBE">
              <w:rPr>
                <w:sz w:val="20"/>
                <w:szCs w:val="20"/>
                <w:lang w:val="lv-LV"/>
              </w:rPr>
              <w:t xml:space="preserve"> </w:t>
            </w:r>
            <w:r w:rsidRPr="002E1CBE">
              <w:rPr>
                <w:color w:val="00B050"/>
                <w:sz w:val="20"/>
                <w:szCs w:val="20"/>
                <w:lang w:val="lv-LV"/>
              </w:rPr>
              <w:t>B.gr.1.v.-</w:t>
            </w:r>
            <w:r w:rsidRPr="002E1CBE">
              <w:rPr>
                <w:color w:val="7030A0"/>
                <w:sz w:val="20"/>
                <w:szCs w:val="20"/>
                <w:lang w:val="lv-LV"/>
              </w:rPr>
              <w:t>C.gr.2.v.</w:t>
            </w:r>
          </w:p>
        </w:tc>
        <w:tc>
          <w:tcPr>
            <w:tcW w:w="879" w:type="pct"/>
          </w:tcPr>
          <w:p w:rsidR="004209B6" w:rsidRPr="002E1CBE" w:rsidRDefault="004209B6" w:rsidP="002E1CBE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88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rPr>
          <w:gridAfter w:val="2"/>
          <w:wAfter w:w="3096" w:type="dxa"/>
        </w:trPr>
        <w:tc>
          <w:tcPr>
            <w:tcW w:w="28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8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86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BE">
              <w:rPr>
                <w:rFonts w:ascii="Times New Roman" w:hAnsi="Times New Roman"/>
                <w:sz w:val="20"/>
                <w:szCs w:val="20"/>
                <w:lang w:val="lv-LV"/>
              </w:rPr>
              <w:t>2004.g.</w:t>
            </w:r>
            <w:r w:rsidRPr="002E1CBE">
              <w:rPr>
                <w:sz w:val="20"/>
                <w:szCs w:val="20"/>
                <w:lang w:val="lv-LV"/>
              </w:rPr>
              <w:t xml:space="preserve"> B.gr.4.v.-C.gr.4.v.</w:t>
            </w:r>
          </w:p>
        </w:tc>
        <w:tc>
          <w:tcPr>
            <w:tcW w:w="879" w:type="pct"/>
          </w:tcPr>
          <w:p w:rsidR="004209B6" w:rsidRPr="002E1CBE" w:rsidRDefault="004209B6" w:rsidP="002E1CBE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88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28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8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86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1CBE">
              <w:rPr>
                <w:rFonts w:ascii="Times New Roman" w:hAnsi="Times New Roman"/>
                <w:sz w:val="20"/>
                <w:szCs w:val="20"/>
                <w:lang w:val="ru-RU"/>
              </w:rPr>
              <w:t>ÎÔÏ</w:t>
            </w:r>
          </w:p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1CBE">
              <w:rPr>
                <w:rFonts w:ascii="Times New Roman" w:hAnsi="Times New Roman"/>
                <w:sz w:val="20"/>
                <w:szCs w:val="20"/>
                <w:lang w:val="ru-RU"/>
              </w:rPr>
              <w:t>Îáøàÿ ôèçè÷åñêàÿ ïîäãîòîâêà</w:t>
            </w:r>
          </w:p>
        </w:tc>
        <w:tc>
          <w:tcPr>
            <w:tcW w:w="87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1CBE">
              <w:rPr>
                <w:rFonts w:ascii="Times New Roman" w:hAnsi="Times New Roman"/>
                <w:sz w:val="24"/>
                <w:szCs w:val="24"/>
                <w:lang w:val="lv-LV"/>
              </w:rPr>
              <w:t>Dmitrijs Bražnikovs</w:t>
            </w:r>
          </w:p>
        </w:tc>
        <w:tc>
          <w:tcPr>
            <w:tcW w:w="88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56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9B6" w:rsidRDefault="004209B6" w:rsidP="006768EC">
      <w:pPr>
        <w:spacing w:after="0" w:line="240" w:lineRule="auto"/>
        <w:jc w:val="center"/>
        <w:rPr>
          <w:sz w:val="24"/>
          <w:szCs w:val="24"/>
          <w:lang w:val="lv-LV"/>
        </w:rPr>
      </w:pPr>
    </w:p>
    <w:p w:rsidR="004209B6" w:rsidRPr="00CE4521" w:rsidRDefault="004209B6" w:rsidP="006768EC">
      <w:pPr>
        <w:spacing w:after="0" w:line="240" w:lineRule="auto"/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</w:t>
      </w:r>
      <w:r w:rsidRPr="00CE4521">
        <w:rPr>
          <w:sz w:val="24"/>
          <w:szCs w:val="24"/>
          <w:lang w:val="lv-LV"/>
        </w:rPr>
        <w:t>.laukums</w:t>
      </w:r>
      <w:r>
        <w:rPr>
          <w:sz w:val="24"/>
          <w:szCs w:val="24"/>
          <w:lang w:val="lv-LV"/>
        </w:rPr>
        <w:tab/>
        <w:t xml:space="preserve"> 02.10.16.g.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5"/>
        <w:gridCol w:w="1066"/>
        <w:gridCol w:w="2377"/>
        <w:gridCol w:w="2411"/>
        <w:gridCol w:w="2435"/>
        <w:gridCol w:w="1549"/>
      </w:tblGrid>
      <w:tr w:rsidR="004209B6" w:rsidRPr="002E1CBE" w:rsidTr="002E1CBE">
        <w:tc>
          <w:tcPr>
            <w:tcW w:w="36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lv-LV"/>
              </w:rPr>
            </w:pPr>
            <w:r w:rsidRPr="002E1CBE">
              <w:rPr>
                <w:rFonts w:ascii="Times New Roman" w:hAnsi="Times New Roman"/>
                <w:b/>
                <w:sz w:val="16"/>
                <w:szCs w:val="16"/>
                <w:lang w:val="lv-LV"/>
              </w:rPr>
              <w:t>N.p.k.</w:t>
            </w:r>
          </w:p>
        </w:tc>
        <w:tc>
          <w:tcPr>
            <w:tcW w:w="5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Plkst.</w:t>
            </w:r>
          </w:p>
        </w:tc>
        <w:tc>
          <w:tcPr>
            <w:tcW w:w="112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grupa</w:t>
            </w:r>
          </w:p>
        </w:tc>
        <w:tc>
          <w:tcPr>
            <w:tcW w:w="1136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KOMANDA</w:t>
            </w:r>
          </w:p>
        </w:tc>
        <w:tc>
          <w:tcPr>
            <w:tcW w:w="114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KOMANDA</w:t>
            </w:r>
          </w:p>
        </w:tc>
        <w:tc>
          <w:tcPr>
            <w:tcW w:w="73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Rezultâts</w:t>
            </w:r>
          </w:p>
        </w:tc>
      </w:tr>
      <w:tr w:rsidR="004209B6" w:rsidRPr="002E1CBE" w:rsidTr="002E1CBE">
        <w:tc>
          <w:tcPr>
            <w:tcW w:w="36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1.</w:t>
            </w:r>
          </w:p>
        </w:tc>
        <w:tc>
          <w:tcPr>
            <w:tcW w:w="5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1CBE">
              <w:rPr>
                <w:rFonts w:ascii="Times New Roman" w:hAnsi="Times New Roman"/>
                <w:sz w:val="24"/>
                <w:szCs w:val="24"/>
                <w:lang w:val="lv-LV"/>
              </w:rPr>
              <w:t>8:00</w:t>
            </w:r>
          </w:p>
        </w:tc>
        <w:tc>
          <w:tcPr>
            <w:tcW w:w="112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0"/>
                <w:szCs w:val="20"/>
              </w:rPr>
              <w:t>2006.g</w:t>
            </w:r>
            <w:r w:rsidRPr="002E1CB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2E1CBE">
              <w:rPr>
                <w:color w:val="FF0000"/>
                <w:sz w:val="20"/>
                <w:szCs w:val="20"/>
                <w:lang w:val="lv-LV"/>
              </w:rPr>
              <w:t xml:space="preserve"> A.gr.1.v</w:t>
            </w:r>
            <w:r w:rsidRPr="002E1CBE">
              <w:rPr>
                <w:sz w:val="20"/>
                <w:szCs w:val="20"/>
                <w:lang w:val="lv-LV"/>
              </w:rPr>
              <w:t>.-</w:t>
            </w:r>
            <w:r w:rsidRPr="002E1CBE">
              <w:rPr>
                <w:color w:val="F79646"/>
                <w:sz w:val="20"/>
                <w:szCs w:val="20"/>
                <w:lang w:val="lv-LV"/>
              </w:rPr>
              <w:t>C.gr.1.v</w:t>
            </w:r>
          </w:p>
        </w:tc>
        <w:tc>
          <w:tcPr>
            <w:tcW w:w="1136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14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73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209B6" w:rsidRPr="002E1CBE" w:rsidTr="002E1CBE">
        <w:tc>
          <w:tcPr>
            <w:tcW w:w="36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2.</w:t>
            </w:r>
          </w:p>
        </w:tc>
        <w:tc>
          <w:tcPr>
            <w:tcW w:w="5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1CBE">
              <w:rPr>
                <w:rFonts w:ascii="Times New Roman" w:hAnsi="Times New Roman"/>
                <w:sz w:val="24"/>
                <w:szCs w:val="24"/>
                <w:lang w:val="lv-LV"/>
              </w:rPr>
              <w:t>8:20</w:t>
            </w:r>
          </w:p>
        </w:tc>
        <w:tc>
          <w:tcPr>
            <w:tcW w:w="1120" w:type="pct"/>
          </w:tcPr>
          <w:p w:rsidR="004209B6" w:rsidRPr="002E1CBE" w:rsidRDefault="004209B6" w:rsidP="002E1CBE">
            <w:pPr>
              <w:spacing w:after="0" w:line="240" w:lineRule="auto"/>
            </w:pPr>
            <w:r w:rsidRPr="002E1CBE">
              <w:rPr>
                <w:rFonts w:ascii="Times New Roman" w:hAnsi="Times New Roman"/>
                <w:sz w:val="20"/>
                <w:szCs w:val="20"/>
              </w:rPr>
              <w:t>2006.g</w:t>
            </w:r>
            <w:r w:rsidRPr="002E1CBE">
              <w:rPr>
                <w:rFonts w:ascii="Times New Roman" w:hAnsi="Times New Roman"/>
                <w:color w:val="00B0F0"/>
                <w:sz w:val="20"/>
                <w:szCs w:val="20"/>
              </w:rPr>
              <w:t>.</w:t>
            </w:r>
            <w:r w:rsidRPr="002E1CBE">
              <w:rPr>
                <w:color w:val="00B0F0"/>
                <w:sz w:val="20"/>
                <w:szCs w:val="20"/>
                <w:lang w:val="lv-LV"/>
              </w:rPr>
              <w:t xml:space="preserve"> A.gr.2.v</w:t>
            </w:r>
            <w:r w:rsidRPr="002E1CBE">
              <w:rPr>
                <w:sz w:val="20"/>
                <w:szCs w:val="20"/>
                <w:lang w:val="lv-LV"/>
              </w:rPr>
              <w:t>.-</w:t>
            </w:r>
            <w:r w:rsidRPr="002E1CBE">
              <w:rPr>
                <w:color w:val="00B050"/>
                <w:sz w:val="20"/>
                <w:szCs w:val="20"/>
                <w:lang w:val="lv-LV"/>
              </w:rPr>
              <w:t>B.gr.1.v</w:t>
            </w:r>
          </w:p>
        </w:tc>
        <w:tc>
          <w:tcPr>
            <w:tcW w:w="1136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14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73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209B6" w:rsidRPr="002E1CBE" w:rsidTr="002E1CBE">
        <w:tc>
          <w:tcPr>
            <w:tcW w:w="36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8.40</w:t>
            </w:r>
          </w:p>
        </w:tc>
        <w:tc>
          <w:tcPr>
            <w:tcW w:w="112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CBE">
              <w:rPr>
                <w:b/>
                <w:sz w:val="20"/>
                <w:szCs w:val="20"/>
                <w:lang w:val="lv-LV"/>
              </w:rPr>
              <w:t>2006.g.B.gr.3.v.-C.gr.3.v.</w:t>
            </w:r>
          </w:p>
        </w:tc>
        <w:tc>
          <w:tcPr>
            <w:tcW w:w="1136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6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12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1CBE">
              <w:rPr>
                <w:b/>
                <w:sz w:val="20"/>
                <w:szCs w:val="20"/>
                <w:lang w:val="lv-LV"/>
              </w:rPr>
              <w:t>2006.g.A.gr.3.v.-B.gr.4.v.</w:t>
            </w:r>
          </w:p>
        </w:tc>
        <w:tc>
          <w:tcPr>
            <w:tcW w:w="1136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6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9.20</w:t>
            </w:r>
          </w:p>
        </w:tc>
        <w:tc>
          <w:tcPr>
            <w:tcW w:w="1120" w:type="pct"/>
          </w:tcPr>
          <w:p w:rsidR="004209B6" w:rsidRPr="002E1CBE" w:rsidRDefault="004209B6" w:rsidP="002E1CBE">
            <w:pPr>
              <w:spacing w:after="0" w:line="240" w:lineRule="auto"/>
            </w:pPr>
            <w:r w:rsidRPr="002E1CBE">
              <w:rPr>
                <w:rFonts w:ascii="Times New Roman" w:hAnsi="Times New Roman"/>
                <w:sz w:val="20"/>
                <w:szCs w:val="20"/>
              </w:rPr>
              <w:t>2006.g.</w:t>
            </w:r>
            <w:r w:rsidRPr="002E1CBE">
              <w:rPr>
                <w:sz w:val="20"/>
                <w:szCs w:val="20"/>
                <w:lang w:val="lv-LV"/>
              </w:rPr>
              <w:t xml:space="preserve"> B.gr.2.v.-</w:t>
            </w:r>
            <w:r w:rsidRPr="002E1CBE">
              <w:rPr>
                <w:color w:val="F79646"/>
                <w:sz w:val="20"/>
                <w:szCs w:val="20"/>
                <w:lang w:val="lv-LV"/>
              </w:rPr>
              <w:t>C.gr.1.v.</w:t>
            </w:r>
          </w:p>
        </w:tc>
        <w:tc>
          <w:tcPr>
            <w:tcW w:w="1136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6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112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CBE">
              <w:rPr>
                <w:rFonts w:ascii="Times New Roman" w:hAnsi="Times New Roman"/>
                <w:sz w:val="20"/>
                <w:szCs w:val="20"/>
              </w:rPr>
              <w:t>2006.g</w:t>
            </w:r>
            <w:r w:rsidRPr="002E1CB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2E1CBE">
              <w:rPr>
                <w:color w:val="FF0000"/>
                <w:sz w:val="20"/>
                <w:szCs w:val="20"/>
                <w:lang w:val="lv-LV"/>
              </w:rPr>
              <w:t xml:space="preserve"> A.gr.1.v</w:t>
            </w:r>
            <w:r w:rsidRPr="002E1CBE">
              <w:rPr>
                <w:sz w:val="20"/>
                <w:szCs w:val="20"/>
                <w:lang w:val="lv-LV"/>
              </w:rPr>
              <w:t>.-</w:t>
            </w:r>
            <w:r w:rsidRPr="002E1CBE">
              <w:rPr>
                <w:color w:val="7030A0"/>
                <w:sz w:val="20"/>
                <w:szCs w:val="20"/>
                <w:lang w:val="lv-LV"/>
              </w:rPr>
              <w:t>C.gr.2.v</w:t>
            </w:r>
          </w:p>
        </w:tc>
        <w:tc>
          <w:tcPr>
            <w:tcW w:w="1136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6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120" w:type="pct"/>
          </w:tcPr>
          <w:p w:rsidR="004209B6" w:rsidRPr="002E1CBE" w:rsidRDefault="004209B6" w:rsidP="002E1CBE">
            <w:pPr>
              <w:spacing w:after="0" w:line="240" w:lineRule="auto"/>
            </w:pPr>
            <w:r w:rsidRPr="002E1CBE">
              <w:rPr>
                <w:rFonts w:ascii="Times New Roman" w:hAnsi="Times New Roman"/>
                <w:sz w:val="20"/>
                <w:szCs w:val="20"/>
              </w:rPr>
              <w:t>2006.g.</w:t>
            </w:r>
            <w:r w:rsidRPr="002E1CBE">
              <w:rPr>
                <w:sz w:val="20"/>
                <w:szCs w:val="20"/>
                <w:lang w:val="lv-LV"/>
              </w:rPr>
              <w:t xml:space="preserve"> </w:t>
            </w:r>
            <w:r w:rsidRPr="002E1CBE">
              <w:rPr>
                <w:color w:val="00B0F0"/>
                <w:sz w:val="20"/>
                <w:szCs w:val="20"/>
                <w:lang w:val="lv-LV"/>
              </w:rPr>
              <w:t>A.gr.2.v</w:t>
            </w:r>
            <w:r w:rsidRPr="002E1CBE">
              <w:rPr>
                <w:sz w:val="20"/>
                <w:szCs w:val="20"/>
                <w:lang w:val="lv-LV"/>
              </w:rPr>
              <w:t>.-B.gr.2.v.</w:t>
            </w:r>
          </w:p>
        </w:tc>
        <w:tc>
          <w:tcPr>
            <w:tcW w:w="1136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6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10.20</w:t>
            </w:r>
          </w:p>
        </w:tc>
        <w:tc>
          <w:tcPr>
            <w:tcW w:w="1120" w:type="pct"/>
          </w:tcPr>
          <w:p w:rsidR="004209B6" w:rsidRPr="002E1CBE" w:rsidRDefault="004209B6" w:rsidP="002E1CBE">
            <w:pPr>
              <w:spacing w:after="0" w:line="240" w:lineRule="auto"/>
            </w:pPr>
            <w:r w:rsidRPr="002E1CBE">
              <w:rPr>
                <w:rFonts w:ascii="Times New Roman" w:hAnsi="Times New Roman"/>
                <w:sz w:val="20"/>
                <w:szCs w:val="20"/>
              </w:rPr>
              <w:t>2006.g.</w:t>
            </w:r>
            <w:r w:rsidRPr="002E1CBE">
              <w:rPr>
                <w:sz w:val="20"/>
                <w:szCs w:val="20"/>
                <w:lang w:val="lv-LV"/>
              </w:rPr>
              <w:t xml:space="preserve"> </w:t>
            </w:r>
            <w:r w:rsidRPr="002E1CBE">
              <w:rPr>
                <w:color w:val="00B050"/>
                <w:sz w:val="20"/>
                <w:szCs w:val="20"/>
                <w:lang w:val="lv-LV"/>
              </w:rPr>
              <w:t>B.gr.1.v.-</w:t>
            </w:r>
            <w:r w:rsidRPr="002E1CBE">
              <w:rPr>
                <w:color w:val="7030A0"/>
                <w:sz w:val="20"/>
                <w:szCs w:val="20"/>
                <w:lang w:val="lv-LV"/>
              </w:rPr>
              <w:t>C.gr.2.v.</w:t>
            </w:r>
          </w:p>
        </w:tc>
        <w:tc>
          <w:tcPr>
            <w:tcW w:w="1136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6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5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color w:val="FF0000"/>
                <w:sz w:val="24"/>
                <w:szCs w:val="24"/>
              </w:rPr>
              <w:t>10.40</w:t>
            </w:r>
          </w:p>
        </w:tc>
        <w:tc>
          <w:tcPr>
            <w:tcW w:w="112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BE">
              <w:rPr>
                <w:rFonts w:ascii="Times New Roman" w:hAnsi="Times New Roman"/>
                <w:sz w:val="20"/>
                <w:szCs w:val="20"/>
              </w:rPr>
              <w:t>2004.g.</w:t>
            </w:r>
            <w:r w:rsidRPr="002E1CBE">
              <w:rPr>
                <w:sz w:val="20"/>
                <w:szCs w:val="20"/>
                <w:lang w:val="lv-LV"/>
              </w:rPr>
              <w:t xml:space="preserve"> </w:t>
            </w:r>
            <w:r w:rsidRPr="002E1CBE">
              <w:rPr>
                <w:color w:val="00B0F0"/>
                <w:sz w:val="20"/>
                <w:szCs w:val="20"/>
                <w:lang w:val="lv-LV"/>
              </w:rPr>
              <w:t>A.gr.2.v</w:t>
            </w:r>
            <w:r w:rsidRPr="002E1CBE">
              <w:rPr>
                <w:sz w:val="20"/>
                <w:szCs w:val="20"/>
                <w:lang w:val="lv-LV"/>
              </w:rPr>
              <w:t>.-B.gr.2.v.</w:t>
            </w:r>
          </w:p>
        </w:tc>
        <w:tc>
          <w:tcPr>
            <w:tcW w:w="113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6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120" w:type="pct"/>
          </w:tcPr>
          <w:p w:rsidR="004209B6" w:rsidRPr="002E1CBE" w:rsidRDefault="004209B6" w:rsidP="002E1CBE">
            <w:pPr>
              <w:spacing w:after="0" w:line="240" w:lineRule="auto"/>
            </w:pPr>
            <w:r w:rsidRPr="002E1CBE">
              <w:rPr>
                <w:rFonts w:ascii="Times New Roman" w:hAnsi="Times New Roman"/>
                <w:sz w:val="20"/>
                <w:szCs w:val="20"/>
              </w:rPr>
              <w:t>2004.g</w:t>
            </w:r>
            <w:r w:rsidRPr="002E1CB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2E1CBE">
              <w:rPr>
                <w:color w:val="FF0000"/>
                <w:sz w:val="20"/>
                <w:szCs w:val="20"/>
                <w:lang w:val="lv-LV"/>
              </w:rPr>
              <w:t xml:space="preserve"> A.gr.1.v</w:t>
            </w:r>
            <w:r w:rsidRPr="002E1CBE">
              <w:rPr>
                <w:sz w:val="20"/>
                <w:szCs w:val="20"/>
                <w:lang w:val="lv-LV"/>
              </w:rPr>
              <w:t>.-</w:t>
            </w:r>
            <w:r w:rsidRPr="002E1CBE">
              <w:rPr>
                <w:color w:val="7030A0"/>
                <w:sz w:val="20"/>
                <w:szCs w:val="20"/>
                <w:lang w:val="lv-LV"/>
              </w:rPr>
              <w:t>C.gr.2.v</w:t>
            </w:r>
          </w:p>
        </w:tc>
        <w:tc>
          <w:tcPr>
            <w:tcW w:w="1136" w:type="pct"/>
          </w:tcPr>
          <w:p w:rsidR="004209B6" w:rsidRPr="002E1CBE" w:rsidRDefault="004209B6" w:rsidP="002E1CBE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14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6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1120" w:type="pct"/>
          </w:tcPr>
          <w:p w:rsidR="004209B6" w:rsidRPr="002E1CBE" w:rsidRDefault="004209B6" w:rsidP="002E1CBE">
            <w:pPr>
              <w:spacing w:after="0" w:line="240" w:lineRule="auto"/>
              <w:rPr>
                <w:b/>
                <w:lang w:val="lv-LV"/>
              </w:rPr>
            </w:pPr>
            <w:r w:rsidRPr="002E1CBE">
              <w:rPr>
                <w:b/>
                <w:sz w:val="20"/>
                <w:szCs w:val="20"/>
                <w:lang w:val="lv-LV"/>
              </w:rPr>
              <w:t>2004.g.A.gr.3.v.-B.gr.3.v.</w:t>
            </w:r>
          </w:p>
        </w:tc>
        <w:tc>
          <w:tcPr>
            <w:tcW w:w="1136" w:type="pct"/>
          </w:tcPr>
          <w:p w:rsidR="004209B6" w:rsidRPr="002E1CBE" w:rsidRDefault="004209B6" w:rsidP="002E1CBE">
            <w:pPr>
              <w:spacing w:after="0" w:line="240" w:lineRule="auto"/>
            </w:pPr>
          </w:p>
        </w:tc>
        <w:tc>
          <w:tcPr>
            <w:tcW w:w="114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6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5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12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CBE">
              <w:rPr>
                <w:rFonts w:ascii="Times New Roman" w:hAnsi="Times New Roman"/>
                <w:sz w:val="20"/>
                <w:szCs w:val="20"/>
                <w:lang w:val="lv-LV"/>
              </w:rPr>
              <w:t>2004.g.</w:t>
            </w:r>
            <w:r w:rsidRPr="002E1CBE">
              <w:rPr>
                <w:sz w:val="20"/>
                <w:szCs w:val="20"/>
                <w:lang w:val="lv-LV"/>
              </w:rPr>
              <w:t xml:space="preserve"> A.gr.4.v.-B.gr.5.v.</w:t>
            </w:r>
          </w:p>
        </w:tc>
        <w:tc>
          <w:tcPr>
            <w:tcW w:w="1136" w:type="pct"/>
          </w:tcPr>
          <w:p w:rsidR="004209B6" w:rsidRPr="002E1CBE" w:rsidRDefault="004209B6" w:rsidP="002E1CBE">
            <w:pPr>
              <w:spacing w:after="0" w:line="240" w:lineRule="auto"/>
              <w:rPr>
                <w:b/>
                <w:lang w:val="lv-LV"/>
              </w:rPr>
            </w:pPr>
          </w:p>
        </w:tc>
        <w:tc>
          <w:tcPr>
            <w:tcW w:w="114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6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5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120" w:type="pct"/>
          </w:tcPr>
          <w:p w:rsidR="004209B6" w:rsidRPr="002E1CBE" w:rsidRDefault="004209B6" w:rsidP="002E1CBE">
            <w:pPr>
              <w:spacing w:after="0" w:line="240" w:lineRule="auto"/>
              <w:rPr>
                <w:b/>
              </w:rPr>
            </w:pPr>
            <w:r w:rsidRPr="002E1CBE">
              <w:rPr>
                <w:b/>
                <w:sz w:val="20"/>
                <w:szCs w:val="20"/>
                <w:lang w:val="lv-LV"/>
              </w:rPr>
              <w:t>2004.g.A.gr.3.v.-C.gr.3.v.</w:t>
            </w:r>
          </w:p>
        </w:tc>
        <w:tc>
          <w:tcPr>
            <w:tcW w:w="1136" w:type="pct"/>
          </w:tcPr>
          <w:p w:rsidR="004209B6" w:rsidRPr="002E1CBE" w:rsidRDefault="004209B6" w:rsidP="002E1CBE">
            <w:pPr>
              <w:spacing w:after="0" w:line="240" w:lineRule="auto"/>
              <w:rPr>
                <w:b/>
              </w:rPr>
            </w:pPr>
          </w:p>
        </w:tc>
        <w:tc>
          <w:tcPr>
            <w:tcW w:w="114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6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5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120" w:type="pct"/>
          </w:tcPr>
          <w:p w:rsidR="004209B6" w:rsidRPr="002E1CBE" w:rsidRDefault="004209B6" w:rsidP="002E1CBE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  <w:r w:rsidRPr="002E1CBE">
              <w:rPr>
                <w:rFonts w:ascii="Times New Roman" w:hAnsi="Times New Roman"/>
                <w:sz w:val="20"/>
                <w:szCs w:val="20"/>
                <w:lang w:val="lv-LV"/>
              </w:rPr>
              <w:t>2004.g.</w:t>
            </w:r>
            <w:r w:rsidRPr="002E1CBE">
              <w:rPr>
                <w:sz w:val="20"/>
                <w:szCs w:val="20"/>
                <w:lang w:val="lv-LV"/>
              </w:rPr>
              <w:t xml:space="preserve"> B.gr.5.v.-C.gr.4.v.</w:t>
            </w:r>
          </w:p>
        </w:tc>
        <w:tc>
          <w:tcPr>
            <w:tcW w:w="1136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6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5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12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CBE">
              <w:rPr>
                <w:b/>
                <w:sz w:val="20"/>
                <w:szCs w:val="20"/>
                <w:lang w:val="lv-LV"/>
              </w:rPr>
              <w:t>2004.g.B.gr.3.v.-C.gr.3.v.</w:t>
            </w:r>
          </w:p>
        </w:tc>
        <w:tc>
          <w:tcPr>
            <w:tcW w:w="1136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6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5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12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2004 A.gr.</w:t>
            </w:r>
          </w:p>
        </w:tc>
        <w:tc>
          <w:tcPr>
            <w:tcW w:w="1136" w:type="pct"/>
          </w:tcPr>
          <w:p w:rsidR="004209B6" w:rsidRPr="002E1CBE" w:rsidRDefault="004209B6" w:rsidP="002E1CBE">
            <w:pPr>
              <w:spacing w:after="0" w:line="240" w:lineRule="auto"/>
              <w:rPr>
                <w:lang w:val="lv-LV"/>
              </w:rPr>
            </w:pPr>
            <w:r w:rsidRPr="002E1CBE">
              <w:rPr>
                <w:lang w:val="lv-LV"/>
              </w:rPr>
              <w:t xml:space="preserve">Salaspils SS </w:t>
            </w:r>
          </w:p>
        </w:tc>
        <w:tc>
          <w:tcPr>
            <w:tcW w:w="114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lang w:val="lv-LV"/>
              </w:rPr>
            </w:pPr>
            <w:r w:rsidRPr="002E1CBE">
              <w:rPr>
                <w:lang w:val="lv-LV"/>
              </w:rPr>
              <w:t>Jçkabpils 03.g.Ârp.k.</w:t>
            </w:r>
          </w:p>
        </w:tc>
        <w:tc>
          <w:tcPr>
            <w:tcW w:w="73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9B6" w:rsidRPr="00CE4521" w:rsidRDefault="004209B6" w:rsidP="00C14C84">
      <w:pPr>
        <w:rPr>
          <w:lang w:val="lv-LV"/>
        </w:rPr>
      </w:pPr>
    </w:p>
    <w:p w:rsidR="004209B6" w:rsidRPr="00CE4521" w:rsidRDefault="004209B6" w:rsidP="00CD6DE7">
      <w:pPr>
        <w:rPr>
          <w:lang w:val="lv-LV"/>
        </w:rPr>
      </w:pPr>
    </w:p>
    <w:p w:rsidR="004209B6" w:rsidRDefault="004209B6">
      <w:pPr>
        <w:rPr>
          <w:lang w:val="lv-LV"/>
        </w:rPr>
      </w:pPr>
    </w:p>
    <w:p w:rsidR="004209B6" w:rsidRDefault="004209B6">
      <w:pPr>
        <w:rPr>
          <w:lang w:val="lv-LV"/>
        </w:rPr>
      </w:pPr>
    </w:p>
    <w:p w:rsidR="004209B6" w:rsidRDefault="004209B6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br w:type="page"/>
      </w:r>
    </w:p>
    <w:p w:rsidR="004209B6" w:rsidRPr="006768EC" w:rsidRDefault="004209B6" w:rsidP="006768EC">
      <w:pPr>
        <w:spacing w:after="0" w:line="240" w:lineRule="auto"/>
        <w:ind w:left="3538" w:firstLine="709"/>
        <w:rPr>
          <w:b/>
          <w:sz w:val="28"/>
          <w:szCs w:val="28"/>
          <w:u w:val="single"/>
          <w:lang w:val="lv-LV"/>
        </w:rPr>
      </w:pPr>
      <w:r w:rsidRPr="006768EC">
        <w:rPr>
          <w:b/>
          <w:sz w:val="28"/>
          <w:szCs w:val="28"/>
          <w:u w:val="single"/>
          <w:lang w:val="lv-LV"/>
        </w:rPr>
        <w:t>2001.g.dz.</w:t>
      </w:r>
    </w:p>
    <w:p w:rsidR="004209B6" w:rsidRPr="002C5B93" w:rsidRDefault="004209B6" w:rsidP="006768EC">
      <w:pPr>
        <w:spacing w:after="0" w:line="240" w:lineRule="auto"/>
        <w:ind w:left="3538" w:firstLine="709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A.gr.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7"/>
        <w:gridCol w:w="2630"/>
        <w:gridCol w:w="1346"/>
        <w:gridCol w:w="1543"/>
        <w:gridCol w:w="1543"/>
        <w:gridCol w:w="866"/>
        <w:gridCol w:w="1032"/>
        <w:gridCol w:w="866"/>
      </w:tblGrid>
      <w:tr w:rsidR="004209B6" w:rsidRPr="002E1CBE" w:rsidTr="002E1CBE">
        <w:tc>
          <w:tcPr>
            <w:tcW w:w="37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1CBE">
              <w:rPr>
                <w:rFonts w:ascii="Times New Roman" w:hAnsi="Times New Roman"/>
                <w:b/>
                <w:sz w:val="16"/>
                <w:szCs w:val="16"/>
              </w:rPr>
              <w:t>N.p.k.</w:t>
            </w:r>
          </w:p>
        </w:tc>
        <w:tc>
          <w:tcPr>
            <w:tcW w:w="123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KOMANDAS</w:t>
            </w:r>
          </w:p>
        </w:tc>
        <w:tc>
          <w:tcPr>
            <w:tcW w:w="6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Vârti</w:t>
            </w:r>
          </w:p>
        </w:tc>
        <w:tc>
          <w:tcPr>
            <w:tcW w:w="486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Vieta</w:t>
            </w:r>
          </w:p>
        </w:tc>
      </w:tr>
      <w:tr w:rsidR="004209B6" w:rsidRPr="002E1CBE" w:rsidTr="002E1CBE">
        <w:tc>
          <w:tcPr>
            <w:tcW w:w="37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23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Salaspils SS</w:t>
            </w:r>
          </w:p>
        </w:tc>
        <w:tc>
          <w:tcPr>
            <w:tcW w:w="6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7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23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Reval sport M (EST)</w:t>
            </w:r>
          </w:p>
        </w:tc>
        <w:tc>
          <w:tcPr>
            <w:tcW w:w="6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7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23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Minska 1(BY)</w:t>
            </w:r>
            <w:r w:rsidRPr="002E1CBE">
              <w:rPr>
                <w:lang w:val="lv-LV"/>
              </w:rPr>
              <w:tab/>
            </w:r>
          </w:p>
        </w:tc>
        <w:tc>
          <w:tcPr>
            <w:tcW w:w="6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9B6" w:rsidRPr="002C5B93" w:rsidRDefault="004209B6" w:rsidP="006768EC">
      <w:pPr>
        <w:spacing w:after="0" w:line="240" w:lineRule="auto"/>
        <w:ind w:left="3538" w:firstLine="709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B.gr.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7"/>
        <w:gridCol w:w="2630"/>
        <w:gridCol w:w="1346"/>
        <w:gridCol w:w="1543"/>
        <w:gridCol w:w="1543"/>
        <w:gridCol w:w="866"/>
        <w:gridCol w:w="1032"/>
        <w:gridCol w:w="866"/>
      </w:tblGrid>
      <w:tr w:rsidR="004209B6" w:rsidRPr="002E1CBE" w:rsidTr="002E1CBE">
        <w:tc>
          <w:tcPr>
            <w:tcW w:w="37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1CBE">
              <w:rPr>
                <w:rFonts w:ascii="Times New Roman" w:hAnsi="Times New Roman"/>
                <w:b/>
                <w:sz w:val="16"/>
                <w:szCs w:val="16"/>
              </w:rPr>
              <w:t>N.p.k.</w:t>
            </w:r>
          </w:p>
        </w:tc>
        <w:tc>
          <w:tcPr>
            <w:tcW w:w="123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KOMANDAS</w:t>
            </w:r>
          </w:p>
        </w:tc>
        <w:tc>
          <w:tcPr>
            <w:tcW w:w="6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Vârti</w:t>
            </w:r>
          </w:p>
        </w:tc>
        <w:tc>
          <w:tcPr>
            <w:tcW w:w="486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Vieta</w:t>
            </w:r>
          </w:p>
        </w:tc>
      </w:tr>
      <w:tr w:rsidR="004209B6" w:rsidRPr="002E1CBE" w:rsidTr="002E1CBE">
        <w:tc>
          <w:tcPr>
            <w:tcW w:w="37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23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Ludzas NSS</w:t>
            </w:r>
          </w:p>
        </w:tc>
        <w:tc>
          <w:tcPr>
            <w:tcW w:w="6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7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23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Reval sport E (EST)</w:t>
            </w:r>
          </w:p>
        </w:tc>
        <w:tc>
          <w:tcPr>
            <w:tcW w:w="6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7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23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Minska 2 (BY)</w:t>
            </w:r>
          </w:p>
        </w:tc>
        <w:tc>
          <w:tcPr>
            <w:tcW w:w="6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9B6" w:rsidRPr="002C5B93" w:rsidRDefault="004209B6" w:rsidP="006768EC">
      <w:pPr>
        <w:spacing w:after="0" w:line="240" w:lineRule="auto"/>
        <w:ind w:left="3538" w:firstLine="709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C.gr.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7"/>
        <w:gridCol w:w="2630"/>
        <w:gridCol w:w="1346"/>
        <w:gridCol w:w="1543"/>
        <w:gridCol w:w="1543"/>
        <w:gridCol w:w="866"/>
        <w:gridCol w:w="1032"/>
        <w:gridCol w:w="866"/>
      </w:tblGrid>
      <w:tr w:rsidR="004209B6" w:rsidRPr="002E1CBE" w:rsidTr="002E1CBE">
        <w:tc>
          <w:tcPr>
            <w:tcW w:w="37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1CBE">
              <w:rPr>
                <w:rFonts w:ascii="Times New Roman" w:hAnsi="Times New Roman"/>
                <w:b/>
                <w:sz w:val="16"/>
                <w:szCs w:val="16"/>
              </w:rPr>
              <w:t>N.p.k.</w:t>
            </w:r>
          </w:p>
        </w:tc>
        <w:tc>
          <w:tcPr>
            <w:tcW w:w="123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KOMANDAS</w:t>
            </w:r>
          </w:p>
        </w:tc>
        <w:tc>
          <w:tcPr>
            <w:tcW w:w="6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Vârti</w:t>
            </w:r>
          </w:p>
        </w:tc>
        <w:tc>
          <w:tcPr>
            <w:tcW w:w="486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Vieta</w:t>
            </w:r>
          </w:p>
        </w:tc>
      </w:tr>
      <w:tr w:rsidR="004209B6" w:rsidRPr="002E1CBE" w:rsidTr="002E1CBE">
        <w:tc>
          <w:tcPr>
            <w:tcW w:w="37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23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SalasTall</w:t>
            </w:r>
          </w:p>
        </w:tc>
        <w:tc>
          <w:tcPr>
            <w:tcW w:w="6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7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23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Novopolocka (BY)</w:t>
            </w:r>
          </w:p>
        </w:tc>
        <w:tc>
          <w:tcPr>
            <w:tcW w:w="6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7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23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Klaipedos „Viesulas”(LT)</w:t>
            </w:r>
          </w:p>
        </w:tc>
        <w:tc>
          <w:tcPr>
            <w:tcW w:w="6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9B6" w:rsidRDefault="004209B6" w:rsidP="006768EC">
      <w:pPr>
        <w:rPr>
          <w:sz w:val="28"/>
          <w:szCs w:val="28"/>
          <w:lang w:val="lv-LV"/>
        </w:rPr>
      </w:pPr>
    </w:p>
    <w:p w:rsidR="004209B6" w:rsidRPr="006768EC" w:rsidRDefault="004209B6" w:rsidP="006768EC">
      <w:pPr>
        <w:jc w:val="center"/>
        <w:rPr>
          <w:b/>
          <w:sz w:val="28"/>
          <w:szCs w:val="28"/>
          <w:u w:val="single"/>
          <w:lang w:val="lv-LV"/>
        </w:rPr>
      </w:pPr>
      <w:r w:rsidRPr="006768EC">
        <w:rPr>
          <w:b/>
          <w:sz w:val="28"/>
          <w:szCs w:val="28"/>
          <w:u w:val="single"/>
          <w:lang w:val="lv-LV"/>
        </w:rPr>
        <w:t>2004.g.dz.</w:t>
      </w:r>
    </w:p>
    <w:p w:rsidR="004209B6" w:rsidRPr="002C5B93" w:rsidRDefault="004209B6" w:rsidP="006768EC">
      <w:pPr>
        <w:spacing w:after="0" w:line="240" w:lineRule="auto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A.gr.</w:t>
      </w:r>
    </w:p>
    <w:tbl>
      <w:tblPr>
        <w:tblW w:w="1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"/>
        <w:gridCol w:w="2462"/>
        <w:gridCol w:w="1123"/>
        <w:gridCol w:w="1123"/>
        <w:gridCol w:w="1123"/>
        <w:gridCol w:w="1123"/>
        <w:gridCol w:w="1123"/>
        <w:gridCol w:w="755"/>
        <w:gridCol w:w="900"/>
        <w:gridCol w:w="755"/>
      </w:tblGrid>
      <w:tr w:rsidR="004209B6" w:rsidRPr="002E1CBE" w:rsidTr="002E1CBE">
        <w:tc>
          <w:tcPr>
            <w:tcW w:w="623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1CBE">
              <w:rPr>
                <w:rFonts w:ascii="Times New Roman" w:hAnsi="Times New Roman"/>
                <w:b/>
                <w:sz w:val="16"/>
                <w:szCs w:val="16"/>
              </w:rPr>
              <w:t>N.p.k.</w:t>
            </w:r>
          </w:p>
        </w:tc>
        <w:tc>
          <w:tcPr>
            <w:tcW w:w="2462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KOMANDAS</w:t>
            </w:r>
          </w:p>
        </w:tc>
        <w:tc>
          <w:tcPr>
            <w:tcW w:w="1123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123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123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123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123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5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1CBE">
              <w:rPr>
                <w:rFonts w:ascii="Times New Roman" w:hAnsi="Times New Roman"/>
                <w:b/>
              </w:rPr>
              <w:t>Vârti</w:t>
            </w:r>
          </w:p>
        </w:tc>
        <w:tc>
          <w:tcPr>
            <w:tcW w:w="900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1CBE">
              <w:rPr>
                <w:rFonts w:ascii="Times New Roman" w:hAnsi="Times New Roman"/>
                <w:b/>
              </w:rPr>
              <w:t>Punkti</w:t>
            </w:r>
          </w:p>
        </w:tc>
        <w:tc>
          <w:tcPr>
            <w:tcW w:w="755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1CBE">
              <w:rPr>
                <w:rFonts w:ascii="Times New Roman" w:hAnsi="Times New Roman"/>
                <w:b/>
              </w:rPr>
              <w:t>Vieta</w:t>
            </w:r>
          </w:p>
        </w:tc>
      </w:tr>
      <w:tr w:rsidR="004209B6" w:rsidRPr="002E1CBE" w:rsidTr="002E1CBE">
        <w:tc>
          <w:tcPr>
            <w:tcW w:w="623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62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Salaspils SS</w:t>
            </w:r>
          </w:p>
        </w:tc>
        <w:tc>
          <w:tcPr>
            <w:tcW w:w="1123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CBE">
              <w:rPr>
                <w:rFonts w:ascii="Times New Roman" w:hAnsi="Times New Roman"/>
              </w:rPr>
              <w:t>Handbols</w:t>
            </w:r>
          </w:p>
        </w:tc>
        <w:tc>
          <w:tcPr>
            <w:tcW w:w="1123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623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62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Reval sport A(EST)</w:t>
            </w:r>
            <w:r w:rsidRPr="002E1CBE">
              <w:rPr>
                <w:lang w:val="lv-LV"/>
              </w:rPr>
              <w:tab/>
            </w:r>
          </w:p>
        </w:tc>
        <w:tc>
          <w:tcPr>
            <w:tcW w:w="1123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CBE">
              <w:rPr>
                <w:rFonts w:ascii="Times New Roman" w:hAnsi="Times New Roman"/>
              </w:rPr>
              <w:t>Handbols</w:t>
            </w:r>
          </w:p>
        </w:tc>
        <w:tc>
          <w:tcPr>
            <w:tcW w:w="1123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623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462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lang w:val="lv-LV"/>
              </w:rPr>
            </w:pPr>
            <w:r w:rsidRPr="002E1CBE">
              <w:rPr>
                <w:lang w:val="lv-LV"/>
              </w:rPr>
              <w:t>Salaspils SS 2</w:t>
            </w:r>
          </w:p>
        </w:tc>
        <w:tc>
          <w:tcPr>
            <w:tcW w:w="1123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CBE">
              <w:rPr>
                <w:rFonts w:ascii="Times New Roman" w:hAnsi="Times New Roman"/>
              </w:rPr>
              <w:t>Handbols</w:t>
            </w:r>
          </w:p>
        </w:tc>
        <w:tc>
          <w:tcPr>
            <w:tcW w:w="1123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623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462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Klaipedos”Viesulas” (LT)</w:t>
            </w:r>
          </w:p>
        </w:tc>
        <w:tc>
          <w:tcPr>
            <w:tcW w:w="1123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CBE">
              <w:rPr>
                <w:rFonts w:ascii="Times New Roman" w:hAnsi="Times New Roman"/>
              </w:rPr>
              <w:t>Handbols</w:t>
            </w:r>
          </w:p>
        </w:tc>
        <w:tc>
          <w:tcPr>
            <w:tcW w:w="1123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623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462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lang w:val="lv-LV"/>
              </w:rPr>
            </w:pPr>
            <w:r w:rsidRPr="002E1CBE">
              <w:rPr>
                <w:lang w:val="lv-LV"/>
              </w:rPr>
              <w:t>Jçkabpils 03.g.</w:t>
            </w:r>
          </w:p>
          <w:p w:rsidR="004209B6" w:rsidRPr="002E1CBE" w:rsidRDefault="004209B6" w:rsidP="002E1CBE">
            <w:pPr>
              <w:spacing w:after="0" w:line="240" w:lineRule="auto"/>
              <w:jc w:val="center"/>
              <w:rPr>
                <w:lang w:val="lv-LV"/>
              </w:rPr>
            </w:pPr>
            <w:r w:rsidRPr="002E1CBE">
              <w:rPr>
                <w:lang w:val="lv-LV"/>
              </w:rPr>
              <w:t>Ârp.konk.</w:t>
            </w:r>
          </w:p>
        </w:tc>
        <w:tc>
          <w:tcPr>
            <w:tcW w:w="1123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CBE">
              <w:rPr>
                <w:rFonts w:ascii="Times New Roman" w:hAnsi="Times New Roman"/>
              </w:rPr>
              <w:t>Handbols</w:t>
            </w:r>
          </w:p>
        </w:tc>
        <w:tc>
          <w:tcPr>
            <w:tcW w:w="755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9B6" w:rsidRPr="002C5B93" w:rsidRDefault="004209B6" w:rsidP="006768EC">
      <w:pPr>
        <w:spacing w:after="0" w:line="240" w:lineRule="auto"/>
        <w:ind w:left="-993" w:firstLine="709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B.gr.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2090"/>
        <w:gridCol w:w="1272"/>
        <w:gridCol w:w="1271"/>
        <w:gridCol w:w="1271"/>
        <w:gridCol w:w="1274"/>
        <w:gridCol w:w="853"/>
        <w:gridCol w:w="1019"/>
        <w:gridCol w:w="855"/>
      </w:tblGrid>
      <w:tr w:rsidR="004209B6" w:rsidRPr="002E1CBE" w:rsidTr="002E1CBE">
        <w:tc>
          <w:tcPr>
            <w:tcW w:w="33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1CBE">
              <w:rPr>
                <w:rFonts w:ascii="Times New Roman" w:hAnsi="Times New Roman"/>
                <w:b/>
                <w:sz w:val="16"/>
                <w:szCs w:val="16"/>
              </w:rPr>
              <w:t>N.p.k.</w:t>
            </w:r>
          </w:p>
        </w:tc>
        <w:tc>
          <w:tcPr>
            <w:tcW w:w="98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KOMANDAS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0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Vârti</w:t>
            </w:r>
          </w:p>
        </w:tc>
        <w:tc>
          <w:tcPr>
            <w:tcW w:w="48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40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Vieta</w:t>
            </w:r>
          </w:p>
        </w:tc>
      </w:tr>
      <w:tr w:rsidR="004209B6" w:rsidRPr="002E1CBE" w:rsidTr="002E1CBE">
        <w:tc>
          <w:tcPr>
            <w:tcW w:w="33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8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Jçkabpils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3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8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Reval sport M(EST)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3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8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lang w:val="lv-LV"/>
              </w:rPr>
            </w:pPr>
            <w:r w:rsidRPr="002E1CBE">
              <w:rPr>
                <w:lang w:val="lv-LV"/>
              </w:rPr>
              <w:t>S.Peterburga (Primorski)(RUS)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60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3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84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Garliava (LT)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9B6" w:rsidRPr="002C5B93" w:rsidRDefault="004209B6" w:rsidP="006768EC">
      <w:pPr>
        <w:spacing w:after="0" w:line="240" w:lineRule="auto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C.gr.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2091"/>
        <w:gridCol w:w="1271"/>
        <w:gridCol w:w="1271"/>
        <w:gridCol w:w="1271"/>
        <w:gridCol w:w="1274"/>
        <w:gridCol w:w="853"/>
        <w:gridCol w:w="1019"/>
        <w:gridCol w:w="853"/>
      </w:tblGrid>
      <w:tr w:rsidR="004209B6" w:rsidRPr="002E1CBE" w:rsidTr="002E1CBE">
        <w:tc>
          <w:tcPr>
            <w:tcW w:w="3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1CBE">
              <w:rPr>
                <w:rFonts w:ascii="Times New Roman" w:hAnsi="Times New Roman"/>
                <w:b/>
                <w:sz w:val="16"/>
                <w:szCs w:val="16"/>
              </w:rPr>
              <w:t>N.p.k.</w:t>
            </w:r>
          </w:p>
        </w:tc>
        <w:tc>
          <w:tcPr>
            <w:tcW w:w="98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KOMANDAS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0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Vârti</w:t>
            </w:r>
          </w:p>
        </w:tc>
        <w:tc>
          <w:tcPr>
            <w:tcW w:w="48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Vieta</w:t>
            </w:r>
          </w:p>
        </w:tc>
      </w:tr>
      <w:tr w:rsidR="004209B6" w:rsidRPr="002E1CBE" w:rsidTr="002E1CBE">
        <w:tc>
          <w:tcPr>
            <w:tcW w:w="3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85" w:type="pct"/>
          </w:tcPr>
          <w:p w:rsidR="004209B6" w:rsidRPr="002E1CBE" w:rsidRDefault="004209B6" w:rsidP="002E1CBE">
            <w:pPr>
              <w:spacing w:after="0" w:line="240" w:lineRule="auto"/>
              <w:rPr>
                <w:lang w:val="lv-LV"/>
              </w:rPr>
            </w:pPr>
            <w:r w:rsidRPr="002E1CBE">
              <w:rPr>
                <w:lang w:val="lv-LV"/>
              </w:rPr>
              <w:t>Pasvalis (LIT)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8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Reval sport E(EST)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8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lang w:val="lv-LV"/>
              </w:rPr>
            </w:pPr>
            <w:r w:rsidRPr="002E1CBE">
              <w:rPr>
                <w:lang w:val="lv-LV"/>
              </w:rPr>
              <w:t>S.Peterburga</w:t>
            </w:r>
          </w:p>
          <w:p w:rsidR="004209B6" w:rsidRPr="002E1CBE" w:rsidRDefault="004209B6" w:rsidP="002E1CBE">
            <w:pPr>
              <w:spacing w:after="0" w:line="240" w:lineRule="auto"/>
              <w:jc w:val="center"/>
              <w:rPr>
                <w:lang w:val="lv-LV"/>
              </w:rPr>
            </w:pPr>
            <w:r w:rsidRPr="002E1CBE">
              <w:rPr>
                <w:lang w:val="lv-LV"/>
              </w:rPr>
              <w:t>( Moskovski)(RUS)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60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85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Ðauïi (LT)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9B6" w:rsidRDefault="004209B6" w:rsidP="00D63602">
      <w:pPr>
        <w:ind w:left="3540" w:firstLine="708"/>
        <w:rPr>
          <w:sz w:val="28"/>
          <w:szCs w:val="28"/>
          <w:lang w:val="lv-LV"/>
        </w:rPr>
      </w:pPr>
    </w:p>
    <w:p w:rsidR="004209B6" w:rsidRDefault="004209B6" w:rsidP="00D63602">
      <w:pPr>
        <w:ind w:left="3540" w:firstLine="708"/>
        <w:rPr>
          <w:sz w:val="28"/>
          <w:szCs w:val="28"/>
          <w:lang w:val="lv-LV"/>
        </w:rPr>
      </w:pPr>
    </w:p>
    <w:p w:rsidR="004209B6" w:rsidRDefault="004209B6" w:rsidP="00D63602">
      <w:pPr>
        <w:ind w:left="3540" w:firstLine="708"/>
        <w:rPr>
          <w:sz w:val="28"/>
          <w:szCs w:val="28"/>
          <w:lang w:val="lv-LV"/>
        </w:rPr>
      </w:pPr>
    </w:p>
    <w:p w:rsidR="004209B6" w:rsidRDefault="004209B6" w:rsidP="00D63602">
      <w:pPr>
        <w:ind w:left="3540" w:firstLine="708"/>
        <w:rPr>
          <w:sz w:val="28"/>
          <w:szCs w:val="28"/>
          <w:lang w:val="lv-LV"/>
        </w:rPr>
      </w:pPr>
    </w:p>
    <w:p w:rsidR="004209B6" w:rsidRDefault="004209B6" w:rsidP="00AB2BFF">
      <w:pPr>
        <w:spacing w:after="0"/>
        <w:ind w:left="3538" w:firstLine="709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2006</w:t>
      </w:r>
      <w:r w:rsidRPr="002C5B93">
        <w:rPr>
          <w:sz w:val="28"/>
          <w:szCs w:val="28"/>
          <w:lang w:val="lv-LV"/>
        </w:rPr>
        <w:t>.g.dz.</w:t>
      </w:r>
    </w:p>
    <w:p w:rsidR="004209B6" w:rsidRPr="002C5B93" w:rsidRDefault="004209B6" w:rsidP="00AB2BFF">
      <w:pPr>
        <w:spacing w:after="0" w:line="240" w:lineRule="auto"/>
        <w:ind w:left="3538" w:firstLine="709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A.gr.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7"/>
        <w:gridCol w:w="2630"/>
        <w:gridCol w:w="1346"/>
        <w:gridCol w:w="1543"/>
        <w:gridCol w:w="1543"/>
        <w:gridCol w:w="866"/>
        <w:gridCol w:w="1032"/>
        <w:gridCol w:w="866"/>
      </w:tblGrid>
      <w:tr w:rsidR="004209B6" w:rsidRPr="002E1CBE" w:rsidTr="002E1CBE">
        <w:tc>
          <w:tcPr>
            <w:tcW w:w="37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1CBE">
              <w:rPr>
                <w:rFonts w:ascii="Times New Roman" w:hAnsi="Times New Roman"/>
                <w:b/>
                <w:sz w:val="16"/>
                <w:szCs w:val="16"/>
              </w:rPr>
              <w:t>N.p.k.</w:t>
            </w:r>
          </w:p>
        </w:tc>
        <w:tc>
          <w:tcPr>
            <w:tcW w:w="123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KOMANDAS</w:t>
            </w:r>
          </w:p>
        </w:tc>
        <w:tc>
          <w:tcPr>
            <w:tcW w:w="6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Vârti</w:t>
            </w:r>
          </w:p>
        </w:tc>
        <w:tc>
          <w:tcPr>
            <w:tcW w:w="486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Vieta</w:t>
            </w:r>
          </w:p>
        </w:tc>
      </w:tr>
      <w:tr w:rsidR="004209B6" w:rsidRPr="002E1CBE" w:rsidTr="002E1CBE">
        <w:tc>
          <w:tcPr>
            <w:tcW w:w="37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239" w:type="pct"/>
          </w:tcPr>
          <w:p w:rsidR="004209B6" w:rsidRPr="002E1CBE" w:rsidRDefault="004209B6" w:rsidP="002E1CBE">
            <w:pPr>
              <w:spacing w:after="0" w:line="240" w:lineRule="auto"/>
              <w:rPr>
                <w:lang w:val="lv-LV"/>
              </w:rPr>
            </w:pPr>
            <w:r w:rsidRPr="002E1CBE">
              <w:rPr>
                <w:lang w:val="lv-LV"/>
              </w:rPr>
              <w:t>Salaspils SS</w:t>
            </w:r>
            <w:r w:rsidRPr="002E1CBE">
              <w:rPr>
                <w:lang w:val="lv-LV"/>
              </w:rPr>
              <w:tab/>
            </w:r>
            <w:r w:rsidRPr="002E1CBE">
              <w:rPr>
                <w:lang w:val="lv-LV"/>
              </w:rPr>
              <w:tab/>
            </w:r>
          </w:p>
        </w:tc>
        <w:tc>
          <w:tcPr>
            <w:tcW w:w="6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7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239" w:type="pct"/>
          </w:tcPr>
          <w:p w:rsidR="004209B6" w:rsidRPr="002E1CBE" w:rsidRDefault="004209B6" w:rsidP="002E1CBE">
            <w:pPr>
              <w:spacing w:after="0" w:line="240" w:lineRule="auto"/>
              <w:rPr>
                <w:lang w:val="lv-LV"/>
              </w:rPr>
            </w:pPr>
            <w:r w:rsidRPr="002E1CBE">
              <w:rPr>
                <w:lang w:val="lv-LV"/>
              </w:rPr>
              <w:t>Reval sport  S</w:t>
            </w:r>
            <w:r w:rsidRPr="002E1CBE">
              <w:rPr>
                <w:lang w:val="lv-LV"/>
              </w:rPr>
              <w:tab/>
              <w:t>(EST)</w:t>
            </w:r>
            <w:r w:rsidRPr="002E1CBE">
              <w:rPr>
                <w:lang w:val="lv-LV"/>
              </w:rPr>
              <w:tab/>
            </w:r>
          </w:p>
        </w:tc>
        <w:tc>
          <w:tcPr>
            <w:tcW w:w="6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7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239" w:type="pct"/>
          </w:tcPr>
          <w:p w:rsidR="004209B6" w:rsidRPr="002E1CBE" w:rsidRDefault="004209B6" w:rsidP="002E1CBE">
            <w:pPr>
              <w:spacing w:after="0" w:line="240" w:lineRule="auto"/>
            </w:pPr>
            <w:r w:rsidRPr="002E1C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Tauragës   SM-2 </w:t>
            </w:r>
            <w:r w:rsidRPr="002E1CBE">
              <w:rPr>
                <w:lang w:val="lv-LV"/>
              </w:rPr>
              <w:t>(LT)</w:t>
            </w:r>
          </w:p>
        </w:tc>
        <w:tc>
          <w:tcPr>
            <w:tcW w:w="6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9B6" w:rsidRPr="002C5B93" w:rsidRDefault="004209B6" w:rsidP="00AB2BFF">
      <w:pPr>
        <w:spacing w:after="0" w:line="240" w:lineRule="auto"/>
        <w:ind w:left="3538" w:firstLine="709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B.gr.</w:t>
      </w:r>
    </w:p>
    <w:tbl>
      <w:tblPr>
        <w:tblW w:w="5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519"/>
        <w:gridCol w:w="1272"/>
        <w:gridCol w:w="1272"/>
        <w:gridCol w:w="1272"/>
        <w:gridCol w:w="1274"/>
        <w:gridCol w:w="852"/>
        <w:gridCol w:w="1020"/>
        <w:gridCol w:w="850"/>
      </w:tblGrid>
      <w:tr w:rsidR="004209B6" w:rsidRPr="002E1CBE" w:rsidTr="002E1CBE">
        <w:tc>
          <w:tcPr>
            <w:tcW w:w="32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1CBE">
              <w:rPr>
                <w:rFonts w:ascii="Times New Roman" w:hAnsi="Times New Roman"/>
                <w:b/>
                <w:sz w:val="16"/>
                <w:szCs w:val="16"/>
              </w:rPr>
              <w:t>N.p.k.</w:t>
            </w:r>
          </w:p>
        </w:tc>
        <w:tc>
          <w:tcPr>
            <w:tcW w:w="114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KOMANDAS</w:t>
            </w:r>
          </w:p>
        </w:tc>
        <w:tc>
          <w:tcPr>
            <w:tcW w:w="576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76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76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7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86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Vârti</w:t>
            </w:r>
          </w:p>
        </w:tc>
        <w:tc>
          <w:tcPr>
            <w:tcW w:w="46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386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Vieta</w:t>
            </w:r>
          </w:p>
        </w:tc>
      </w:tr>
      <w:tr w:rsidR="004209B6" w:rsidRPr="002E1CBE" w:rsidTr="002E1CBE">
        <w:tc>
          <w:tcPr>
            <w:tcW w:w="32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141" w:type="pct"/>
          </w:tcPr>
          <w:p w:rsidR="004209B6" w:rsidRPr="002E1CBE" w:rsidRDefault="004209B6" w:rsidP="002E1CBE">
            <w:pPr>
              <w:spacing w:after="0" w:line="240" w:lineRule="auto"/>
              <w:rPr>
                <w:lang w:val="lv-LV"/>
              </w:rPr>
            </w:pPr>
            <w:r w:rsidRPr="002E1CBE">
              <w:rPr>
                <w:lang w:val="lv-LV"/>
              </w:rPr>
              <w:t>Garliava  2 (LT)</w:t>
            </w:r>
          </w:p>
        </w:tc>
        <w:tc>
          <w:tcPr>
            <w:tcW w:w="576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57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2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14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lang w:val="lv-LV"/>
              </w:rPr>
              <w:t>Klaipedos „Viesulas” (LT)</w:t>
            </w:r>
          </w:p>
        </w:tc>
        <w:tc>
          <w:tcPr>
            <w:tcW w:w="576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57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2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14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lang w:val="lv-LV"/>
              </w:rPr>
            </w:pPr>
            <w:r w:rsidRPr="002E1CBE">
              <w:rPr>
                <w:lang w:val="lv-LV"/>
              </w:rPr>
              <w:t>Olaine</w:t>
            </w:r>
          </w:p>
        </w:tc>
        <w:tc>
          <w:tcPr>
            <w:tcW w:w="576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57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2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141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Tauragës  SM-1</w:t>
            </w:r>
            <w:r w:rsidRPr="002E1CBE">
              <w:rPr>
                <w:lang w:val="lv-LV"/>
              </w:rPr>
              <w:t>(LT)</w:t>
            </w:r>
          </w:p>
        </w:tc>
        <w:tc>
          <w:tcPr>
            <w:tcW w:w="576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38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9B6" w:rsidRPr="002C5B93" w:rsidRDefault="004209B6" w:rsidP="00AB2BFF">
      <w:pPr>
        <w:spacing w:after="0" w:line="240" w:lineRule="auto"/>
        <w:ind w:left="3538" w:firstLine="709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C.gr.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7"/>
        <w:gridCol w:w="2630"/>
        <w:gridCol w:w="1346"/>
        <w:gridCol w:w="1543"/>
        <w:gridCol w:w="1543"/>
        <w:gridCol w:w="866"/>
        <w:gridCol w:w="1032"/>
        <w:gridCol w:w="866"/>
      </w:tblGrid>
      <w:tr w:rsidR="004209B6" w:rsidRPr="002E1CBE" w:rsidTr="002E1CBE">
        <w:tc>
          <w:tcPr>
            <w:tcW w:w="37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1CBE">
              <w:rPr>
                <w:rFonts w:ascii="Times New Roman" w:hAnsi="Times New Roman"/>
                <w:b/>
                <w:sz w:val="16"/>
                <w:szCs w:val="16"/>
              </w:rPr>
              <w:t>N.p.k.</w:t>
            </w:r>
          </w:p>
        </w:tc>
        <w:tc>
          <w:tcPr>
            <w:tcW w:w="123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KOMANDAS</w:t>
            </w:r>
          </w:p>
        </w:tc>
        <w:tc>
          <w:tcPr>
            <w:tcW w:w="6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Vârti</w:t>
            </w:r>
          </w:p>
        </w:tc>
        <w:tc>
          <w:tcPr>
            <w:tcW w:w="486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Vieta</w:t>
            </w:r>
          </w:p>
        </w:tc>
      </w:tr>
      <w:tr w:rsidR="004209B6" w:rsidRPr="002E1CBE" w:rsidTr="002E1CBE">
        <w:tc>
          <w:tcPr>
            <w:tcW w:w="37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239" w:type="pct"/>
          </w:tcPr>
          <w:p w:rsidR="004209B6" w:rsidRPr="002E1CBE" w:rsidRDefault="004209B6" w:rsidP="002E1CBE">
            <w:pPr>
              <w:spacing w:after="0" w:line="240" w:lineRule="auto"/>
              <w:rPr>
                <w:lang w:val="lv-LV"/>
              </w:rPr>
            </w:pPr>
            <w:r w:rsidRPr="002E1CBE">
              <w:rPr>
                <w:lang w:val="lv-LV"/>
              </w:rPr>
              <w:t xml:space="preserve"> Garliava  1 (LT)</w:t>
            </w:r>
          </w:p>
        </w:tc>
        <w:tc>
          <w:tcPr>
            <w:tcW w:w="6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7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239" w:type="pct"/>
          </w:tcPr>
          <w:p w:rsidR="004209B6" w:rsidRPr="002E1CBE" w:rsidRDefault="004209B6" w:rsidP="002E1CBE">
            <w:pPr>
              <w:spacing w:after="0" w:line="240" w:lineRule="auto"/>
              <w:rPr>
                <w:lang w:val="lv-LV"/>
              </w:rPr>
            </w:pPr>
            <w:r w:rsidRPr="002E1CBE">
              <w:rPr>
                <w:lang w:val="lv-LV"/>
              </w:rPr>
              <w:t xml:space="preserve"> Ludza</w:t>
            </w:r>
          </w:p>
        </w:tc>
        <w:tc>
          <w:tcPr>
            <w:tcW w:w="6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7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239" w:type="pct"/>
          </w:tcPr>
          <w:p w:rsidR="004209B6" w:rsidRPr="002E1CBE" w:rsidRDefault="004209B6" w:rsidP="002E1CBE">
            <w:pPr>
              <w:spacing w:after="0" w:line="240" w:lineRule="auto"/>
            </w:pPr>
            <w:r w:rsidRPr="002E1CBE">
              <w:rPr>
                <w:lang w:val="lv-LV"/>
              </w:rPr>
              <w:t>Reval sport E(EST)</w:t>
            </w:r>
          </w:p>
        </w:tc>
        <w:tc>
          <w:tcPr>
            <w:tcW w:w="6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9B6" w:rsidRDefault="004209B6" w:rsidP="00AB2BFF">
      <w:pPr>
        <w:spacing w:after="0"/>
        <w:rPr>
          <w:color w:val="FF0000"/>
          <w:sz w:val="28"/>
          <w:szCs w:val="28"/>
          <w:lang w:val="lv-LV"/>
        </w:rPr>
      </w:pPr>
    </w:p>
    <w:p w:rsidR="004209B6" w:rsidRPr="009B5A03" w:rsidRDefault="004209B6" w:rsidP="00AB2BFF">
      <w:pPr>
        <w:spacing w:after="0"/>
        <w:jc w:val="center"/>
        <w:rPr>
          <w:color w:val="FF0000"/>
          <w:sz w:val="28"/>
          <w:szCs w:val="28"/>
          <w:lang w:val="lv-LV"/>
        </w:rPr>
      </w:pPr>
      <w:r w:rsidRPr="009B5A03">
        <w:rPr>
          <w:color w:val="FF0000"/>
          <w:sz w:val="28"/>
          <w:szCs w:val="28"/>
          <w:lang w:val="lv-LV"/>
        </w:rPr>
        <w:t>Par 1.-6.v.2001.g.dz.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0"/>
        <w:gridCol w:w="1257"/>
        <w:gridCol w:w="1136"/>
        <w:gridCol w:w="1136"/>
        <w:gridCol w:w="1136"/>
        <w:gridCol w:w="1136"/>
        <w:gridCol w:w="1136"/>
        <w:gridCol w:w="1136"/>
        <w:gridCol w:w="763"/>
        <w:gridCol w:w="910"/>
        <w:gridCol w:w="763"/>
      </w:tblGrid>
      <w:tr w:rsidR="004209B6" w:rsidRPr="002E1CBE" w:rsidTr="002E1CBE">
        <w:tc>
          <w:tcPr>
            <w:tcW w:w="28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1CBE">
              <w:rPr>
                <w:rFonts w:ascii="Times New Roman" w:hAnsi="Times New Roman"/>
                <w:b/>
                <w:sz w:val="16"/>
                <w:szCs w:val="16"/>
              </w:rPr>
              <w:t>N.p.k.</w:t>
            </w:r>
          </w:p>
        </w:tc>
        <w:tc>
          <w:tcPr>
            <w:tcW w:w="56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CBE">
              <w:rPr>
                <w:rFonts w:ascii="Times New Roman" w:hAnsi="Times New Roman"/>
                <w:sz w:val="18"/>
                <w:szCs w:val="18"/>
              </w:rPr>
              <w:t>KOMANDAS</w:t>
            </w: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4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Vârti</w:t>
            </w:r>
          </w:p>
        </w:tc>
        <w:tc>
          <w:tcPr>
            <w:tcW w:w="4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34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Vieta</w:t>
            </w:r>
          </w:p>
        </w:tc>
      </w:tr>
      <w:tr w:rsidR="004209B6" w:rsidRPr="002E1CBE" w:rsidTr="002E1CBE">
        <w:tc>
          <w:tcPr>
            <w:tcW w:w="28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6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A.gr.1.v.</w:t>
            </w: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28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6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A.gr.2.v.</w:t>
            </w: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28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6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B.gr.1.v.</w:t>
            </w: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28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6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B.gr.2.v.</w:t>
            </w: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28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6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C.gr.1.v.</w:t>
            </w: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28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63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C.gr.2.v.</w:t>
            </w: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34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9B6" w:rsidRPr="002C5B93" w:rsidRDefault="004209B6" w:rsidP="00AB2BFF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Par 7.-9.v.2001</w:t>
      </w:r>
      <w:r w:rsidRPr="002C5B93">
        <w:rPr>
          <w:sz w:val="28"/>
          <w:szCs w:val="28"/>
          <w:lang w:val="lv-LV"/>
        </w:rPr>
        <w:t>.g.dz.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7"/>
        <w:gridCol w:w="2630"/>
        <w:gridCol w:w="1346"/>
        <w:gridCol w:w="1543"/>
        <w:gridCol w:w="1543"/>
        <w:gridCol w:w="866"/>
        <w:gridCol w:w="1032"/>
        <w:gridCol w:w="866"/>
      </w:tblGrid>
      <w:tr w:rsidR="004209B6" w:rsidRPr="002E1CBE" w:rsidTr="002E1CBE">
        <w:tc>
          <w:tcPr>
            <w:tcW w:w="37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1CBE">
              <w:rPr>
                <w:rFonts w:ascii="Times New Roman" w:hAnsi="Times New Roman"/>
                <w:b/>
                <w:sz w:val="16"/>
                <w:szCs w:val="16"/>
              </w:rPr>
              <w:t>N.p.k.</w:t>
            </w:r>
          </w:p>
        </w:tc>
        <w:tc>
          <w:tcPr>
            <w:tcW w:w="123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KOMANDAS</w:t>
            </w:r>
          </w:p>
        </w:tc>
        <w:tc>
          <w:tcPr>
            <w:tcW w:w="6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Vârti</w:t>
            </w:r>
          </w:p>
        </w:tc>
        <w:tc>
          <w:tcPr>
            <w:tcW w:w="486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Vieta</w:t>
            </w:r>
          </w:p>
        </w:tc>
      </w:tr>
      <w:tr w:rsidR="004209B6" w:rsidRPr="002E1CBE" w:rsidTr="002E1CBE">
        <w:tc>
          <w:tcPr>
            <w:tcW w:w="37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23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A.gr.3.v.</w:t>
            </w:r>
          </w:p>
        </w:tc>
        <w:tc>
          <w:tcPr>
            <w:tcW w:w="6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7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23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B.gr.3.v.</w:t>
            </w:r>
          </w:p>
        </w:tc>
        <w:tc>
          <w:tcPr>
            <w:tcW w:w="6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7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23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C.gr.1.v.</w:t>
            </w:r>
          </w:p>
        </w:tc>
        <w:tc>
          <w:tcPr>
            <w:tcW w:w="6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9B6" w:rsidRPr="009B5A03" w:rsidRDefault="004209B6" w:rsidP="00AB2BFF">
      <w:pPr>
        <w:jc w:val="center"/>
        <w:rPr>
          <w:color w:val="FF0000"/>
          <w:sz w:val="28"/>
          <w:szCs w:val="28"/>
          <w:lang w:val="lv-LV"/>
        </w:rPr>
      </w:pPr>
      <w:r w:rsidRPr="009B5A03">
        <w:rPr>
          <w:color w:val="FF0000"/>
          <w:sz w:val="28"/>
          <w:szCs w:val="28"/>
          <w:lang w:val="lv-LV"/>
        </w:rPr>
        <w:t>Par 1.-6.v.2004.g.dz.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0"/>
        <w:gridCol w:w="1488"/>
        <w:gridCol w:w="1136"/>
        <w:gridCol w:w="1136"/>
        <w:gridCol w:w="1136"/>
        <w:gridCol w:w="1136"/>
        <w:gridCol w:w="1136"/>
        <w:gridCol w:w="1136"/>
        <w:gridCol w:w="763"/>
        <w:gridCol w:w="910"/>
        <w:gridCol w:w="763"/>
      </w:tblGrid>
      <w:tr w:rsidR="004209B6" w:rsidRPr="002E1CBE" w:rsidTr="002E1CBE">
        <w:tc>
          <w:tcPr>
            <w:tcW w:w="28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1CBE">
              <w:rPr>
                <w:rFonts w:ascii="Times New Roman" w:hAnsi="Times New Roman"/>
                <w:b/>
                <w:sz w:val="16"/>
                <w:szCs w:val="16"/>
              </w:rPr>
              <w:t>N.p.k.</w:t>
            </w:r>
          </w:p>
        </w:tc>
        <w:tc>
          <w:tcPr>
            <w:tcW w:w="65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CBE">
              <w:rPr>
                <w:rFonts w:ascii="Times New Roman" w:hAnsi="Times New Roman"/>
              </w:rPr>
              <w:t>KOMANDAS</w:t>
            </w:r>
          </w:p>
        </w:tc>
        <w:tc>
          <w:tcPr>
            <w:tcW w:w="49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3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Vârti</w:t>
            </w:r>
          </w:p>
        </w:tc>
        <w:tc>
          <w:tcPr>
            <w:tcW w:w="40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33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Vieta</w:t>
            </w:r>
          </w:p>
        </w:tc>
      </w:tr>
      <w:tr w:rsidR="004209B6" w:rsidRPr="002E1CBE" w:rsidTr="002E1CBE">
        <w:tc>
          <w:tcPr>
            <w:tcW w:w="28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5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A.gr.1.v.</w:t>
            </w:r>
          </w:p>
        </w:tc>
        <w:tc>
          <w:tcPr>
            <w:tcW w:w="49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28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5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A.gr.2.v.</w:t>
            </w:r>
          </w:p>
        </w:tc>
        <w:tc>
          <w:tcPr>
            <w:tcW w:w="49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28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5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B.gr.1.v.</w:t>
            </w:r>
          </w:p>
        </w:tc>
        <w:tc>
          <w:tcPr>
            <w:tcW w:w="49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28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5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B.gr.2.v.</w:t>
            </w:r>
          </w:p>
        </w:tc>
        <w:tc>
          <w:tcPr>
            <w:tcW w:w="49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28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5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C.gr.1.v.</w:t>
            </w:r>
          </w:p>
        </w:tc>
        <w:tc>
          <w:tcPr>
            <w:tcW w:w="49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28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5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C.gr.2.v.</w:t>
            </w:r>
          </w:p>
        </w:tc>
        <w:tc>
          <w:tcPr>
            <w:tcW w:w="49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33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9B6" w:rsidRPr="002C5B93" w:rsidRDefault="004209B6" w:rsidP="00AB2BFF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Par 7.-9.v.2004</w:t>
      </w:r>
      <w:r w:rsidRPr="002C5B93">
        <w:rPr>
          <w:sz w:val="28"/>
          <w:szCs w:val="28"/>
          <w:lang w:val="lv-LV"/>
        </w:rPr>
        <w:t>.g.dz.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7"/>
        <w:gridCol w:w="2630"/>
        <w:gridCol w:w="1346"/>
        <w:gridCol w:w="1543"/>
        <w:gridCol w:w="1543"/>
        <w:gridCol w:w="866"/>
        <w:gridCol w:w="1032"/>
        <w:gridCol w:w="866"/>
      </w:tblGrid>
      <w:tr w:rsidR="004209B6" w:rsidRPr="002E1CBE" w:rsidTr="002E1CBE">
        <w:tc>
          <w:tcPr>
            <w:tcW w:w="37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1CBE">
              <w:rPr>
                <w:rFonts w:ascii="Times New Roman" w:hAnsi="Times New Roman"/>
                <w:b/>
                <w:sz w:val="16"/>
                <w:szCs w:val="16"/>
              </w:rPr>
              <w:t>N.p.k.</w:t>
            </w:r>
          </w:p>
        </w:tc>
        <w:tc>
          <w:tcPr>
            <w:tcW w:w="123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KOMANDAS</w:t>
            </w:r>
          </w:p>
        </w:tc>
        <w:tc>
          <w:tcPr>
            <w:tcW w:w="6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Vârti</w:t>
            </w:r>
          </w:p>
        </w:tc>
        <w:tc>
          <w:tcPr>
            <w:tcW w:w="486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Vieta</w:t>
            </w:r>
          </w:p>
        </w:tc>
      </w:tr>
      <w:tr w:rsidR="004209B6" w:rsidRPr="002E1CBE" w:rsidTr="002E1CBE">
        <w:tc>
          <w:tcPr>
            <w:tcW w:w="37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23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A.gr.3.v.</w:t>
            </w:r>
          </w:p>
        </w:tc>
        <w:tc>
          <w:tcPr>
            <w:tcW w:w="6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7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23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B.gr.3.v.</w:t>
            </w:r>
          </w:p>
        </w:tc>
        <w:tc>
          <w:tcPr>
            <w:tcW w:w="6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7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23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C.gr.1.v.</w:t>
            </w:r>
          </w:p>
        </w:tc>
        <w:tc>
          <w:tcPr>
            <w:tcW w:w="6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9B6" w:rsidRDefault="004209B6" w:rsidP="00AB2BFF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Par 10.-13.v.2004</w:t>
      </w:r>
      <w:r w:rsidRPr="002C5B93">
        <w:rPr>
          <w:sz w:val="28"/>
          <w:szCs w:val="28"/>
          <w:lang w:val="lv-LV"/>
        </w:rPr>
        <w:t>.g.dz.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2091"/>
        <w:gridCol w:w="1271"/>
        <w:gridCol w:w="1271"/>
        <w:gridCol w:w="1271"/>
        <w:gridCol w:w="1274"/>
        <w:gridCol w:w="853"/>
        <w:gridCol w:w="1019"/>
        <w:gridCol w:w="853"/>
      </w:tblGrid>
      <w:tr w:rsidR="004209B6" w:rsidRPr="002E1CBE" w:rsidTr="002E1CBE">
        <w:tc>
          <w:tcPr>
            <w:tcW w:w="3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1CBE">
              <w:rPr>
                <w:rFonts w:ascii="Times New Roman" w:hAnsi="Times New Roman"/>
                <w:b/>
                <w:sz w:val="16"/>
                <w:szCs w:val="16"/>
              </w:rPr>
              <w:t>N.p.k.</w:t>
            </w:r>
          </w:p>
        </w:tc>
        <w:tc>
          <w:tcPr>
            <w:tcW w:w="98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KOMANDAS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0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Vârti</w:t>
            </w:r>
          </w:p>
        </w:tc>
        <w:tc>
          <w:tcPr>
            <w:tcW w:w="48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Vieta</w:t>
            </w:r>
          </w:p>
        </w:tc>
      </w:tr>
      <w:tr w:rsidR="004209B6" w:rsidRPr="002E1CBE" w:rsidTr="002E1CBE">
        <w:tc>
          <w:tcPr>
            <w:tcW w:w="3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8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A.gr.4.v.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8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B.gr.4.v.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8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C.gr.4.v.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60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8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A.gr.5.v.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9B6" w:rsidRPr="00AB2BFF" w:rsidRDefault="004209B6" w:rsidP="00AB2BFF">
      <w:pPr>
        <w:jc w:val="center"/>
        <w:rPr>
          <w:color w:val="FF0000"/>
          <w:sz w:val="28"/>
          <w:szCs w:val="28"/>
          <w:lang w:val="lv-LV"/>
        </w:rPr>
      </w:pPr>
      <w:r>
        <w:rPr>
          <w:color w:val="FF0000"/>
          <w:sz w:val="28"/>
          <w:szCs w:val="28"/>
          <w:lang w:val="lv-LV"/>
        </w:rPr>
        <w:t>Par 1.-6.v.2006.g.dz.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0"/>
        <w:gridCol w:w="1488"/>
        <w:gridCol w:w="1136"/>
        <w:gridCol w:w="1136"/>
        <w:gridCol w:w="1136"/>
        <w:gridCol w:w="1136"/>
        <w:gridCol w:w="1136"/>
        <w:gridCol w:w="1136"/>
        <w:gridCol w:w="763"/>
        <w:gridCol w:w="910"/>
        <w:gridCol w:w="763"/>
      </w:tblGrid>
      <w:tr w:rsidR="004209B6" w:rsidRPr="002E1CBE" w:rsidTr="002E1CBE">
        <w:tc>
          <w:tcPr>
            <w:tcW w:w="28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1CBE">
              <w:rPr>
                <w:rFonts w:ascii="Times New Roman" w:hAnsi="Times New Roman"/>
                <w:b/>
                <w:sz w:val="16"/>
                <w:szCs w:val="16"/>
              </w:rPr>
              <w:t>N.p.k.</w:t>
            </w:r>
          </w:p>
        </w:tc>
        <w:tc>
          <w:tcPr>
            <w:tcW w:w="65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CBE">
              <w:rPr>
                <w:rFonts w:ascii="Times New Roman" w:hAnsi="Times New Roman"/>
              </w:rPr>
              <w:t>KOMANDAS</w:t>
            </w:r>
          </w:p>
        </w:tc>
        <w:tc>
          <w:tcPr>
            <w:tcW w:w="49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3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Vârti</w:t>
            </w:r>
          </w:p>
        </w:tc>
        <w:tc>
          <w:tcPr>
            <w:tcW w:w="40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33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Vieta</w:t>
            </w:r>
          </w:p>
        </w:tc>
      </w:tr>
      <w:tr w:rsidR="004209B6" w:rsidRPr="002E1CBE" w:rsidTr="002E1CBE">
        <w:tc>
          <w:tcPr>
            <w:tcW w:w="28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5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A.gr.1.v.</w:t>
            </w:r>
          </w:p>
        </w:tc>
        <w:tc>
          <w:tcPr>
            <w:tcW w:w="49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28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5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A.gr.2.v.</w:t>
            </w:r>
          </w:p>
        </w:tc>
        <w:tc>
          <w:tcPr>
            <w:tcW w:w="49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28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5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B.gr.1.v.</w:t>
            </w:r>
          </w:p>
        </w:tc>
        <w:tc>
          <w:tcPr>
            <w:tcW w:w="49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28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5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B.gr.2.v.</w:t>
            </w:r>
          </w:p>
        </w:tc>
        <w:tc>
          <w:tcPr>
            <w:tcW w:w="49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28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5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C.gr.1.v.</w:t>
            </w:r>
          </w:p>
        </w:tc>
        <w:tc>
          <w:tcPr>
            <w:tcW w:w="49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28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5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C.gr.2.v.</w:t>
            </w:r>
          </w:p>
        </w:tc>
        <w:tc>
          <w:tcPr>
            <w:tcW w:w="49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33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9B6" w:rsidRDefault="004209B6">
      <w:pPr>
        <w:rPr>
          <w:lang w:val="lv-LV"/>
        </w:rPr>
      </w:pPr>
    </w:p>
    <w:p w:rsidR="004209B6" w:rsidRDefault="004209B6" w:rsidP="00185F03">
      <w:pPr>
        <w:ind w:left="3540" w:firstLine="708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Par 7.-10.v.2006</w:t>
      </w:r>
      <w:r w:rsidRPr="002C5B93">
        <w:rPr>
          <w:sz w:val="28"/>
          <w:szCs w:val="28"/>
          <w:lang w:val="lv-LV"/>
        </w:rPr>
        <w:t>.g.dz.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2091"/>
        <w:gridCol w:w="1271"/>
        <w:gridCol w:w="1271"/>
        <w:gridCol w:w="1271"/>
        <w:gridCol w:w="1274"/>
        <w:gridCol w:w="853"/>
        <w:gridCol w:w="1019"/>
        <w:gridCol w:w="853"/>
      </w:tblGrid>
      <w:tr w:rsidR="004209B6" w:rsidRPr="002E1CBE" w:rsidTr="002E1CBE">
        <w:tc>
          <w:tcPr>
            <w:tcW w:w="3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1CBE">
              <w:rPr>
                <w:rFonts w:ascii="Times New Roman" w:hAnsi="Times New Roman"/>
                <w:b/>
                <w:sz w:val="16"/>
                <w:szCs w:val="16"/>
              </w:rPr>
              <w:t>N.p.k.</w:t>
            </w:r>
          </w:p>
        </w:tc>
        <w:tc>
          <w:tcPr>
            <w:tcW w:w="98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KOMANDAS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0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Vârti</w:t>
            </w:r>
          </w:p>
        </w:tc>
        <w:tc>
          <w:tcPr>
            <w:tcW w:w="48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Vieta</w:t>
            </w:r>
          </w:p>
        </w:tc>
      </w:tr>
      <w:tr w:rsidR="004209B6" w:rsidRPr="002E1CBE" w:rsidTr="002E1CBE">
        <w:tc>
          <w:tcPr>
            <w:tcW w:w="3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8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A.gr.3.v.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8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B.gr.3.v.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8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C.gr.3.v.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60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B6" w:rsidRPr="002E1CBE" w:rsidTr="002E1CBE">
        <w:tc>
          <w:tcPr>
            <w:tcW w:w="334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B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85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B.gr.4.v.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BE">
              <w:rPr>
                <w:rFonts w:ascii="Times New Roman" w:hAnsi="Times New Roman"/>
                <w:sz w:val="24"/>
                <w:szCs w:val="24"/>
              </w:rPr>
              <w:t>Handbols</w:t>
            </w: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209B6" w:rsidRPr="002E1CBE" w:rsidRDefault="004209B6" w:rsidP="002E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9B6" w:rsidRDefault="004209B6" w:rsidP="00185F03">
      <w:pPr>
        <w:ind w:left="3540" w:firstLine="708"/>
        <w:rPr>
          <w:sz w:val="28"/>
          <w:szCs w:val="28"/>
          <w:lang w:val="lv-LV"/>
        </w:rPr>
      </w:pPr>
    </w:p>
    <w:p w:rsidR="004209B6" w:rsidRDefault="004209B6">
      <w:pPr>
        <w:rPr>
          <w:lang w:val="lv-LV"/>
        </w:rPr>
      </w:pPr>
    </w:p>
    <w:sectPr w:rsidR="004209B6" w:rsidSect="006768EC">
      <w:pgSz w:w="12240" w:h="15840"/>
      <w:pgMar w:top="709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9B6" w:rsidRDefault="004209B6" w:rsidP="002D7DCE">
      <w:pPr>
        <w:spacing w:after="0" w:line="240" w:lineRule="auto"/>
      </w:pPr>
      <w:r>
        <w:separator/>
      </w:r>
    </w:p>
  </w:endnote>
  <w:endnote w:type="continuationSeparator" w:id="0">
    <w:p w:rsidR="004209B6" w:rsidRDefault="004209B6" w:rsidP="002D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9B6" w:rsidRDefault="004209B6" w:rsidP="002D7DCE">
      <w:pPr>
        <w:spacing w:after="0" w:line="240" w:lineRule="auto"/>
      </w:pPr>
      <w:r>
        <w:separator/>
      </w:r>
    </w:p>
  </w:footnote>
  <w:footnote w:type="continuationSeparator" w:id="0">
    <w:p w:rsidR="004209B6" w:rsidRDefault="004209B6" w:rsidP="002D7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68A"/>
    <w:rsid w:val="00001DB1"/>
    <w:rsid w:val="00006B6D"/>
    <w:rsid w:val="000076F2"/>
    <w:rsid w:val="00007F99"/>
    <w:rsid w:val="00010EC1"/>
    <w:rsid w:val="000133B7"/>
    <w:rsid w:val="000135C9"/>
    <w:rsid w:val="00013666"/>
    <w:rsid w:val="00015BAE"/>
    <w:rsid w:val="0002310A"/>
    <w:rsid w:val="00024B52"/>
    <w:rsid w:val="000268B8"/>
    <w:rsid w:val="00032550"/>
    <w:rsid w:val="00034864"/>
    <w:rsid w:val="00035545"/>
    <w:rsid w:val="00040E2E"/>
    <w:rsid w:val="0004144A"/>
    <w:rsid w:val="0004486D"/>
    <w:rsid w:val="00044CAA"/>
    <w:rsid w:val="00047194"/>
    <w:rsid w:val="0005328F"/>
    <w:rsid w:val="00054D5F"/>
    <w:rsid w:val="00055C41"/>
    <w:rsid w:val="00057C52"/>
    <w:rsid w:val="000621F1"/>
    <w:rsid w:val="00064BAA"/>
    <w:rsid w:val="00067400"/>
    <w:rsid w:val="00070D62"/>
    <w:rsid w:val="00074BE6"/>
    <w:rsid w:val="00074C9E"/>
    <w:rsid w:val="00080C56"/>
    <w:rsid w:val="00094C38"/>
    <w:rsid w:val="000952DE"/>
    <w:rsid w:val="00095641"/>
    <w:rsid w:val="000A6561"/>
    <w:rsid w:val="000C0012"/>
    <w:rsid w:val="000C068A"/>
    <w:rsid w:val="000C4489"/>
    <w:rsid w:val="000C4F35"/>
    <w:rsid w:val="000C58BA"/>
    <w:rsid w:val="000C706F"/>
    <w:rsid w:val="000C78B6"/>
    <w:rsid w:val="000D3770"/>
    <w:rsid w:val="000D5CD4"/>
    <w:rsid w:val="000D671F"/>
    <w:rsid w:val="000E109E"/>
    <w:rsid w:val="000E1569"/>
    <w:rsid w:val="000E1EDB"/>
    <w:rsid w:val="000E5564"/>
    <w:rsid w:val="000F09B8"/>
    <w:rsid w:val="000F36C9"/>
    <w:rsid w:val="000F5FD2"/>
    <w:rsid w:val="0010698B"/>
    <w:rsid w:val="001071DA"/>
    <w:rsid w:val="00111A9C"/>
    <w:rsid w:val="00111C2A"/>
    <w:rsid w:val="00111F6F"/>
    <w:rsid w:val="0011622B"/>
    <w:rsid w:val="001205AA"/>
    <w:rsid w:val="00121490"/>
    <w:rsid w:val="00121A6B"/>
    <w:rsid w:val="00122271"/>
    <w:rsid w:val="001223FB"/>
    <w:rsid w:val="00126C59"/>
    <w:rsid w:val="001328C1"/>
    <w:rsid w:val="0014008C"/>
    <w:rsid w:val="00140789"/>
    <w:rsid w:val="0014545D"/>
    <w:rsid w:val="001506B9"/>
    <w:rsid w:val="00152A09"/>
    <w:rsid w:val="00160043"/>
    <w:rsid w:val="00163018"/>
    <w:rsid w:val="0016430E"/>
    <w:rsid w:val="00165942"/>
    <w:rsid w:val="00166818"/>
    <w:rsid w:val="00167E45"/>
    <w:rsid w:val="00167F00"/>
    <w:rsid w:val="00173990"/>
    <w:rsid w:val="001767BE"/>
    <w:rsid w:val="00185F03"/>
    <w:rsid w:val="00186699"/>
    <w:rsid w:val="00191868"/>
    <w:rsid w:val="00194998"/>
    <w:rsid w:val="001A483B"/>
    <w:rsid w:val="001A5992"/>
    <w:rsid w:val="001A5BE9"/>
    <w:rsid w:val="001A78A9"/>
    <w:rsid w:val="001B3005"/>
    <w:rsid w:val="001C0AC3"/>
    <w:rsid w:val="001C3D86"/>
    <w:rsid w:val="001C632C"/>
    <w:rsid w:val="001D2326"/>
    <w:rsid w:val="001D30F6"/>
    <w:rsid w:val="001D323D"/>
    <w:rsid w:val="001D690D"/>
    <w:rsid w:val="001D75EC"/>
    <w:rsid w:val="001E0D18"/>
    <w:rsid w:val="001E114F"/>
    <w:rsid w:val="001E71EB"/>
    <w:rsid w:val="001F6C4B"/>
    <w:rsid w:val="002000F2"/>
    <w:rsid w:val="00202EEE"/>
    <w:rsid w:val="00203592"/>
    <w:rsid w:val="00211B3F"/>
    <w:rsid w:val="00213E76"/>
    <w:rsid w:val="00213F3E"/>
    <w:rsid w:val="00217F14"/>
    <w:rsid w:val="00221DC3"/>
    <w:rsid w:val="002224A8"/>
    <w:rsid w:val="00222663"/>
    <w:rsid w:val="002233BE"/>
    <w:rsid w:val="00230AEE"/>
    <w:rsid w:val="002358E0"/>
    <w:rsid w:val="00247964"/>
    <w:rsid w:val="002739D6"/>
    <w:rsid w:val="00274901"/>
    <w:rsid w:val="00283522"/>
    <w:rsid w:val="00284184"/>
    <w:rsid w:val="00285B20"/>
    <w:rsid w:val="0028639C"/>
    <w:rsid w:val="002878AD"/>
    <w:rsid w:val="00293C95"/>
    <w:rsid w:val="002949BF"/>
    <w:rsid w:val="00295CDE"/>
    <w:rsid w:val="002960C4"/>
    <w:rsid w:val="0029782E"/>
    <w:rsid w:val="002B4685"/>
    <w:rsid w:val="002C1DDF"/>
    <w:rsid w:val="002C5B93"/>
    <w:rsid w:val="002D1770"/>
    <w:rsid w:val="002D31B7"/>
    <w:rsid w:val="002D58ED"/>
    <w:rsid w:val="002D61F4"/>
    <w:rsid w:val="002D7DCE"/>
    <w:rsid w:val="002E099B"/>
    <w:rsid w:val="002E0DC6"/>
    <w:rsid w:val="002E1CBE"/>
    <w:rsid w:val="002E285A"/>
    <w:rsid w:val="002F4628"/>
    <w:rsid w:val="0030342A"/>
    <w:rsid w:val="00304821"/>
    <w:rsid w:val="003055D1"/>
    <w:rsid w:val="00311869"/>
    <w:rsid w:val="00311BE7"/>
    <w:rsid w:val="00313B3F"/>
    <w:rsid w:val="0032005E"/>
    <w:rsid w:val="0032446C"/>
    <w:rsid w:val="00325693"/>
    <w:rsid w:val="003308F5"/>
    <w:rsid w:val="00331C26"/>
    <w:rsid w:val="00332A83"/>
    <w:rsid w:val="00334BA1"/>
    <w:rsid w:val="0033744D"/>
    <w:rsid w:val="00340729"/>
    <w:rsid w:val="00340892"/>
    <w:rsid w:val="00341E1A"/>
    <w:rsid w:val="0034339D"/>
    <w:rsid w:val="00351B83"/>
    <w:rsid w:val="003556AA"/>
    <w:rsid w:val="00357364"/>
    <w:rsid w:val="0036698C"/>
    <w:rsid w:val="0037113F"/>
    <w:rsid w:val="003715FC"/>
    <w:rsid w:val="00373A61"/>
    <w:rsid w:val="00374E27"/>
    <w:rsid w:val="0037681A"/>
    <w:rsid w:val="00377EB2"/>
    <w:rsid w:val="0038012E"/>
    <w:rsid w:val="003808C9"/>
    <w:rsid w:val="0038515F"/>
    <w:rsid w:val="00385A63"/>
    <w:rsid w:val="00385DFE"/>
    <w:rsid w:val="00386FA5"/>
    <w:rsid w:val="00387563"/>
    <w:rsid w:val="00391597"/>
    <w:rsid w:val="00393F01"/>
    <w:rsid w:val="003A2945"/>
    <w:rsid w:val="003A3ADA"/>
    <w:rsid w:val="003A6EFA"/>
    <w:rsid w:val="003A79D5"/>
    <w:rsid w:val="003A7E36"/>
    <w:rsid w:val="003B3DD4"/>
    <w:rsid w:val="003C34ED"/>
    <w:rsid w:val="003C50C8"/>
    <w:rsid w:val="003C57D8"/>
    <w:rsid w:val="003C641C"/>
    <w:rsid w:val="003C6F7A"/>
    <w:rsid w:val="003C735F"/>
    <w:rsid w:val="003C7DBA"/>
    <w:rsid w:val="003D0C94"/>
    <w:rsid w:val="003D3906"/>
    <w:rsid w:val="003D50B6"/>
    <w:rsid w:val="003D50BF"/>
    <w:rsid w:val="003D6836"/>
    <w:rsid w:val="003E1870"/>
    <w:rsid w:val="003E5FAA"/>
    <w:rsid w:val="003E6270"/>
    <w:rsid w:val="003E7316"/>
    <w:rsid w:val="003F2387"/>
    <w:rsid w:val="00404315"/>
    <w:rsid w:val="0040771E"/>
    <w:rsid w:val="00410EC1"/>
    <w:rsid w:val="004112B3"/>
    <w:rsid w:val="00412AEE"/>
    <w:rsid w:val="004209B6"/>
    <w:rsid w:val="00421152"/>
    <w:rsid w:val="0042455D"/>
    <w:rsid w:val="00425544"/>
    <w:rsid w:val="00427EFE"/>
    <w:rsid w:val="00431322"/>
    <w:rsid w:val="0043424C"/>
    <w:rsid w:val="00434A62"/>
    <w:rsid w:val="00434BBD"/>
    <w:rsid w:val="00441919"/>
    <w:rsid w:val="0044345D"/>
    <w:rsid w:val="004458F0"/>
    <w:rsid w:val="004460CB"/>
    <w:rsid w:val="00452B58"/>
    <w:rsid w:val="004549AF"/>
    <w:rsid w:val="00457406"/>
    <w:rsid w:val="00461BA3"/>
    <w:rsid w:val="00461BD2"/>
    <w:rsid w:val="004674D0"/>
    <w:rsid w:val="004736C4"/>
    <w:rsid w:val="004823BA"/>
    <w:rsid w:val="00483CFC"/>
    <w:rsid w:val="00484768"/>
    <w:rsid w:val="00487904"/>
    <w:rsid w:val="00490431"/>
    <w:rsid w:val="0049392C"/>
    <w:rsid w:val="00494B37"/>
    <w:rsid w:val="004A3324"/>
    <w:rsid w:val="004B1586"/>
    <w:rsid w:val="004B39EC"/>
    <w:rsid w:val="004B40E1"/>
    <w:rsid w:val="004B4B97"/>
    <w:rsid w:val="004B5984"/>
    <w:rsid w:val="004B5A8E"/>
    <w:rsid w:val="004C578E"/>
    <w:rsid w:val="004C6010"/>
    <w:rsid w:val="004D10D3"/>
    <w:rsid w:val="004D20EF"/>
    <w:rsid w:val="004D20F0"/>
    <w:rsid w:val="004D6C93"/>
    <w:rsid w:val="004D6D38"/>
    <w:rsid w:val="004E0AC4"/>
    <w:rsid w:val="004E136C"/>
    <w:rsid w:val="004E7399"/>
    <w:rsid w:val="004F19B7"/>
    <w:rsid w:val="004F7E86"/>
    <w:rsid w:val="00500176"/>
    <w:rsid w:val="00503664"/>
    <w:rsid w:val="005036D4"/>
    <w:rsid w:val="005040C4"/>
    <w:rsid w:val="005047AA"/>
    <w:rsid w:val="00521549"/>
    <w:rsid w:val="0052491E"/>
    <w:rsid w:val="0052667C"/>
    <w:rsid w:val="0052726C"/>
    <w:rsid w:val="00532634"/>
    <w:rsid w:val="00533049"/>
    <w:rsid w:val="00533E6C"/>
    <w:rsid w:val="0053650F"/>
    <w:rsid w:val="005421A0"/>
    <w:rsid w:val="0054320F"/>
    <w:rsid w:val="0055388A"/>
    <w:rsid w:val="00556336"/>
    <w:rsid w:val="005647F7"/>
    <w:rsid w:val="00566C4C"/>
    <w:rsid w:val="00570740"/>
    <w:rsid w:val="005738A1"/>
    <w:rsid w:val="005759A5"/>
    <w:rsid w:val="005919BD"/>
    <w:rsid w:val="00592320"/>
    <w:rsid w:val="00592825"/>
    <w:rsid w:val="005A08DE"/>
    <w:rsid w:val="005A1D92"/>
    <w:rsid w:val="005A636E"/>
    <w:rsid w:val="005B00C5"/>
    <w:rsid w:val="005B03B2"/>
    <w:rsid w:val="005C06FA"/>
    <w:rsid w:val="005C3478"/>
    <w:rsid w:val="005E02F2"/>
    <w:rsid w:val="005E0555"/>
    <w:rsid w:val="005E55E2"/>
    <w:rsid w:val="005E6E1C"/>
    <w:rsid w:val="005E76A0"/>
    <w:rsid w:val="005E7A27"/>
    <w:rsid w:val="005F4D7F"/>
    <w:rsid w:val="006013B8"/>
    <w:rsid w:val="006016CC"/>
    <w:rsid w:val="00601990"/>
    <w:rsid w:val="00604222"/>
    <w:rsid w:val="00605603"/>
    <w:rsid w:val="00605B9F"/>
    <w:rsid w:val="006107D4"/>
    <w:rsid w:val="00613720"/>
    <w:rsid w:val="00616B3A"/>
    <w:rsid w:val="0062236F"/>
    <w:rsid w:val="006300EA"/>
    <w:rsid w:val="00630123"/>
    <w:rsid w:val="006361C8"/>
    <w:rsid w:val="00640002"/>
    <w:rsid w:val="00643D56"/>
    <w:rsid w:val="00645061"/>
    <w:rsid w:val="006517DF"/>
    <w:rsid w:val="00655A18"/>
    <w:rsid w:val="0065631F"/>
    <w:rsid w:val="00656C8E"/>
    <w:rsid w:val="006570ED"/>
    <w:rsid w:val="00657D64"/>
    <w:rsid w:val="00660504"/>
    <w:rsid w:val="00665A10"/>
    <w:rsid w:val="0067143D"/>
    <w:rsid w:val="006750E3"/>
    <w:rsid w:val="00676733"/>
    <w:rsid w:val="006768EC"/>
    <w:rsid w:val="00676907"/>
    <w:rsid w:val="006831D8"/>
    <w:rsid w:val="00686B2F"/>
    <w:rsid w:val="006877B3"/>
    <w:rsid w:val="00692371"/>
    <w:rsid w:val="00693A00"/>
    <w:rsid w:val="00693B1E"/>
    <w:rsid w:val="00695FF4"/>
    <w:rsid w:val="0069668F"/>
    <w:rsid w:val="006A24AF"/>
    <w:rsid w:val="006A3EB5"/>
    <w:rsid w:val="006A4188"/>
    <w:rsid w:val="006A4548"/>
    <w:rsid w:val="006A7476"/>
    <w:rsid w:val="006A7AD9"/>
    <w:rsid w:val="006A7E32"/>
    <w:rsid w:val="006A7FDF"/>
    <w:rsid w:val="006C02D6"/>
    <w:rsid w:val="006C4B76"/>
    <w:rsid w:val="006C5B8F"/>
    <w:rsid w:val="006D044C"/>
    <w:rsid w:val="006D0461"/>
    <w:rsid w:val="006D0BF8"/>
    <w:rsid w:val="006D10C8"/>
    <w:rsid w:val="006D14BA"/>
    <w:rsid w:val="006D2FBC"/>
    <w:rsid w:val="006D3166"/>
    <w:rsid w:val="006D72B1"/>
    <w:rsid w:val="006D7910"/>
    <w:rsid w:val="006E330D"/>
    <w:rsid w:val="006F1547"/>
    <w:rsid w:val="006F762B"/>
    <w:rsid w:val="00706405"/>
    <w:rsid w:val="00706DB2"/>
    <w:rsid w:val="00707917"/>
    <w:rsid w:val="00710311"/>
    <w:rsid w:val="0071377A"/>
    <w:rsid w:val="0071447D"/>
    <w:rsid w:val="00720001"/>
    <w:rsid w:val="007219DE"/>
    <w:rsid w:val="00721C0F"/>
    <w:rsid w:val="007228FB"/>
    <w:rsid w:val="00724EEE"/>
    <w:rsid w:val="00727413"/>
    <w:rsid w:val="00735BCB"/>
    <w:rsid w:val="00736E35"/>
    <w:rsid w:val="0074107D"/>
    <w:rsid w:val="00741254"/>
    <w:rsid w:val="00744148"/>
    <w:rsid w:val="00746AE8"/>
    <w:rsid w:val="007502E9"/>
    <w:rsid w:val="0075032A"/>
    <w:rsid w:val="0075661B"/>
    <w:rsid w:val="00756650"/>
    <w:rsid w:val="007607C5"/>
    <w:rsid w:val="0076318C"/>
    <w:rsid w:val="0076407C"/>
    <w:rsid w:val="00764758"/>
    <w:rsid w:val="0077255E"/>
    <w:rsid w:val="00777D1C"/>
    <w:rsid w:val="007811A6"/>
    <w:rsid w:val="00782379"/>
    <w:rsid w:val="00782742"/>
    <w:rsid w:val="0078348C"/>
    <w:rsid w:val="00784EDC"/>
    <w:rsid w:val="00785FC7"/>
    <w:rsid w:val="00786AC8"/>
    <w:rsid w:val="00791B97"/>
    <w:rsid w:val="0079244D"/>
    <w:rsid w:val="00792873"/>
    <w:rsid w:val="00792BFE"/>
    <w:rsid w:val="007A0644"/>
    <w:rsid w:val="007A1314"/>
    <w:rsid w:val="007B0347"/>
    <w:rsid w:val="007B1211"/>
    <w:rsid w:val="007B12A8"/>
    <w:rsid w:val="007B27A8"/>
    <w:rsid w:val="007C1B26"/>
    <w:rsid w:val="007C278E"/>
    <w:rsid w:val="007C6012"/>
    <w:rsid w:val="007C7E08"/>
    <w:rsid w:val="007C7EFB"/>
    <w:rsid w:val="007D4CA9"/>
    <w:rsid w:val="007D4DF0"/>
    <w:rsid w:val="007D6BF0"/>
    <w:rsid w:val="007E4CC4"/>
    <w:rsid w:val="00803C58"/>
    <w:rsid w:val="00812EA3"/>
    <w:rsid w:val="00820F58"/>
    <w:rsid w:val="00832DBB"/>
    <w:rsid w:val="00834ED7"/>
    <w:rsid w:val="008365AF"/>
    <w:rsid w:val="008411C6"/>
    <w:rsid w:val="00845FBA"/>
    <w:rsid w:val="00847BF0"/>
    <w:rsid w:val="00853181"/>
    <w:rsid w:val="008661E1"/>
    <w:rsid w:val="008712A4"/>
    <w:rsid w:val="0087237B"/>
    <w:rsid w:val="0087793F"/>
    <w:rsid w:val="00882586"/>
    <w:rsid w:val="008826F8"/>
    <w:rsid w:val="00885241"/>
    <w:rsid w:val="00887257"/>
    <w:rsid w:val="008954AF"/>
    <w:rsid w:val="0089603A"/>
    <w:rsid w:val="008A1987"/>
    <w:rsid w:val="008A353F"/>
    <w:rsid w:val="008A4AF9"/>
    <w:rsid w:val="008A75E6"/>
    <w:rsid w:val="008B0D82"/>
    <w:rsid w:val="008B1A44"/>
    <w:rsid w:val="008B2625"/>
    <w:rsid w:val="008B4830"/>
    <w:rsid w:val="008B566D"/>
    <w:rsid w:val="008B73D9"/>
    <w:rsid w:val="008C1B57"/>
    <w:rsid w:val="008C27DA"/>
    <w:rsid w:val="008C5DA4"/>
    <w:rsid w:val="008D2C2D"/>
    <w:rsid w:val="008D33E1"/>
    <w:rsid w:val="008D378F"/>
    <w:rsid w:val="008D4773"/>
    <w:rsid w:val="008E009E"/>
    <w:rsid w:val="008E11B2"/>
    <w:rsid w:val="008E25A6"/>
    <w:rsid w:val="008E4853"/>
    <w:rsid w:val="008E4ECC"/>
    <w:rsid w:val="008F1B94"/>
    <w:rsid w:val="008F2366"/>
    <w:rsid w:val="008F5E4C"/>
    <w:rsid w:val="008F6209"/>
    <w:rsid w:val="0091138A"/>
    <w:rsid w:val="00911A1F"/>
    <w:rsid w:val="00916AEB"/>
    <w:rsid w:val="009222DB"/>
    <w:rsid w:val="0092443F"/>
    <w:rsid w:val="00924C21"/>
    <w:rsid w:val="009310F1"/>
    <w:rsid w:val="009354E4"/>
    <w:rsid w:val="009446F6"/>
    <w:rsid w:val="00950FC6"/>
    <w:rsid w:val="0095441E"/>
    <w:rsid w:val="00961970"/>
    <w:rsid w:val="0096265F"/>
    <w:rsid w:val="0097003C"/>
    <w:rsid w:val="00972B1B"/>
    <w:rsid w:val="00975B1F"/>
    <w:rsid w:val="00975C7E"/>
    <w:rsid w:val="009761CD"/>
    <w:rsid w:val="00981049"/>
    <w:rsid w:val="00982056"/>
    <w:rsid w:val="009826C8"/>
    <w:rsid w:val="0098622F"/>
    <w:rsid w:val="009869DB"/>
    <w:rsid w:val="009873B1"/>
    <w:rsid w:val="00987441"/>
    <w:rsid w:val="00990CCC"/>
    <w:rsid w:val="009923EE"/>
    <w:rsid w:val="0099271C"/>
    <w:rsid w:val="00992D1D"/>
    <w:rsid w:val="00994901"/>
    <w:rsid w:val="0099592D"/>
    <w:rsid w:val="0099661B"/>
    <w:rsid w:val="00996F18"/>
    <w:rsid w:val="00997BFE"/>
    <w:rsid w:val="009A132B"/>
    <w:rsid w:val="009A38ED"/>
    <w:rsid w:val="009A4B16"/>
    <w:rsid w:val="009A7636"/>
    <w:rsid w:val="009B5A03"/>
    <w:rsid w:val="009B6096"/>
    <w:rsid w:val="009B6338"/>
    <w:rsid w:val="009C1E21"/>
    <w:rsid w:val="009C4728"/>
    <w:rsid w:val="009D40AF"/>
    <w:rsid w:val="009D693A"/>
    <w:rsid w:val="009F182C"/>
    <w:rsid w:val="009F319B"/>
    <w:rsid w:val="009F37A2"/>
    <w:rsid w:val="009F38C2"/>
    <w:rsid w:val="009F747B"/>
    <w:rsid w:val="00A00DAF"/>
    <w:rsid w:val="00A027B8"/>
    <w:rsid w:val="00A02EF0"/>
    <w:rsid w:val="00A069F0"/>
    <w:rsid w:val="00A1216A"/>
    <w:rsid w:val="00A143A1"/>
    <w:rsid w:val="00A21144"/>
    <w:rsid w:val="00A240AB"/>
    <w:rsid w:val="00A25D99"/>
    <w:rsid w:val="00A323AC"/>
    <w:rsid w:val="00A346CD"/>
    <w:rsid w:val="00A37EB1"/>
    <w:rsid w:val="00A415F6"/>
    <w:rsid w:val="00A424A2"/>
    <w:rsid w:val="00A51922"/>
    <w:rsid w:val="00A53D6B"/>
    <w:rsid w:val="00A55C93"/>
    <w:rsid w:val="00A56121"/>
    <w:rsid w:val="00A6374C"/>
    <w:rsid w:val="00A67DF0"/>
    <w:rsid w:val="00A74854"/>
    <w:rsid w:val="00A8006C"/>
    <w:rsid w:val="00A83B9F"/>
    <w:rsid w:val="00A8475D"/>
    <w:rsid w:val="00A84E1F"/>
    <w:rsid w:val="00A87CF7"/>
    <w:rsid w:val="00A94AAA"/>
    <w:rsid w:val="00A963A7"/>
    <w:rsid w:val="00AA2348"/>
    <w:rsid w:val="00AA37D4"/>
    <w:rsid w:val="00AA3B8A"/>
    <w:rsid w:val="00AA6BD6"/>
    <w:rsid w:val="00AB2BFF"/>
    <w:rsid w:val="00AB3E9B"/>
    <w:rsid w:val="00AC0A18"/>
    <w:rsid w:val="00AD0430"/>
    <w:rsid w:val="00AD754C"/>
    <w:rsid w:val="00AE017F"/>
    <w:rsid w:val="00AE4BCC"/>
    <w:rsid w:val="00AF16E0"/>
    <w:rsid w:val="00AF3915"/>
    <w:rsid w:val="00AF6625"/>
    <w:rsid w:val="00B000BC"/>
    <w:rsid w:val="00B008F9"/>
    <w:rsid w:val="00B01C31"/>
    <w:rsid w:val="00B026CB"/>
    <w:rsid w:val="00B02DDE"/>
    <w:rsid w:val="00B04B63"/>
    <w:rsid w:val="00B06DE1"/>
    <w:rsid w:val="00B06FCA"/>
    <w:rsid w:val="00B07476"/>
    <w:rsid w:val="00B11064"/>
    <w:rsid w:val="00B116AC"/>
    <w:rsid w:val="00B126FA"/>
    <w:rsid w:val="00B131B9"/>
    <w:rsid w:val="00B164B2"/>
    <w:rsid w:val="00B2119C"/>
    <w:rsid w:val="00B236EC"/>
    <w:rsid w:val="00B25112"/>
    <w:rsid w:val="00B25FCD"/>
    <w:rsid w:val="00B32C44"/>
    <w:rsid w:val="00B34579"/>
    <w:rsid w:val="00B34B75"/>
    <w:rsid w:val="00B400C3"/>
    <w:rsid w:val="00B4080A"/>
    <w:rsid w:val="00B40CD8"/>
    <w:rsid w:val="00B420FB"/>
    <w:rsid w:val="00B4779D"/>
    <w:rsid w:val="00B55E3D"/>
    <w:rsid w:val="00B5692B"/>
    <w:rsid w:val="00B60F86"/>
    <w:rsid w:val="00B651EE"/>
    <w:rsid w:val="00B663EB"/>
    <w:rsid w:val="00B764D6"/>
    <w:rsid w:val="00B7688D"/>
    <w:rsid w:val="00B84958"/>
    <w:rsid w:val="00B91910"/>
    <w:rsid w:val="00B92E9B"/>
    <w:rsid w:val="00B96DBD"/>
    <w:rsid w:val="00BA00F6"/>
    <w:rsid w:val="00BA71B4"/>
    <w:rsid w:val="00BB1BD0"/>
    <w:rsid w:val="00BB24C8"/>
    <w:rsid w:val="00BB4373"/>
    <w:rsid w:val="00BB6490"/>
    <w:rsid w:val="00BB72C8"/>
    <w:rsid w:val="00BC0D4E"/>
    <w:rsid w:val="00BC638E"/>
    <w:rsid w:val="00BD04A4"/>
    <w:rsid w:val="00BD0B90"/>
    <w:rsid w:val="00BD2A18"/>
    <w:rsid w:val="00BD46E3"/>
    <w:rsid w:val="00BD552D"/>
    <w:rsid w:val="00BE33E7"/>
    <w:rsid w:val="00BE3565"/>
    <w:rsid w:val="00BE65E5"/>
    <w:rsid w:val="00BE7034"/>
    <w:rsid w:val="00BF2BDC"/>
    <w:rsid w:val="00BF7C1A"/>
    <w:rsid w:val="00C003E6"/>
    <w:rsid w:val="00C00C26"/>
    <w:rsid w:val="00C00C65"/>
    <w:rsid w:val="00C14C84"/>
    <w:rsid w:val="00C15005"/>
    <w:rsid w:val="00C22A23"/>
    <w:rsid w:val="00C271B2"/>
    <w:rsid w:val="00C30801"/>
    <w:rsid w:val="00C351F6"/>
    <w:rsid w:val="00C4070A"/>
    <w:rsid w:val="00C42081"/>
    <w:rsid w:val="00C433BF"/>
    <w:rsid w:val="00C46717"/>
    <w:rsid w:val="00C672C7"/>
    <w:rsid w:val="00C67FEE"/>
    <w:rsid w:val="00C70495"/>
    <w:rsid w:val="00C71021"/>
    <w:rsid w:val="00C71E20"/>
    <w:rsid w:val="00C72091"/>
    <w:rsid w:val="00C830AE"/>
    <w:rsid w:val="00C84154"/>
    <w:rsid w:val="00C84CB1"/>
    <w:rsid w:val="00C863F5"/>
    <w:rsid w:val="00C86FF6"/>
    <w:rsid w:val="00C87F0A"/>
    <w:rsid w:val="00C93709"/>
    <w:rsid w:val="00C97E7E"/>
    <w:rsid w:val="00CA0C44"/>
    <w:rsid w:val="00CA52E5"/>
    <w:rsid w:val="00CB07EE"/>
    <w:rsid w:val="00CB1198"/>
    <w:rsid w:val="00CB11E1"/>
    <w:rsid w:val="00CB2321"/>
    <w:rsid w:val="00CB6210"/>
    <w:rsid w:val="00CB6A58"/>
    <w:rsid w:val="00CC2BC5"/>
    <w:rsid w:val="00CC4798"/>
    <w:rsid w:val="00CD4A58"/>
    <w:rsid w:val="00CD6DE7"/>
    <w:rsid w:val="00CE1FAB"/>
    <w:rsid w:val="00CE4521"/>
    <w:rsid w:val="00CF0BB5"/>
    <w:rsid w:val="00CF4AAA"/>
    <w:rsid w:val="00CF583F"/>
    <w:rsid w:val="00D0403F"/>
    <w:rsid w:val="00D069CF"/>
    <w:rsid w:val="00D12330"/>
    <w:rsid w:val="00D210E3"/>
    <w:rsid w:val="00D220BF"/>
    <w:rsid w:val="00D2518F"/>
    <w:rsid w:val="00D26766"/>
    <w:rsid w:val="00D343B0"/>
    <w:rsid w:val="00D36736"/>
    <w:rsid w:val="00D37686"/>
    <w:rsid w:val="00D41198"/>
    <w:rsid w:val="00D43C8A"/>
    <w:rsid w:val="00D43D15"/>
    <w:rsid w:val="00D45376"/>
    <w:rsid w:val="00D46C97"/>
    <w:rsid w:val="00D577C6"/>
    <w:rsid w:val="00D60A3B"/>
    <w:rsid w:val="00D63602"/>
    <w:rsid w:val="00D65C81"/>
    <w:rsid w:val="00D6615C"/>
    <w:rsid w:val="00D7066E"/>
    <w:rsid w:val="00D76E07"/>
    <w:rsid w:val="00D826C4"/>
    <w:rsid w:val="00D84E25"/>
    <w:rsid w:val="00D869BB"/>
    <w:rsid w:val="00D915F9"/>
    <w:rsid w:val="00D95662"/>
    <w:rsid w:val="00D956C4"/>
    <w:rsid w:val="00D97241"/>
    <w:rsid w:val="00D97869"/>
    <w:rsid w:val="00DA0841"/>
    <w:rsid w:val="00DA193B"/>
    <w:rsid w:val="00DA63A6"/>
    <w:rsid w:val="00DB1FCD"/>
    <w:rsid w:val="00DC199A"/>
    <w:rsid w:val="00DC3E90"/>
    <w:rsid w:val="00DC433B"/>
    <w:rsid w:val="00DC5564"/>
    <w:rsid w:val="00DD4461"/>
    <w:rsid w:val="00DD61FD"/>
    <w:rsid w:val="00DE20C1"/>
    <w:rsid w:val="00DE5E39"/>
    <w:rsid w:val="00DE6708"/>
    <w:rsid w:val="00DE78DA"/>
    <w:rsid w:val="00DF1B13"/>
    <w:rsid w:val="00DF2357"/>
    <w:rsid w:val="00DF26EA"/>
    <w:rsid w:val="00DF3CEA"/>
    <w:rsid w:val="00DF4523"/>
    <w:rsid w:val="00DF6256"/>
    <w:rsid w:val="00E002F3"/>
    <w:rsid w:val="00E044DB"/>
    <w:rsid w:val="00E12276"/>
    <w:rsid w:val="00E20554"/>
    <w:rsid w:val="00E24A4A"/>
    <w:rsid w:val="00E26090"/>
    <w:rsid w:val="00E30F74"/>
    <w:rsid w:val="00E33679"/>
    <w:rsid w:val="00E33ED7"/>
    <w:rsid w:val="00E350DD"/>
    <w:rsid w:val="00E350F3"/>
    <w:rsid w:val="00E365A7"/>
    <w:rsid w:val="00E40CD0"/>
    <w:rsid w:val="00E4261E"/>
    <w:rsid w:val="00E5382A"/>
    <w:rsid w:val="00E543D0"/>
    <w:rsid w:val="00E554B9"/>
    <w:rsid w:val="00E61E57"/>
    <w:rsid w:val="00E65B0A"/>
    <w:rsid w:val="00E67B40"/>
    <w:rsid w:val="00E7021E"/>
    <w:rsid w:val="00E73612"/>
    <w:rsid w:val="00E762F8"/>
    <w:rsid w:val="00E83D33"/>
    <w:rsid w:val="00E843C4"/>
    <w:rsid w:val="00E846C8"/>
    <w:rsid w:val="00E86CEE"/>
    <w:rsid w:val="00E94170"/>
    <w:rsid w:val="00E96611"/>
    <w:rsid w:val="00E97402"/>
    <w:rsid w:val="00E9793C"/>
    <w:rsid w:val="00EA0383"/>
    <w:rsid w:val="00EA08CF"/>
    <w:rsid w:val="00EA5608"/>
    <w:rsid w:val="00EB0325"/>
    <w:rsid w:val="00EB738F"/>
    <w:rsid w:val="00ED02D7"/>
    <w:rsid w:val="00ED55C0"/>
    <w:rsid w:val="00ED6BD9"/>
    <w:rsid w:val="00EE1544"/>
    <w:rsid w:val="00EE357D"/>
    <w:rsid w:val="00EF0F42"/>
    <w:rsid w:val="00EF18B4"/>
    <w:rsid w:val="00EF308F"/>
    <w:rsid w:val="00EF47FC"/>
    <w:rsid w:val="00F007E1"/>
    <w:rsid w:val="00F00E45"/>
    <w:rsid w:val="00F03E86"/>
    <w:rsid w:val="00F044F6"/>
    <w:rsid w:val="00F04BF7"/>
    <w:rsid w:val="00F07D2C"/>
    <w:rsid w:val="00F12EC9"/>
    <w:rsid w:val="00F1331F"/>
    <w:rsid w:val="00F14C4B"/>
    <w:rsid w:val="00F15D4C"/>
    <w:rsid w:val="00F21673"/>
    <w:rsid w:val="00F24435"/>
    <w:rsid w:val="00F24FFD"/>
    <w:rsid w:val="00F35434"/>
    <w:rsid w:val="00F37E51"/>
    <w:rsid w:val="00F410D9"/>
    <w:rsid w:val="00F41F32"/>
    <w:rsid w:val="00F47D14"/>
    <w:rsid w:val="00F51BD2"/>
    <w:rsid w:val="00F57249"/>
    <w:rsid w:val="00F610B5"/>
    <w:rsid w:val="00F61BF1"/>
    <w:rsid w:val="00F64A88"/>
    <w:rsid w:val="00F658C2"/>
    <w:rsid w:val="00F66272"/>
    <w:rsid w:val="00F671A5"/>
    <w:rsid w:val="00F707B9"/>
    <w:rsid w:val="00F7651F"/>
    <w:rsid w:val="00F86AAA"/>
    <w:rsid w:val="00F9550A"/>
    <w:rsid w:val="00FA0862"/>
    <w:rsid w:val="00FA57AA"/>
    <w:rsid w:val="00FB08EC"/>
    <w:rsid w:val="00FB125A"/>
    <w:rsid w:val="00FB25BD"/>
    <w:rsid w:val="00FB55D2"/>
    <w:rsid w:val="00FB6AD9"/>
    <w:rsid w:val="00FB76D3"/>
    <w:rsid w:val="00FC0705"/>
    <w:rsid w:val="00FC2A67"/>
    <w:rsid w:val="00FC6434"/>
    <w:rsid w:val="00FC7BB8"/>
    <w:rsid w:val="00FD33A3"/>
    <w:rsid w:val="00FD395E"/>
    <w:rsid w:val="00FD3A0B"/>
    <w:rsid w:val="00FD5447"/>
    <w:rsid w:val="00FD76F5"/>
    <w:rsid w:val="00FD7944"/>
    <w:rsid w:val="00FE170D"/>
    <w:rsid w:val="00FE2085"/>
    <w:rsid w:val="00FE6380"/>
    <w:rsid w:val="00FE6512"/>
    <w:rsid w:val="00FF0DDC"/>
    <w:rsid w:val="00FF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DE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D7DCE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rsid w:val="002D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D7DCE"/>
    <w:rPr>
      <w:rFonts w:eastAsia="Times New Roman" w:cs="Times New Roman"/>
      <w:lang w:val="en-US"/>
    </w:rPr>
  </w:style>
  <w:style w:type="table" w:styleId="TableGrid">
    <w:name w:val="Table Grid"/>
    <w:basedOn w:val="TableNormal"/>
    <w:uiPriority w:val="99"/>
    <w:rsid w:val="00532634"/>
    <w:rPr>
      <w:sz w:val="20"/>
      <w:szCs w:val="20"/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1392</Words>
  <Characters>7936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LENOVO</dc:creator>
  <cp:keywords/>
  <dc:description/>
  <cp:lastModifiedBy>user</cp:lastModifiedBy>
  <cp:revision>2</cp:revision>
  <dcterms:created xsi:type="dcterms:W3CDTF">2016-09-27T09:59:00Z</dcterms:created>
  <dcterms:modified xsi:type="dcterms:W3CDTF">2016-09-27T09:59:00Z</dcterms:modified>
</cp:coreProperties>
</file>