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E0" w:rsidRDefault="00D82DE0" w:rsidP="00120BD9">
      <w:pPr>
        <w:tabs>
          <w:tab w:val="left" w:pos="4820"/>
        </w:tabs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2"/>
          <w:szCs w:val="22"/>
          <w:lang w:val="lv-LV"/>
        </w:rPr>
        <w:t>APSTIPRINU:</w:t>
      </w:r>
    </w:p>
    <w:p w:rsidR="00D82DE0" w:rsidRDefault="00D82DE0" w:rsidP="00120BD9">
      <w:pPr>
        <w:tabs>
          <w:tab w:val="left" w:pos="4820"/>
        </w:tabs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ab/>
        <w:t>Salaspils sporta skolas</w:t>
      </w:r>
    </w:p>
    <w:p w:rsidR="00D82DE0" w:rsidRDefault="00D82DE0" w:rsidP="00120BD9">
      <w:pPr>
        <w:tabs>
          <w:tab w:val="left" w:pos="4820"/>
        </w:tabs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ab/>
        <w:t>direktore Anita Trumpe</w:t>
      </w:r>
    </w:p>
    <w:p w:rsidR="00D82DE0" w:rsidRDefault="00D82DE0" w:rsidP="00120BD9">
      <w:pPr>
        <w:tabs>
          <w:tab w:val="left" w:pos="4820"/>
        </w:tabs>
        <w:jc w:val="right"/>
        <w:rPr>
          <w:rFonts w:ascii="Times New Roman" w:hAnsi="Times New Roman"/>
          <w:color w:val="3366FF"/>
          <w:sz w:val="21"/>
          <w:szCs w:val="21"/>
          <w:lang w:val="lv-LV"/>
        </w:rPr>
      </w:pPr>
    </w:p>
    <w:p w:rsidR="00D82DE0" w:rsidRDefault="00D82DE0" w:rsidP="00120BD9">
      <w:pPr>
        <w:tabs>
          <w:tab w:val="left" w:pos="4820"/>
        </w:tabs>
        <w:jc w:val="right"/>
        <w:rPr>
          <w:rFonts w:ascii="Times New Roman" w:hAnsi="Times New Roman"/>
          <w:sz w:val="21"/>
          <w:szCs w:val="21"/>
          <w:lang w:val="lv-LV"/>
        </w:rPr>
      </w:pPr>
      <w:r>
        <w:rPr>
          <w:rFonts w:ascii="Times New Roman" w:hAnsi="Times New Roman"/>
          <w:sz w:val="21"/>
          <w:szCs w:val="21"/>
          <w:lang w:val="lv-LV"/>
        </w:rPr>
        <w:tab/>
        <w:t>____________________</w:t>
      </w:r>
    </w:p>
    <w:p w:rsidR="00D82DE0" w:rsidRPr="00120BD9" w:rsidRDefault="00D82DE0" w:rsidP="00120BD9">
      <w:pPr>
        <w:tabs>
          <w:tab w:val="left" w:pos="4820"/>
        </w:tabs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ab/>
        <w:t>14.04.2016.</w:t>
      </w:r>
    </w:p>
    <w:p w:rsidR="00D82DE0" w:rsidRDefault="00D82DE0" w:rsidP="007774A7">
      <w:pPr>
        <w:tabs>
          <w:tab w:val="left" w:pos="4820"/>
        </w:tabs>
        <w:rPr>
          <w:rFonts w:ascii="Times New Roman" w:hAnsi="Times New Roman"/>
          <w:sz w:val="21"/>
          <w:szCs w:val="21"/>
          <w:lang w:val="lv-LV"/>
        </w:rPr>
      </w:pPr>
    </w:p>
    <w:p w:rsidR="00D82DE0" w:rsidRDefault="00D82DE0" w:rsidP="007774A7">
      <w:pPr>
        <w:jc w:val="center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N O L I K U M S</w:t>
      </w:r>
    </w:p>
    <w:p w:rsidR="00D82DE0" w:rsidRDefault="00D82DE0" w:rsidP="007774A7">
      <w:pPr>
        <w:jc w:val="center"/>
        <w:rPr>
          <w:rFonts w:ascii="Times New Roman" w:hAnsi="Times New Roman"/>
          <w:bCs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>2001.g.dz., 2004.g.dz. un 2006.g.dz.meiteņu handbola turnīrs</w:t>
      </w:r>
    </w:p>
    <w:p w:rsidR="00D82DE0" w:rsidRDefault="00D82DE0" w:rsidP="007774A7">
      <w:pPr>
        <w:jc w:val="center"/>
        <w:rPr>
          <w:rFonts w:ascii="Times New Roman" w:hAnsi="Times New Roman"/>
          <w:b/>
          <w:color w:val="FF0000"/>
          <w:szCs w:val="24"/>
          <w:lang w:val="lv-LV"/>
        </w:rPr>
      </w:pPr>
      <w:r>
        <w:rPr>
          <w:rFonts w:ascii="Times New Roman" w:hAnsi="Times New Roman"/>
          <w:b/>
          <w:color w:val="FF0000"/>
          <w:szCs w:val="24"/>
          <w:lang w:val="lv-LV"/>
        </w:rPr>
        <w:t>15. STARPTAUTISKAIS HANDBOLA TURNĪRS</w:t>
      </w:r>
    </w:p>
    <w:p w:rsidR="00D82DE0" w:rsidRPr="00D81A78" w:rsidRDefault="00D82DE0" w:rsidP="007774A7">
      <w:pPr>
        <w:jc w:val="center"/>
        <w:rPr>
          <w:rFonts w:ascii="Times New Roman" w:hAnsi="Times New Roman"/>
          <w:b/>
          <w:color w:val="FF0000"/>
          <w:szCs w:val="24"/>
          <w:lang w:val="lv-LV"/>
        </w:rPr>
      </w:pPr>
      <w:r>
        <w:rPr>
          <w:rFonts w:ascii="Times New Roman" w:hAnsi="Times New Roman"/>
          <w:b/>
          <w:color w:val="FF0000"/>
          <w:szCs w:val="24"/>
          <w:lang w:val="lv-LV"/>
        </w:rPr>
        <w:t>„SALASPILS KAUSS 2016”</w:t>
      </w:r>
    </w:p>
    <w:p w:rsidR="00D82DE0" w:rsidRDefault="00D82DE0" w:rsidP="007774A7">
      <w:pPr>
        <w:jc w:val="center"/>
        <w:rPr>
          <w:rFonts w:ascii="Times New Roman" w:hAnsi="Times New Roman"/>
          <w:i/>
          <w:sz w:val="21"/>
          <w:szCs w:val="21"/>
          <w:lang w:val="lv-LV"/>
        </w:rPr>
      </w:pP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  <w:r w:rsidRPr="000C45D6">
        <w:rPr>
          <w:rFonts w:ascii="Times New Roman" w:hAnsi="Times New Roman"/>
          <w:sz w:val="21"/>
          <w:szCs w:val="21"/>
          <w:lang w:val="lv-LV"/>
        </w:rPr>
        <w:t>1</w:t>
      </w:r>
      <w:r w:rsidRPr="003648A3">
        <w:rPr>
          <w:rFonts w:ascii="Times New Roman" w:hAnsi="Times New Roman"/>
          <w:sz w:val="22"/>
          <w:szCs w:val="22"/>
          <w:lang w:val="lv-LV"/>
        </w:rPr>
        <w:t>.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Mērķis un uzdevumi</w:t>
      </w:r>
    </w:p>
    <w:p w:rsidR="00D82DE0" w:rsidRPr="003648A3" w:rsidRDefault="00D82DE0" w:rsidP="007774A7">
      <w:pPr>
        <w:ind w:left="720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Popularizēt handbola spēli bērnu un jauniešu vidū;</w:t>
      </w:r>
    </w:p>
    <w:p w:rsidR="00D82DE0" w:rsidRPr="003648A3" w:rsidRDefault="00D82DE0" w:rsidP="007774A7">
      <w:pPr>
        <w:ind w:left="720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Nodrošināt spēļu un sacensību praksi pirms 2016./2017.g. sezonas;</w:t>
      </w:r>
    </w:p>
    <w:p w:rsidR="00D82DE0" w:rsidRPr="003648A3" w:rsidRDefault="00D82DE0" w:rsidP="007774A7">
      <w:pPr>
        <w:ind w:left="720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Noskaidrot labākās handbola komandas konkrētajās vecuma grupās.</w:t>
      </w:r>
    </w:p>
    <w:p w:rsidR="00D82DE0" w:rsidRPr="003648A3" w:rsidRDefault="00D82DE0" w:rsidP="007774A7">
      <w:pPr>
        <w:ind w:left="720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2.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Vieta, laiks un vadība</w:t>
      </w:r>
    </w:p>
    <w:p w:rsidR="00D82DE0" w:rsidRPr="003648A3" w:rsidRDefault="00D82DE0" w:rsidP="006E4348">
      <w:pPr>
        <w:ind w:left="708"/>
        <w:jc w:val="both"/>
        <w:rPr>
          <w:rFonts w:ascii="Times New Roman" w:hAnsi="Times New Roman"/>
          <w:b/>
          <w:sz w:val="22"/>
          <w:szCs w:val="22"/>
          <w:u w:val="single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Sacensības notiek Salaspils sporta namā (Smilšu ielā 1), Salaspils 2. vidusskolā (Skolas ielā 6) un Salaspils Sporta skolas (Līvzemes ielā 22) sporta zālēs </w:t>
      </w:r>
      <w:r w:rsidRPr="003648A3">
        <w:rPr>
          <w:rFonts w:ascii="Times New Roman" w:hAnsi="Times New Roman"/>
          <w:b/>
          <w:sz w:val="28"/>
          <w:szCs w:val="28"/>
          <w:u w:val="single"/>
          <w:lang w:val="lv-LV"/>
        </w:rPr>
        <w:t>no 30.09. līdz 02.10.2016.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 xml:space="preserve"> </w:t>
      </w:r>
    </w:p>
    <w:p w:rsidR="00D82DE0" w:rsidRPr="003648A3" w:rsidRDefault="00D82DE0" w:rsidP="006E4348">
      <w:pPr>
        <w:ind w:left="708"/>
        <w:jc w:val="both"/>
        <w:rPr>
          <w:rFonts w:ascii="Times New Roman" w:hAnsi="Times New Roman"/>
          <w:b/>
          <w:sz w:val="22"/>
          <w:szCs w:val="22"/>
          <w:u w:val="single"/>
          <w:lang w:val="lv-LV"/>
        </w:rPr>
      </w:pP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 xml:space="preserve">Spēļu sākums pirmajā dienā plkst. 10:00. </w:t>
      </w:r>
    </w:p>
    <w:p w:rsidR="00D82DE0" w:rsidRPr="003648A3" w:rsidRDefault="00D82DE0" w:rsidP="007774A7">
      <w:pPr>
        <w:pStyle w:val="BodyText"/>
        <w:ind w:firstLine="708"/>
        <w:rPr>
          <w:sz w:val="22"/>
          <w:szCs w:val="22"/>
          <w:lang w:val="lv-LV"/>
        </w:rPr>
      </w:pPr>
      <w:r w:rsidRPr="003648A3">
        <w:rPr>
          <w:sz w:val="22"/>
          <w:szCs w:val="22"/>
          <w:lang w:val="lv-LV"/>
        </w:rPr>
        <w:t>Sacensības organizē Salaspils Sporta skola sadarbībā ar Salaspils 2.vidusskolu.</w:t>
      </w:r>
    </w:p>
    <w:p w:rsidR="00D82DE0" w:rsidRPr="003648A3" w:rsidRDefault="00D82DE0" w:rsidP="007774A7">
      <w:pPr>
        <w:pStyle w:val="BodyText"/>
        <w:ind w:firstLine="708"/>
        <w:rPr>
          <w:sz w:val="22"/>
          <w:szCs w:val="22"/>
          <w:lang w:val="lv-LV"/>
        </w:rPr>
      </w:pPr>
      <w:r w:rsidRPr="003648A3">
        <w:rPr>
          <w:sz w:val="22"/>
          <w:szCs w:val="22"/>
          <w:lang w:val="lv-LV"/>
        </w:rPr>
        <w:t>Sacensību  galvenais tiesnesis - Inals Doguzovs (</w:t>
      </w:r>
      <w:hyperlink r:id="rId7" w:history="1">
        <w:r w:rsidRPr="003648A3">
          <w:rPr>
            <w:rStyle w:val="Hyperlink"/>
            <w:b/>
            <w:color w:val="auto"/>
            <w:sz w:val="22"/>
            <w:szCs w:val="22"/>
            <w:u w:val="none"/>
            <w:lang w:val="lv-LV"/>
          </w:rPr>
          <w:t>doguz@inbox.lv</w:t>
        </w:r>
      </w:hyperlink>
      <w:r w:rsidRPr="003648A3">
        <w:rPr>
          <w:rStyle w:val="Hyperlink"/>
          <w:b/>
          <w:color w:val="auto"/>
          <w:sz w:val="22"/>
          <w:szCs w:val="22"/>
          <w:u w:val="none"/>
          <w:lang w:val="lv-LV"/>
        </w:rPr>
        <w:t>, mob.tālr.</w:t>
      </w:r>
      <w:r w:rsidRPr="003648A3">
        <w:rPr>
          <w:b/>
          <w:sz w:val="22"/>
          <w:szCs w:val="22"/>
          <w:lang w:val="lv-LV"/>
        </w:rPr>
        <w:t>+371 29683617)</w:t>
      </w: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7774A7">
      <w:pPr>
        <w:jc w:val="both"/>
        <w:rPr>
          <w:rFonts w:ascii="Times New Roman" w:hAnsi="Times New Roman"/>
          <w:b/>
          <w:sz w:val="22"/>
          <w:szCs w:val="22"/>
          <w:u w:val="single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3. 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Dalībnieki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Piedalās: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bCs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1) </w:t>
      </w:r>
      <w:r w:rsidRPr="003648A3">
        <w:rPr>
          <w:rFonts w:ascii="Times New Roman" w:hAnsi="Times New Roman"/>
          <w:b/>
          <w:bCs/>
          <w:sz w:val="22"/>
          <w:szCs w:val="22"/>
          <w:lang w:val="lv-LV"/>
        </w:rPr>
        <w:t>2001.g.dz.</w:t>
      </w:r>
      <w:r w:rsidRPr="003648A3">
        <w:rPr>
          <w:rFonts w:ascii="Times New Roman" w:hAnsi="Times New Roman"/>
          <w:bCs/>
          <w:sz w:val="22"/>
          <w:szCs w:val="22"/>
          <w:lang w:val="lv-LV"/>
        </w:rPr>
        <w:t xml:space="preserve"> meiteņu komandas</w:t>
      </w:r>
      <w:r w:rsidRPr="003648A3">
        <w:rPr>
          <w:rFonts w:ascii="Times New Roman" w:hAnsi="Times New Roman"/>
          <w:sz w:val="22"/>
          <w:szCs w:val="22"/>
          <w:lang w:val="lv-LV"/>
        </w:rPr>
        <w:t xml:space="preserve"> (komandas sastāvā 12 dalībnieki + 2 komandas pārstāvji).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bCs/>
          <w:sz w:val="22"/>
          <w:szCs w:val="22"/>
          <w:lang w:val="lv-LV"/>
        </w:rPr>
        <w:t xml:space="preserve">2) </w:t>
      </w:r>
      <w:r w:rsidRPr="003648A3">
        <w:rPr>
          <w:rFonts w:ascii="Times New Roman" w:hAnsi="Times New Roman"/>
          <w:b/>
          <w:bCs/>
          <w:sz w:val="22"/>
          <w:szCs w:val="22"/>
          <w:lang w:val="lv-LV"/>
        </w:rPr>
        <w:t>2004.g.dz.</w:t>
      </w:r>
      <w:r w:rsidRPr="003648A3">
        <w:rPr>
          <w:rFonts w:ascii="Times New Roman" w:hAnsi="Times New Roman"/>
          <w:bCs/>
          <w:sz w:val="22"/>
          <w:szCs w:val="22"/>
          <w:lang w:val="lv-LV"/>
        </w:rPr>
        <w:t xml:space="preserve"> meiteņu komandas (</w:t>
      </w:r>
      <w:r w:rsidRPr="003648A3">
        <w:rPr>
          <w:rFonts w:ascii="Times New Roman" w:hAnsi="Times New Roman"/>
          <w:sz w:val="22"/>
          <w:szCs w:val="22"/>
          <w:lang w:val="lv-LV"/>
        </w:rPr>
        <w:t>komandas sastāvā 12 dalībnieki + 2 komandas pārstāvji).</w:t>
      </w:r>
    </w:p>
    <w:p w:rsidR="00D82DE0" w:rsidRPr="003648A3" w:rsidRDefault="00D82DE0" w:rsidP="003648A3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bCs/>
          <w:sz w:val="22"/>
          <w:szCs w:val="22"/>
          <w:lang w:val="lv-LV"/>
        </w:rPr>
        <w:t xml:space="preserve">3) </w:t>
      </w:r>
      <w:r w:rsidRPr="003648A3">
        <w:rPr>
          <w:rFonts w:ascii="Times New Roman" w:hAnsi="Times New Roman"/>
          <w:b/>
          <w:bCs/>
          <w:sz w:val="22"/>
          <w:szCs w:val="22"/>
          <w:lang w:val="lv-LV"/>
        </w:rPr>
        <w:t>2006.g.dz.</w:t>
      </w:r>
      <w:r w:rsidRPr="003648A3">
        <w:rPr>
          <w:rFonts w:ascii="Times New Roman" w:hAnsi="Times New Roman"/>
          <w:bCs/>
          <w:sz w:val="22"/>
          <w:szCs w:val="22"/>
          <w:lang w:val="lv-LV"/>
        </w:rPr>
        <w:t xml:space="preserve"> meiteņu komandas (mini handbols 4+1 laukumā, </w:t>
      </w:r>
      <w:r w:rsidRPr="003648A3">
        <w:rPr>
          <w:rFonts w:ascii="Times New Roman" w:hAnsi="Times New Roman"/>
          <w:sz w:val="22"/>
          <w:szCs w:val="22"/>
          <w:lang w:val="lv-LV"/>
        </w:rPr>
        <w:t>komandas sastāvā 8 dalībnieki + 2 komandas pārstāvji).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Aicināti piedalīties kaimiņvalstu komandas no Polijas, Čehijas, Igaunijas, Lietuvas, Krievijas, Baltkrievijas un pašmāju Latvijas komandas.</w:t>
      </w: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7774A7">
      <w:pPr>
        <w:jc w:val="both"/>
        <w:rPr>
          <w:rFonts w:ascii="Times New Roman" w:hAnsi="Times New Roman"/>
          <w:b/>
          <w:sz w:val="22"/>
          <w:szCs w:val="22"/>
          <w:u w:val="single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4. 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Sarīkošanas kārtība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Sacensību sistēma un spēļu ilgums tiks noteikti pēc dalībnieku komandu skaita precizēšanas. 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Laukuma saimnieki nodrošina sekretariātu un medicīnisko personālu. Spēles tiesnešus norīko sacensību galvenais tiesnesis.</w:t>
      </w: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u w:val="single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5. 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Pieteikumi un spēļu protokoli</w:t>
      </w:r>
    </w:p>
    <w:p w:rsidR="00D82DE0" w:rsidRPr="003648A3" w:rsidRDefault="00D82DE0" w:rsidP="00B077CD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Iepriekšējie komandu pieteikumi jāiesniedz sacensību galvenajam tiesnesim (komandas nosaukums, dalībnieku vārds, uzvārds, personas kods).</w:t>
      </w:r>
      <w:r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3648A3">
        <w:rPr>
          <w:rFonts w:ascii="Times New Roman" w:hAnsi="Times New Roman"/>
          <w:sz w:val="22"/>
          <w:szCs w:val="22"/>
          <w:lang w:val="lv-LV"/>
        </w:rPr>
        <w:t xml:space="preserve">Pamatpieteikumā drīkst pieteikt līdz </w:t>
      </w:r>
      <w:r>
        <w:rPr>
          <w:rFonts w:ascii="Times New Roman" w:hAnsi="Times New Roman"/>
          <w:sz w:val="22"/>
          <w:szCs w:val="22"/>
          <w:lang w:val="lv-LV"/>
        </w:rPr>
        <w:t>12 dalībniecēm</w:t>
      </w:r>
      <w:r w:rsidRPr="003648A3">
        <w:rPr>
          <w:rFonts w:ascii="Times New Roman" w:hAnsi="Times New Roman"/>
          <w:sz w:val="22"/>
          <w:szCs w:val="22"/>
          <w:lang w:val="lv-LV"/>
        </w:rPr>
        <w:t xml:space="preserve">. Spēlētājas, kuras nav pieteiktas pamatpieteikumā, turnīra spēlēm netiek pielaistas. 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3648A3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Elektroniski pieteikumi jāsūta 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līdz 23.09.2016.</w:t>
      </w:r>
      <w:r w:rsidRPr="003648A3">
        <w:rPr>
          <w:rFonts w:ascii="Times New Roman" w:hAnsi="Times New Roman"/>
          <w:sz w:val="22"/>
          <w:szCs w:val="22"/>
          <w:lang w:val="lv-LV"/>
        </w:rPr>
        <w:t xml:space="preserve"> uz e-pasta adresi: </w:t>
      </w:r>
      <w:hyperlink r:id="rId8" w:history="1">
        <w:r w:rsidRPr="003648A3">
          <w:rPr>
            <w:rStyle w:val="Hyperlink"/>
            <w:rFonts w:ascii="Times New Roman" w:hAnsi="Times New Roman"/>
            <w:b/>
            <w:sz w:val="22"/>
            <w:szCs w:val="22"/>
            <w:lang w:val="lv-LV"/>
          </w:rPr>
          <w:t>doguz@inbox.lv</w:t>
        </w:r>
      </w:hyperlink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B077CD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B077CD">
        <w:rPr>
          <w:rFonts w:ascii="Times New Roman" w:hAnsi="Times New Roman"/>
          <w:b/>
          <w:sz w:val="22"/>
          <w:szCs w:val="22"/>
          <w:lang w:val="lv-LV"/>
        </w:rPr>
        <w:t>Jautājumu gadījumā:</w:t>
      </w:r>
      <w:r w:rsidRPr="003648A3">
        <w:rPr>
          <w:rFonts w:ascii="Times New Roman" w:hAnsi="Times New Roman"/>
          <w:sz w:val="22"/>
          <w:szCs w:val="22"/>
          <w:lang w:val="lv-LV"/>
        </w:rPr>
        <w:t xml:space="preserve"> Inals Doguzovs, </w:t>
      </w:r>
      <w:r w:rsidRPr="00B077CD">
        <w:rPr>
          <w:rFonts w:ascii="Times New Roman" w:hAnsi="Times New Roman"/>
          <w:sz w:val="22"/>
          <w:szCs w:val="22"/>
          <w:lang w:val="lv-LV"/>
        </w:rPr>
        <w:t>+371 29683617)</w:t>
      </w:r>
    </w:p>
    <w:p w:rsidR="00D82DE0" w:rsidRPr="003648A3" w:rsidRDefault="00D82DE0" w:rsidP="00B077CD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B077CD">
        <w:rPr>
          <w:rFonts w:ascii="Times New Roman" w:hAnsi="Times New Roman"/>
          <w:b/>
          <w:sz w:val="22"/>
          <w:szCs w:val="22"/>
          <w:lang w:val="lv-LV"/>
        </w:rPr>
        <w:t>Info, questions:</w:t>
      </w:r>
      <w:r w:rsidRPr="003648A3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         </w:t>
      </w:r>
      <w:r w:rsidRPr="003648A3">
        <w:rPr>
          <w:rFonts w:ascii="Times New Roman" w:hAnsi="Times New Roman"/>
          <w:sz w:val="22"/>
          <w:szCs w:val="22"/>
          <w:lang w:val="lv-LV"/>
        </w:rPr>
        <w:t>Jūlija Šamricka (+371 27716140, e-mail: julija_sh@inbox.lv)</w:t>
      </w: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7774A7">
      <w:p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7. 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Apbalvošana</w:t>
      </w:r>
    </w:p>
    <w:p w:rsidR="00D82DE0" w:rsidRPr="003648A3" w:rsidRDefault="00D82DE0" w:rsidP="007774A7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Uzvarētāju komanda katrā vecumā saņem kausu. 1.-3.vietu ieguvēju komandas tiek apbalvotas ar  diplomiem un medaļām. Katras komandas labākā spēlētāja saņem piemiņas balvu. </w:t>
      </w:r>
    </w:p>
    <w:p w:rsidR="00D82DE0" w:rsidRPr="003648A3" w:rsidRDefault="00D82DE0" w:rsidP="007774A7">
      <w:pPr>
        <w:jc w:val="both"/>
        <w:rPr>
          <w:rFonts w:ascii="Times New Roman" w:hAnsi="Times New Roman"/>
          <w:sz w:val="22"/>
          <w:szCs w:val="22"/>
          <w:lang w:val="lv-LV"/>
        </w:rPr>
      </w:pPr>
    </w:p>
    <w:p w:rsidR="00D82DE0" w:rsidRPr="003648A3" w:rsidRDefault="00D82DE0" w:rsidP="007774A7">
      <w:pPr>
        <w:jc w:val="both"/>
        <w:rPr>
          <w:rFonts w:ascii="Times New Roman" w:hAnsi="Times New Roman"/>
          <w:b/>
          <w:sz w:val="22"/>
          <w:szCs w:val="22"/>
          <w:u w:val="single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 xml:space="preserve">8. </w:t>
      </w:r>
      <w:r w:rsidRPr="003648A3">
        <w:rPr>
          <w:rFonts w:ascii="Times New Roman" w:hAnsi="Times New Roman"/>
          <w:b/>
          <w:sz w:val="22"/>
          <w:szCs w:val="22"/>
          <w:u w:val="single"/>
          <w:lang w:val="lv-LV"/>
        </w:rPr>
        <w:t>Izdevumi</w:t>
      </w:r>
    </w:p>
    <w:p w:rsidR="00D82DE0" w:rsidRPr="003648A3" w:rsidRDefault="00D82DE0" w:rsidP="003648A3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Izdevumus, kas saistīti ar piedalīšanos sacensībās, apmaksā komandējošā organizācija.</w:t>
      </w:r>
    </w:p>
    <w:p w:rsidR="00D82DE0" w:rsidRPr="003648A3" w:rsidRDefault="00D82DE0" w:rsidP="003648A3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Naktsmītnes -  bezmaksas (skolu klašu telpās uz saviem matračiem).</w:t>
      </w:r>
    </w:p>
    <w:p w:rsidR="00D82DE0" w:rsidRPr="003648A3" w:rsidRDefault="00D82DE0" w:rsidP="003648A3">
      <w:pPr>
        <w:ind w:firstLine="708"/>
        <w:jc w:val="both"/>
        <w:rPr>
          <w:rFonts w:ascii="Times New Roman" w:hAnsi="Times New Roman"/>
          <w:sz w:val="22"/>
          <w:szCs w:val="22"/>
          <w:lang w:val="lv-LV"/>
        </w:rPr>
      </w:pPr>
      <w:r w:rsidRPr="003648A3">
        <w:rPr>
          <w:rFonts w:ascii="Times New Roman" w:hAnsi="Times New Roman"/>
          <w:sz w:val="22"/>
          <w:szCs w:val="22"/>
          <w:lang w:val="lv-LV"/>
        </w:rPr>
        <w:t>Ēdināšana (apmēram 10EUR/dienā no personas vietējās Salaspils kafejnīcās, jāpiesaka atsevišķi).</w:t>
      </w:r>
    </w:p>
    <w:p w:rsidR="00D82DE0" w:rsidRDefault="00D82DE0" w:rsidP="003648A3">
      <w:pPr>
        <w:ind w:firstLine="708"/>
        <w:jc w:val="both"/>
        <w:rPr>
          <w:rFonts w:ascii="Times New Roman" w:hAnsi="Times New Roman"/>
          <w:sz w:val="21"/>
          <w:szCs w:val="21"/>
          <w:lang w:val="lv-LV"/>
        </w:rPr>
      </w:pPr>
    </w:p>
    <w:p w:rsidR="00D82DE0" w:rsidRDefault="00D82DE0" w:rsidP="000B3D9B">
      <w:pPr>
        <w:ind w:firstLine="360"/>
        <w:jc w:val="both"/>
        <w:rPr>
          <w:rFonts w:ascii="Times New Roman" w:hAnsi="Times New Roman"/>
          <w:sz w:val="21"/>
          <w:szCs w:val="21"/>
          <w:lang w:val="lv-LV"/>
        </w:rPr>
      </w:pPr>
    </w:p>
    <w:p w:rsidR="00D82DE0" w:rsidRDefault="00D82DE0" w:rsidP="000B3D9B">
      <w:pPr>
        <w:ind w:firstLine="360"/>
        <w:jc w:val="both"/>
        <w:rPr>
          <w:rFonts w:ascii="Times New Roman" w:hAnsi="Times New Roman"/>
          <w:sz w:val="21"/>
          <w:szCs w:val="21"/>
          <w:lang w:val="lv-LV"/>
        </w:rPr>
      </w:pPr>
      <w:bookmarkStart w:id="0" w:name="_GoBack"/>
      <w:bookmarkEnd w:id="0"/>
    </w:p>
    <w:sectPr w:rsidR="00D82DE0" w:rsidSect="003648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E0" w:rsidRDefault="00D82DE0" w:rsidP="005862D0">
      <w:r>
        <w:separator/>
      </w:r>
    </w:p>
  </w:endnote>
  <w:endnote w:type="continuationSeparator" w:id="0">
    <w:p w:rsidR="00D82DE0" w:rsidRDefault="00D82DE0" w:rsidP="0058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Benguia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E0" w:rsidRDefault="00D82DE0" w:rsidP="005862D0">
      <w:r>
        <w:separator/>
      </w:r>
    </w:p>
  </w:footnote>
  <w:footnote w:type="continuationSeparator" w:id="0">
    <w:p w:rsidR="00D82DE0" w:rsidRDefault="00D82DE0" w:rsidP="0058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7C69"/>
    <w:multiLevelType w:val="hybridMultilevel"/>
    <w:tmpl w:val="E3AA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3695D"/>
    <w:multiLevelType w:val="hybridMultilevel"/>
    <w:tmpl w:val="A44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A7"/>
    <w:rsid w:val="00067447"/>
    <w:rsid w:val="000947A4"/>
    <w:rsid w:val="00095AE4"/>
    <w:rsid w:val="000B3D9B"/>
    <w:rsid w:val="000C08CF"/>
    <w:rsid w:val="000C45D6"/>
    <w:rsid w:val="000F096D"/>
    <w:rsid w:val="00120BD9"/>
    <w:rsid w:val="001813E7"/>
    <w:rsid w:val="00181723"/>
    <w:rsid w:val="00195329"/>
    <w:rsid w:val="001A04E6"/>
    <w:rsid w:val="001B6879"/>
    <w:rsid w:val="001C1612"/>
    <w:rsid w:val="001C3650"/>
    <w:rsid w:val="001C77A7"/>
    <w:rsid w:val="001D13EC"/>
    <w:rsid w:val="001F01C8"/>
    <w:rsid w:val="00255EDE"/>
    <w:rsid w:val="00260466"/>
    <w:rsid w:val="00266A60"/>
    <w:rsid w:val="00291BBD"/>
    <w:rsid w:val="00292061"/>
    <w:rsid w:val="002A212D"/>
    <w:rsid w:val="002B23B8"/>
    <w:rsid w:val="002C4E36"/>
    <w:rsid w:val="00310CF8"/>
    <w:rsid w:val="00322CFD"/>
    <w:rsid w:val="00335127"/>
    <w:rsid w:val="003419F7"/>
    <w:rsid w:val="0034525B"/>
    <w:rsid w:val="003648A3"/>
    <w:rsid w:val="00365FCA"/>
    <w:rsid w:val="00383519"/>
    <w:rsid w:val="00387731"/>
    <w:rsid w:val="00393687"/>
    <w:rsid w:val="003A2EF7"/>
    <w:rsid w:val="003E49F8"/>
    <w:rsid w:val="0041236B"/>
    <w:rsid w:val="00412DCA"/>
    <w:rsid w:val="00466280"/>
    <w:rsid w:val="005078DC"/>
    <w:rsid w:val="0051367C"/>
    <w:rsid w:val="005862D0"/>
    <w:rsid w:val="00586460"/>
    <w:rsid w:val="005906F3"/>
    <w:rsid w:val="00613D3F"/>
    <w:rsid w:val="00617A01"/>
    <w:rsid w:val="00630EAB"/>
    <w:rsid w:val="006557C0"/>
    <w:rsid w:val="00667C63"/>
    <w:rsid w:val="006B336F"/>
    <w:rsid w:val="006E4348"/>
    <w:rsid w:val="00702770"/>
    <w:rsid w:val="00703A56"/>
    <w:rsid w:val="007112FB"/>
    <w:rsid w:val="00712931"/>
    <w:rsid w:val="00774E47"/>
    <w:rsid w:val="007774A7"/>
    <w:rsid w:val="007C6D35"/>
    <w:rsid w:val="007E56F9"/>
    <w:rsid w:val="007F2B90"/>
    <w:rsid w:val="007F4136"/>
    <w:rsid w:val="008071CB"/>
    <w:rsid w:val="008113BD"/>
    <w:rsid w:val="008235F1"/>
    <w:rsid w:val="00835C93"/>
    <w:rsid w:val="00843D52"/>
    <w:rsid w:val="00856F8A"/>
    <w:rsid w:val="00882D92"/>
    <w:rsid w:val="00891766"/>
    <w:rsid w:val="008D6827"/>
    <w:rsid w:val="008F596E"/>
    <w:rsid w:val="008F6F2F"/>
    <w:rsid w:val="00907CE7"/>
    <w:rsid w:val="009209F6"/>
    <w:rsid w:val="00955992"/>
    <w:rsid w:val="009A77C2"/>
    <w:rsid w:val="00A22DB3"/>
    <w:rsid w:val="00A62847"/>
    <w:rsid w:val="00A85899"/>
    <w:rsid w:val="00A9423F"/>
    <w:rsid w:val="00A955AF"/>
    <w:rsid w:val="00AB5D7C"/>
    <w:rsid w:val="00AE5A0C"/>
    <w:rsid w:val="00B077CD"/>
    <w:rsid w:val="00B31B06"/>
    <w:rsid w:val="00B67E19"/>
    <w:rsid w:val="00B84A64"/>
    <w:rsid w:val="00BE3DF8"/>
    <w:rsid w:val="00C0522E"/>
    <w:rsid w:val="00C20DAC"/>
    <w:rsid w:val="00C72518"/>
    <w:rsid w:val="00C81EF8"/>
    <w:rsid w:val="00CB6F16"/>
    <w:rsid w:val="00CD2E9A"/>
    <w:rsid w:val="00CE74C4"/>
    <w:rsid w:val="00CF1A85"/>
    <w:rsid w:val="00CF1CBC"/>
    <w:rsid w:val="00D2393E"/>
    <w:rsid w:val="00D513CB"/>
    <w:rsid w:val="00D740F1"/>
    <w:rsid w:val="00D81A78"/>
    <w:rsid w:val="00D82DE0"/>
    <w:rsid w:val="00DA6499"/>
    <w:rsid w:val="00DC6608"/>
    <w:rsid w:val="00DC75CE"/>
    <w:rsid w:val="00E00B80"/>
    <w:rsid w:val="00E15F97"/>
    <w:rsid w:val="00E21023"/>
    <w:rsid w:val="00E2340D"/>
    <w:rsid w:val="00E24541"/>
    <w:rsid w:val="00E62F04"/>
    <w:rsid w:val="00EA6F40"/>
    <w:rsid w:val="00EE184D"/>
    <w:rsid w:val="00F632D4"/>
    <w:rsid w:val="00F67D0C"/>
    <w:rsid w:val="00FE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A7"/>
    <w:rPr>
      <w:rFonts w:ascii="BaltBenguiatBook" w:eastAsia="Times New Roman" w:hAnsi="BaltBenguiatBook"/>
      <w:sz w:val="24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74A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74A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74A7"/>
    <w:rPr>
      <w:rFonts w:ascii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1C77A7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862D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862D0"/>
    <w:rPr>
      <w:rFonts w:ascii="BaltBenguiatBook" w:hAnsi="BaltBenguiatBook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862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11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uz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uz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389</Words>
  <Characters>2223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2016-09-27T09:59:00Z</dcterms:created>
  <dcterms:modified xsi:type="dcterms:W3CDTF">2016-09-27T09:59:00Z</dcterms:modified>
</cp:coreProperties>
</file>