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4C" w:rsidRPr="00577FCB" w:rsidRDefault="00AB2B4C" w:rsidP="000C39AC">
      <w:pPr>
        <w:tabs>
          <w:tab w:val="left" w:pos="3544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7FCB">
        <w:rPr>
          <w:rFonts w:ascii="Times New Roman" w:hAnsi="Times New Roman"/>
          <w:b/>
          <w:sz w:val="28"/>
          <w:szCs w:val="28"/>
        </w:rPr>
        <w:t>Piemiņas turnīrs handbolā sievietēm</w:t>
      </w:r>
    </w:p>
    <w:p w:rsidR="00AB2B4C" w:rsidRPr="00577FCB" w:rsidRDefault="00AB2B4C" w:rsidP="00577FCB">
      <w:pPr>
        <w:spacing w:after="12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577FCB">
        <w:rPr>
          <w:rFonts w:ascii="Times New Roman" w:hAnsi="Times New Roman"/>
          <w:b/>
          <w:sz w:val="48"/>
          <w:szCs w:val="48"/>
        </w:rPr>
        <w:t>„ĀRONA KAUSS 2016”</w:t>
      </w:r>
    </w:p>
    <w:p w:rsidR="00AB2B4C" w:rsidRPr="00577FCB" w:rsidRDefault="00AB2B4C" w:rsidP="00577FCB">
      <w:pPr>
        <w:spacing w:after="12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577FCB">
        <w:rPr>
          <w:rFonts w:ascii="Times New Roman" w:hAnsi="Times New Roman"/>
          <w:b/>
          <w:sz w:val="48"/>
          <w:szCs w:val="48"/>
        </w:rPr>
        <w:t>SPĒĻU KALENDĀRS</w:t>
      </w:r>
      <w:r>
        <w:rPr>
          <w:rFonts w:ascii="Times New Roman" w:hAnsi="Times New Roman"/>
          <w:b/>
          <w:sz w:val="48"/>
          <w:szCs w:val="48"/>
        </w:rPr>
        <w:t xml:space="preserve"> un REZULTĀTI</w:t>
      </w:r>
      <w:bookmarkStart w:id="0" w:name="_GoBack"/>
      <w:bookmarkEnd w:id="0"/>
    </w:p>
    <w:p w:rsidR="00AB2B4C" w:rsidRPr="00577FCB" w:rsidRDefault="00AB2B4C" w:rsidP="00577FCB">
      <w:pPr>
        <w:spacing w:after="12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577FCB">
        <w:rPr>
          <w:rFonts w:ascii="Times New Roman" w:hAnsi="Times New Roman"/>
          <w:b/>
          <w:sz w:val="48"/>
          <w:szCs w:val="48"/>
        </w:rPr>
        <w:t>18.09.2016.</w:t>
      </w:r>
    </w:p>
    <w:p w:rsidR="00AB2B4C" w:rsidRPr="00577FCB" w:rsidRDefault="00AB2B4C" w:rsidP="00577FCB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AB2B4C" w:rsidRPr="00577FCB" w:rsidRDefault="00AB2B4C" w:rsidP="005013FA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577FCB">
        <w:rPr>
          <w:rFonts w:ascii="Times New Roman" w:hAnsi="Times New Roman"/>
          <w:b/>
          <w:sz w:val="24"/>
          <w:szCs w:val="24"/>
        </w:rPr>
        <w:t>A apakšgrupa:</w:t>
      </w:r>
      <w:r w:rsidRPr="00577FCB">
        <w:rPr>
          <w:rFonts w:ascii="Times New Roman" w:hAnsi="Times New Roman"/>
          <w:sz w:val="24"/>
          <w:szCs w:val="24"/>
        </w:rPr>
        <w:t xml:space="preserve"> Stopiņu NHK, REIR Dobele, Salaspils SS, Ludzas NSS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B2B4C" w:rsidRDefault="00AB2B4C" w:rsidP="005013FA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577FCB">
        <w:rPr>
          <w:rFonts w:ascii="Times New Roman" w:hAnsi="Times New Roman"/>
          <w:b/>
          <w:sz w:val="24"/>
          <w:szCs w:val="24"/>
        </w:rPr>
        <w:t>B apakšgrupa:</w:t>
      </w:r>
      <w:r w:rsidRPr="00577FCB">
        <w:rPr>
          <w:rFonts w:ascii="Times New Roman" w:hAnsi="Times New Roman"/>
          <w:sz w:val="24"/>
          <w:szCs w:val="24"/>
        </w:rPr>
        <w:t xml:space="preserve"> SK Latgols, Jēkabpils SS, LSPA, Salaspils SS juniores</w:t>
      </w:r>
    </w:p>
    <w:p w:rsidR="00AB2B4C" w:rsidRDefault="00AB2B4C" w:rsidP="005013FA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AB2B4C" w:rsidRPr="00577FCB" w:rsidRDefault="00AB2B4C" w:rsidP="00BD13C1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P.S. Apakšgrupas izveidotas pēc 2015./2016.gada sezonas LČ sieviešu virslīgas komandu ranga.      A apakšgrupā spēlē 1., 3., 5.vietas ieguvējas un Ludzas NSS 1998.gadu komanda. B apakšgrupā spēlē 2., 4., 6.vietas ieguvējas un Salaspils SS jaunatnes komanda.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7"/>
        <w:gridCol w:w="883"/>
        <w:gridCol w:w="1708"/>
        <w:gridCol w:w="2447"/>
        <w:gridCol w:w="2375"/>
        <w:gridCol w:w="1674"/>
      </w:tblGrid>
      <w:tr w:rsidR="00AB2B4C" w:rsidRPr="005640DD" w:rsidTr="005640DD">
        <w:tc>
          <w:tcPr>
            <w:tcW w:w="83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N.p.k.</w:t>
            </w:r>
          </w:p>
        </w:tc>
        <w:tc>
          <w:tcPr>
            <w:tcW w:w="883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Plkst.</w:t>
            </w:r>
          </w:p>
        </w:tc>
        <w:tc>
          <w:tcPr>
            <w:tcW w:w="1708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Apakšgrupa</w:t>
            </w:r>
          </w:p>
        </w:tc>
        <w:tc>
          <w:tcPr>
            <w:tcW w:w="244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2375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674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Rezultāts</w:t>
            </w:r>
          </w:p>
        </w:tc>
      </w:tr>
      <w:tr w:rsidR="00AB2B4C" w:rsidRPr="005640DD" w:rsidTr="005640DD">
        <w:tc>
          <w:tcPr>
            <w:tcW w:w="83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83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708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4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Salaspils SS</w:t>
            </w:r>
          </w:p>
        </w:tc>
        <w:tc>
          <w:tcPr>
            <w:tcW w:w="2375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Stopiņu NHK</w:t>
            </w:r>
          </w:p>
        </w:tc>
        <w:tc>
          <w:tcPr>
            <w:tcW w:w="1674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11:14</w:t>
            </w:r>
            <w:r w:rsidRPr="005640DD">
              <w:rPr>
                <w:rFonts w:ascii="Times New Roman" w:hAnsi="Times New Roman"/>
                <w:sz w:val="24"/>
                <w:szCs w:val="24"/>
              </w:rPr>
              <w:t xml:space="preserve"> (7:8)</w:t>
            </w:r>
          </w:p>
        </w:tc>
      </w:tr>
      <w:tr w:rsidR="00AB2B4C" w:rsidRPr="005640DD" w:rsidTr="005640DD">
        <w:tc>
          <w:tcPr>
            <w:tcW w:w="83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83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1708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44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LSPA</w:t>
            </w:r>
          </w:p>
        </w:tc>
        <w:tc>
          <w:tcPr>
            <w:tcW w:w="2375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Salaspils SS juniores</w:t>
            </w:r>
          </w:p>
        </w:tc>
        <w:tc>
          <w:tcPr>
            <w:tcW w:w="1674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640D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:6</w:t>
            </w:r>
            <w:r w:rsidRPr="005640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B2B4C" w:rsidRPr="005640DD" w:rsidTr="005640DD">
        <w:tc>
          <w:tcPr>
            <w:tcW w:w="83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83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708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4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Ludzas NSS</w:t>
            </w:r>
          </w:p>
        </w:tc>
        <w:tc>
          <w:tcPr>
            <w:tcW w:w="2375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REIR Dobele</w:t>
            </w:r>
          </w:p>
        </w:tc>
        <w:tc>
          <w:tcPr>
            <w:tcW w:w="1674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6:18</w:t>
            </w:r>
            <w:r w:rsidRPr="005640DD">
              <w:rPr>
                <w:rFonts w:ascii="Times New Roman" w:hAnsi="Times New Roman"/>
                <w:sz w:val="24"/>
                <w:szCs w:val="24"/>
              </w:rPr>
              <w:t xml:space="preserve"> (3:9)</w:t>
            </w:r>
          </w:p>
        </w:tc>
      </w:tr>
      <w:tr w:rsidR="00AB2B4C" w:rsidRPr="005640DD" w:rsidTr="005640DD">
        <w:tc>
          <w:tcPr>
            <w:tcW w:w="83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83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1708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44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SK Latgols</w:t>
            </w:r>
          </w:p>
        </w:tc>
        <w:tc>
          <w:tcPr>
            <w:tcW w:w="2375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Jēkabpils SS</w:t>
            </w:r>
          </w:p>
        </w:tc>
        <w:tc>
          <w:tcPr>
            <w:tcW w:w="1674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 xml:space="preserve">12:13 </w:t>
            </w:r>
            <w:r w:rsidRPr="005640DD">
              <w:rPr>
                <w:rFonts w:ascii="Times New Roman" w:hAnsi="Times New Roman"/>
                <w:sz w:val="24"/>
                <w:szCs w:val="24"/>
              </w:rPr>
              <w:t>(4:5)</w:t>
            </w:r>
          </w:p>
        </w:tc>
      </w:tr>
      <w:tr w:rsidR="00AB2B4C" w:rsidRPr="005640DD" w:rsidTr="005640DD">
        <w:tc>
          <w:tcPr>
            <w:tcW w:w="83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83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708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4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Stopiņu NHK</w:t>
            </w:r>
          </w:p>
        </w:tc>
        <w:tc>
          <w:tcPr>
            <w:tcW w:w="2375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Ludzas NSS</w:t>
            </w:r>
          </w:p>
        </w:tc>
        <w:tc>
          <w:tcPr>
            <w:tcW w:w="1674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20:8</w:t>
            </w:r>
            <w:r w:rsidRPr="005640DD">
              <w:rPr>
                <w:rFonts w:ascii="Times New Roman" w:hAnsi="Times New Roman"/>
                <w:sz w:val="24"/>
                <w:szCs w:val="24"/>
              </w:rPr>
              <w:t xml:space="preserve"> (10:4)</w:t>
            </w:r>
          </w:p>
        </w:tc>
      </w:tr>
      <w:tr w:rsidR="00AB2B4C" w:rsidRPr="005640DD" w:rsidTr="005640DD">
        <w:tc>
          <w:tcPr>
            <w:tcW w:w="83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883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1708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44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Jēkabpils SS</w:t>
            </w:r>
          </w:p>
        </w:tc>
        <w:tc>
          <w:tcPr>
            <w:tcW w:w="2375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LSPA</w:t>
            </w:r>
          </w:p>
        </w:tc>
        <w:tc>
          <w:tcPr>
            <w:tcW w:w="1674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12:10</w:t>
            </w:r>
            <w:r w:rsidRPr="005640DD">
              <w:rPr>
                <w:rFonts w:ascii="Times New Roman" w:hAnsi="Times New Roman"/>
                <w:sz w:val="24"/>
                <w:szCs w:val="24"/>
              </w:rPr>
              <w:t xml:space="preserve"> (9:6)</w:t>
            </w:r>
          </w:p>
        </w:tc>
      </w:tr>
      <w:tr w:rsidR="00AB2B4C" w:rsidRPr="005640DD" w:rsidTr="002E3580">
        <w:trPr>
          <w:trHeight w:val="257"/>
        </w:trPr>
        <w:tc>
          <w:tcPr>
            <w:tcW w:w="83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883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708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4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REIR Dobele</w:t>
            </w:r>
          </w:p>
        </w:tc>
        <w:tc>
          <w:tcPr>
            <w:tcW w:w="2375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Salaspils SS</w:t>
            </w:r>
          </w:p>
        </w:tc>
        <w:tc>
          <w:tcPr>
            <w:tcW w:w="1674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20:13</w:t>
            </w:r>
            <w:r w:rsidRPr="005640DD">
              <w:rPr>
                <w:rFonts w:ascii="Times New Roman" w:hAnsi="Times New Roman"/>
                <w:sz w:val="24"/>
                <w:szCs w:val="24"/>
              </w:rPr>
              <w:t xml:space="preserve"> (9:5)</w:t>
            </w:r>
          </w:p>
        </w:tc>
      </w:tr>
      <w:tr w:rsidR="00AB2B4C" w:rsidRPr="005640DD" w:rsidTr="005640DD">
        <w:tc>
          <w:tcPr>
            <w:tcW w:w="83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883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  <w:tc>
          <w:tcPr>
            <w:tcW w:w="1708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44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Salaspils SS juniores</w:t>
            </w:r>
          </w:p>
        </w:tc>
        <w:tc>
          <w:tcPr>
            <w:tcW w:w="2375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SK Latgols</w:t>
            </w:r>
          </w:p>
        </w:tc>
        <w:tc>
          <w:tcPr>
            <w:tcW w:w="1674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 xml:space="preserve">11:12 </w:t>
            </w:r>
            <w:r w:rsidRPr="005640DD">
              <w:rPr>
                <w:rFonts w:ascii="Times New Roman" w:hAnsi="Times New Roman"/>
                <w:sz w:val="24"/>
                <w:szCs w:val="24"/>
              </w:rPr>
              <w:t>(7:6)</w:t>
            </w:r>
          </w:p>
        </w:tc>
      </w:tr>
      <w:tr w:rsidR="00AB2B4C" w:rsidRPr="005640DD" w:rsidTr="005640DD">
        <w:tc>
          <w:tcPr>
            <w:tcW w:w="83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883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708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4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Salaspils SS</w:t>
            </w:r>
          </w:p>
        </w:tc>
        <w:tc>
          <w:tcPr>
            <w:tcW w:w="2375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Ludzas NSS</w:t>
            </w:r>
          </w:p>
        </w:tc>
        <w:tc>
          <w:tcPr>
            <w:tcW w:w="1674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12:11</w:t>
            </w:r>
            <w:r w:rsidRPr="005640DD">
              <w:rPr>
                <w:rFonts w:ascii="Times New Roman" w:hAnsi="Times New Roman"/>
                <w:sz w:val="24"/>
                <w:szCs w:val="24"/>
              </w:rPr>
              <w:t xml:space="preserve"> (6:6)</w:t>
            </w:r>
          </w:p>
        </w:tc>
      </w:tr>
      <w:tr w:rsidR="00AB2B4C" w:rsidRPr="005640DD" w:rsidTr="005640DD">
        <w:tc>
          <w:tcPr>
            <w:tcW w:w="83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883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1708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44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Jēkabpils SS</w:t>
            </w:r>
          </w:p>
        </w:tc>
        <w:tc>
          <w:tcPr>
            <w:tcW w:w="2375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Salaspils SS juniores</w:t>
            </w:r>
          </w:p>
        </w:tc>
        <w:tc>
          <w:tcPr>
            <w:tcW w:w="1674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13:8</w:t>
            </w:r>
            <w:r w:rsidRPr="005640DD">
              <w:rPr>
                <w:rFonts w:ascii="Times New Roman" w:hAnsi="Times New Roman"/>
                <w:sz w:val="24"/>
                <w:szCs w:val="24"/>
              </w:rPr>
              <w:t xml:space="preserve"> (5:6)</w:t>
            </w:r>
          </w:p>
        </w:tc>
      </w:tr>
      <w:tr w:rsidR="00AB2B4C" w:rsidRPr="005640DD" w:rsidTr="005640DD">
        <w:tc>
          <w:tcPr>
            <w:tcW w:w="83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883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8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4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REIR Dobele</w:t>
            </w:r>
          </w:p>
        </w:tc>
        <w:tc>
          <w:tcPr>
            <w:tcW w:w="2375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Stopiņu NHK</w:t>
            </w:r>
          </w:p>
        </w:tc>
        <w:tc>
          <w:tcPr>
            <w:tcW w:w="1674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12:14</w:t>
            </w:r>
            <w:r w:rsidRPr="005640DD">
              <w:rPr>
                <w:rFonts w:ascii="Times New Roman" w:hAnsi="Times New Roman"/>
                <w:sz w:val="24"/>
                <w:szCs w:val="24"/>
              </w:rPr>
              <w:t xml:space="preserve"> (6:10)</w:t>
            </w:r>
          </w:p>
        </w:tc>
      </w:tr>
      <w:tr w:rsidR="00AB2B4C" w:rsidRPr="005640DD" w:rsidTr="005640DD">
        <w:tc>
          <w:tcPr>
            <w:tcW w:w="83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883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1708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44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LSPA</w:t>
            </w:r>
          </w:p>
        </w:tc>
        <w:tc>
          <w:tcPr>
            <w:tcW w:w="2375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SK Latgols</w:t>
            </w:r>
          </w:p>
        </w:tc>
        <w:tc>
          <w:tcPr>
            <w:tcW w:w="1674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9:8</w:t>
            </w:r>
            <w:r w:rsidRPr="005640DD">
              <w:rPr>
                <w:rFonts w:ascii="Times New Roman" w:hAnsi="Times New Roman"/>
                <w:sz w:val="24"/>
                <w:szCs w:val="24"/>
              </w:rPr>
              <w:t xml:space="preserve"> (5:4)</w:t>
            </w:r>
          </w:p>
        </w:tc>
      </w:tr>
      <w:tr w:rsidR="00AB2B4C" w:rsidRPr="005640DD" w:rsidTr="005640DD">
        <w:tc>
          <w:tcPr>
            <w:tcW w:w="83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883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708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Par 7.-8.vietu</w:t>
            </w:r>
          </w:p>
        </w:tc>
        <w:tc>
          <w:tcPr>
            <w:tcW w:w="244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A 4.vieta</w:t>
            </w:r>
          </w:p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Salaspils SS juniores</w:t>
            </w:r>
          </w:p>
        </w:tc>
        <w:tc>
          <w:tcPr>
            <w:tcW w:w="2375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B 4.vieta</w:t>
            </w:r>
          </w:p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Ludzas NSS</w:t>
            </w:r>
          </w:p>
        </w:tc>
        <w:tc>
          <w:tcPr>
            <w:tcW w:w="1674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10:16</w:t>
            </w:r>
            <w:r w:rsidRPr="005640DD">
              <w:rPr>
                <w:rFonts w:ascii="Times New Roman" w:hAnsi="Times New Roman"/>
                <w:sz w:val="24"/>
                <w:szCs w:val="24"/>
              </w:rPr>
              <w:t xml:space="preserve"> (5:8)</w:t>
            </w:r>
          </w:p>
        </w:tc>
      </w:tr>
      <w:tr w:rsidR="00AB2B4C" w:rsidRPr="005640DD" w:rsidTr="005640DD">
        <w:tc>
          <w:tcPr>
            <w:tcW w:w="83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883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1708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Par 5.-6.vietu</w:t>
            </w:r>
          </w:p>
        </w:tc>
        <w:tc>
          <w:tcPr>
            <w:tcW w:w="244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B 3.vieta</w:t>
            </w:r>
          </w:p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SK Latgols</w:t>
            </w:r>
          </w:p>
        </w:tc>
        <w:tc>
          <w:tcPr>
            <w:tcW w:w="2375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A 3.vieta</w:t>
            </w:r>
          </w:p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Salaspils SS</w:t>
            </w:r>
          </w:p>
        </w:tc>
        <w:tc>
          <w:tcPr>
            <w:tcW w:w="1674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11:14</w:t>
            </w:r>
            <w:r w:rsidRPr="005640DD">
              <w:rPr>
                <w:rFonts w:ascii="Times New Roman" w:hAnsi="Times New Roman"/>
                <w:sz w:val="24"/>
                <w:szCs w:val="24"/>
              </w:rPr>
              <w:t xml:space="preserve"> (7:6)</w:t>
            </w:r>
          </w:p>
        </w:tc>
      </w:tr>
      <w:tr w:rsidR="00AB2B4C" w:rsidRPr="005640DD" w:rsidTr="005640DD">
        <w:tc>
          <w:tcPr>
            <w:tcW w:w="83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883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8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½ fināls</w:t>
            </w:r>
          </w:p>
        </w:tc>
        <w:tc>
          <w:tcPr>
            <w:tcW w:w="244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A 1.vieta</w:t>
            </w:r>
          </w:p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Stopiņu NHK</w:t>
            </w:r>
          </w:p>
        </w:tc>
        <w:tc>
          <w:tcPr>
            <w:tcW w:w="2375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B 2.vieta</w:t>
            </w:r>
          </w:p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LSPA</w:t>
            </w:r>
          </w:p>
        </w:tc>
        <w:tc>
          <w:tcPr>
            <w:tcW w:w="1674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11:12</w:t>
            </w:r>
          </w:p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0DD">
              <w:rPr>
                <w:rFonts w:ascii="Times New Roman" w:hAnsi="Times New Roman"/>
                <w:sz w:val="20"/>
                <w:szCs w:val="20"/>
              </w:rPr>
              <w:t>(</w:t>
            </w:r>
            <w:r w:rsidRPr="005640DD">
              <w:rPr>
                <w:rFonts w:ascii="Times New Roman" w:hAnsi="Times New Roman"/>
                <w:sz w:val="24"/>
                <w:szCs w:val="24"/>
              </w:rPr>
              <w:t>8:8</w:t>
            </w:r>
            <w:r w:rsidRPr="005640DD">
              <w:rPr>
                <w:rFonts w:ascii="Times New Roman" w:hAnsi="Times New Roman"/>
                <w:sz w:val="20"/>
                <w:szCs w:val="20"/>
              </w:rPr>
              <w:t xml:space="preserve"> pamatlaikā, </w:t>
            </w:r>
            <w:r w:rsidRPr="005640DD">
              <w:rPr>
                <w:rFonts w:ascii="Times New Roman" w:hAnsi="Times New Roman"/>
                <w:sz w:val="24"/>
                <w:szCs w:val="24"/>
              </w:rPr>
              <w:t>5:2</w:t>
            </w:r>
            <w:r w:rsidRPr="005640DD">
              <w:rPr>
                <w:rFonts w:ascii="Times New Roman" w:hAnsi="Times New Roman"/>
                <w:sz w:val="20"/>
                <w:szCs w:val="20"/>
              </w:rPr>
              <w:t xml:space="preserve"> 1.puslaikā)</w:t>
            </w:r>
          </w:p>
        </w:tc>
      </w:tr>
      <w:tr w:rsidR="00AB2B4C" w:rsidRPr="005640DD" w:rsidTr="005640DD">
        <w:tc>
          <w:tcPr>
            <w:tcW w:w="83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883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1708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½ fināls</w:t>
            </w:r>
          </w:p>
        </w:tc>
        <w:tc>
          <w:tcPr>
            <w:tcW w:w="244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B 1.vieta</w:t>
            </w:r>
          </w:p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Jēkabpils SS</w:t>
            </w:r>
          </w:p>
        </w:tc>
        <w:tc>
          <w:tcPr>
            <w:tcW w:w="2375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A 2.vieta</w:t>
            </w:r>
          </w:p>
          <w:p w:rsidR="00AB2B4C" w:rsidRPr="002E3580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580">
              <w:rPr>
                <w:rFonts w:ascii="Times New Roman" w:hAnsi="Times New Roman"/>
                <w:b/>
                <w:sz w:val="24"/>
                <w:szCs w:val="24"/>
              </w:rPr>
              <w:t>REIR Dobele</w:t>
            </w:r>
          </w:p>
        </w:tc>
        <w:tc>
          <w:tcPr>
            <w:tcW w:w="1674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9:16</w:t>
            </w:r>
            <w:r w:rsidRPr="005640DD">
              <w:rPr>
                <w:rFonts w:ascii="Times New Roman" w:hAnsi="Times New Roman"/>
                <w:sz w:val="24"/>
                <w:szCs w:val="24"/>
              </w:rPr>
              <w:t xml:space="preserve"> (4:8)</w:t>
            </w:r>
          </w:p>
        </w:tc>
      </w:tr>
      <w:tr w:rsidR="00AB2B4C" w:rsidRPr="005640DD" w:rsidTr="005640DD">
        <w:tc>
          <w:tcPr>
            <w:tcW w:w="83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883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17:15*</w:t>
            </w:r>
          </w:p>
        </w:tc>
        <w:tc>
          <w:tcPr>
            <w:tcW w:w="1708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Par 3.-4.vietu</w:t>
            </w:r>
          </w:p>
        </w:tc>
        <w:tc>
          <w:tcPr>
            <w:tcW w:w="244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15.spēles zaudētājs</w:t>
            </w:r>
          </w:p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Stopiņu NHK</w:t>
            </w:r>
          </w:p>
        </w:tc>
        <w:tc>
          <w:tcPr>
            <w:tcW w:w="2375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16.spēles zaudētājs</w:t>
            </w:r>
          </w:p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Jēkabpils SS</w:t>
            </w:r>
          </w:p>
        </w:tc>
        <w:tc>
          <w:tcPr>
            <w:tcW w:w="1674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15:8</w:t>
            </w:r>
            <w:r w:rsidRPr="005640DD">
              <w:rPr>
                <w:rFonts w:ascii="Times New Roman" w:hAnsi="Times New Roman"/>
                <w:sz w:val="24"/>
                <w:szCs w:val="24"/>
              </w:rPr>
              <w:t xml:space="preserve"> (7:3)</w:t>
            </w:r>
          </w:p>
        </w:tc>
      </w:tr>
      <w:tr w:rsidR="00AB2B4C" w:rsidRPr="005640DD" w:rsidTr="005640DD">
        <w:tc>
          <w:tcPr>
            <w:tcW w:w="83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883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18:00*</w:t>
            </w:r>
          </w:p>
        </w:tc>
        <w:tc>
          <w:tcPr>
            <w:tcW w:w="1708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Par 1.-2.vietu</w:t>
            </w:r>
          </w:p>
        </w:tc>
        <w:tc>
          <w:tcPr>
            <w:tcW w:w="2447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16.spēles uzvarētājs</w:t>
            </w:r>
          </w:p>
          <w:p w:rsidR="00AB2B4C" w:rsidRPr="002E3580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580">
              <w:rPr>
                <w:rFonts w:ascii="Times New Roman" w:hAnsi="Times New Roman"/>
                <w:b/>
                <w:sz w:val="24"/>
                <w:szCs w:val="24"/>
              </w:rPr>
              <w:t>REIR Dobele</w:t>
            </w:r>
          </w:p>
        </w:tc>
        <w:tc>
          <w:tcPr>
            <w:tcW w:w="2375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sz w:val="24"/>
                <w:szCs w:val="24"/>
              </w:rPr>
              <w:t>15.spēles uzvarētājs</w:t>
            </w:r>
          </w:p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LSPA</w:t>
            </w:r>
          </w:p>
        </w:tc>
        <w:tc>
          <w:tcPr>
            <w:tcW w:w="1674" w:type="dxa"/>
          </w:tcPr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B4C" w:rsidRPr="005640DD" w:rsidRDefault="00AB2B4C" w:rsidP="0056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0DD">
              <w:rPr>
                <w:rFonts w:ascii="Times New Roman" w:hAnsi="Times New Roman"/>
                <w:b/>
                <w:sz w:val="24"/>
                <w:szCs w:val="24"/>
              </w:rPr>
              <w:t>12:7</w:t>
            </w:r>
            <w:r w:rsidRPr="005640DD">
              <w:rPr>
                <w:rFonts w:ascii="Times New Roman" w:hAnsi="Times New Roman"/>
                <w:sz w:val="24"/>
                <w:szCs w:val="24"/>
              </w:rPr>
              <w:t xml:space="preserve"> (5:2)</w:t>
            </w:r>
          </w:p>
        </w:tc>
      </w:tr>
    </w:tbl>
    <w:p w:rsidR="00AB2B4C" w:rsidRDefault="00AB2B4C">
      <w:pPr>
        <w:rPr>
          <w:rFonts w:ascii="Times New Roman" w:hAnsi="Times New Roman"/>
          <w:sz w:val="24"/>
          <w:szCs w:val="24"/>
        </w:rPr>
      </w:pPr>
    </w:p>
    <w:p w:rsidR="00AB2B4C" w:rsidRPr="004D36CC" w:rsidRDefault="00AB2B4C" w:rsidP="004D36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B2B4C" w:rsidRPr="004D36CC" w:rsidSect="00E00FD5">
      <w:headerReference w:type="default" r:id="rId7"/>
      <w:pgSz w:w="11906" w:h="16838" w:code="9"/>
      <w:pgMar w:top="1560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B4C" w:rsidRDefault="00AB2B4C" w:rsidP="00E00FD5">
      <w:pPr>
        <w:spacing w:after="0" w:line="240" w:lineRule="auto"/>
      </w:pPr>
      <w:r>
        <w:separator/>
      </w:r>
    </w:p>
  </w:endnote>
  <w:endnote w:type="continuationSeparator" w:id="0">
    <w:p w:rsidR="00AB2B4C" w:rsidRDefault="00AB2B4C" w:rsidP="00E0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B4C" w:rsidRDefault="00AB2B4C" w:rsidP="00E00FD5">
      <w:pPr>
        <w:spacing w:after="0" w:line="240" w:lineRule="auto"/>
      </w:pPr>
      <w:r>
        <w:separator/>
      </w:r>
    </w:p>
  </w:footnote>
  <w:footnote w:type="continuationSeparator" w:id="0">
    <w:p w:rsidR="00AB2B4C" w:rsidRDefault="00AB2B4C" w:rsidP="00E00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B4C" w:rsidRPr="00E00FD5" w:rsidRDefault="00AB2B4C" w:rsidP="00E00FD5">
    <w:pPr>
      <w:pStyle w:val="Header"/>
      <w:jc w:val="right"/>
      <w:rPr>
        <w:rFonts w:ascii="Times New Roman" w:hAnsi="Times New Roman"/>
      </w:rPr>
    </w:pPr>
    <w:r w:rsidRPr="00E00FD5">
      <w:rPr>
        <w:rFonts w:ascii="Times New Roman" w:hAnsi="Times New Roman"/>
      </w:rPr>
      <w:t>Apstiprinu: _____________</w:t>
    </w:r>
  </w:p>
  <w:p w:rsidR="00AB2B4C" w:rsidRPr="00E00FD5" w:rsidRDefault="00AB2B4C" w:rsidP="00E00FD5">
    <w:pPr>
      <w:pStyle w:val="Header"/>
      <w:jc w:val="right"/>
      <w:rPr>
        <w:rFonts w:ascii="Times New Roman" w:hAnsi="Times New Roman"/>
      </w:rPr>
    </w:pPr>
    <w:r w:rsidRPr="00E00FD5">
      <w:rPr>
        <w:rFonts w:ascii="Times New Roman" w:hAnsi="Times New Roman"/>
      </w:rPr>
      <w:t>Salaspils sporta skolas</w:t>
    </w:r>
  </w:p>
  <w:p w:rsidR="00AB2B4C" w:rsidRPr="00E00FD5" w:rsidRDefault="00AB2B4C" w:rsidP="00E00FD5">
    <w:pPr>
      <w:pStyle w:val="Header"/>
      <w:jc w:val="right"/>
      <w:rPr>
        <w:rFonts w:ascii="Times New Roman" w:hAnsi="Times New Roman"/>
      </w:rPr>
    </w:pPr>
    <w:r w:rsidRPr="00E00FD5">
      <w:rPr>
        <w:rFonts w:ascii="Times New Roman" w:hAnsi="Times New Roman"/>
      </w:rPr>
      <w:t>direktore A.Trumpe</w:t>
    </w:r>
  </w:p>
  <w:p w:rsidR="00AB2B4C" w:rsidRPr="00E00FD5" w:rsidRDefault="00AB2B4C" w:rsidP="00E00FD5">
    <w:pPr>
      <w:pStyle w:val="Header"/>
      <w:jc w:val="right"/>
      <w:rPr>
        <w:rFonts w:ascii="Times New Roman" w:hAnsi="Times New Roman"/>
      </w:rPr>
    </w:pPr>
    <w:r w:rsidRPr="00E00FD5">
      <w:rPr>
        <w:rFonts w:ascii="Times New Roman" w:hAnsi="Times New Roman"/>
      </w:rPr>
      <w:t>13.09.2016.</w:t>
    </w:r>
  </w:p>
  <w:p w:rsidR="00AB2B4C" w:rsidRDefault="00AB2B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3659"/>
    <w:multiLevelType w:val="hybridMultilevel"/>
    <w:tmpl w:val="FC74AC36"/>
    <w:lvl w:ilvl="0" w:tplc="73D65FB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E7D"/>
    <w:rsid w:val="000C0060"/>
    <w:rsid w:val="000C39AC"/>
    <w:rsid w:val="002E3580"/>
    <w:rsid w:val="004D36CC"/>
    <w:rsid w:val="005013FA"/>
    <w:rsid w:val="005640DD"/>
    <w:rsid w:val="00577FCB"/>
    <w:rsid w:val="006A3237"/>
    <w:rsid w:val="00940BEE"/>
    <w:rsid w:val="00AB2B4C"/>
    <w:rsid w:val="00BB031B"/>
    <w:rsid w:val="00BD13C1"/>
    <w:rsid w:val="00C53FC9"/>
    <w:rsid w:val="00CF6FE2"/>
    <w:rsid w:val="00D35F13"/>
    <w:rsid w:val="00E00FD5"/>
    <w:rsid w:val="00E14814"/>
    <w:rsid w:val="00F0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14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6E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D36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00F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00FD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00F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00F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250</Words>
  <Characters>1427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Piemiņas turnīrs handbolā sievietēm</dc:title>
  <dc:subject/>
  <dc:creator>Alina</dc:creator>
  <cp:keywords/>
  <dc:description/>
  <cp:lastModifiedBy>user</cp:lastModifiedBy>
  <cp:revision>2</cp:revision>
  <cp:lastPrinted>2016-09-13T09:52:00Z</cp:lastPrinted>
  <dcterms:created xsi:type="dcterms:W3CDTF">2016-09-19T11:11:00Z</dcterms:created>
  <dcterms:modified xsi:type="dcterms:W3CDTF">2016-09-19T11:11:00Z</dcterms:modified>
</cp:coreProperties>
</file>