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D" w:rsidRPr="006D7B10" w:rsidRDefault="00DF6A0D" w:rsidP="00E6577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>24.09.-25.09. TRENERU,SPORTA SKOLOTĀJU SEMINĀRS</w:t>
      </w:r>
      <w:r>
        <w:rPr>
          <w:rFonts w:ascii="Times New Roman" w:hAnsi="Times New Roman"/>
          <w:sz w:val="30"/>
          <w:szCs w:val="30"/>
          <w:lang w:eastAsia="lv-LV"/>
        </w:rPr>
        <w:br/>
      </w:r>
    </w:p>
    <w:p w:rsidR="00DF6A0D" w:rsidRPr="006D7B10" w:rsidRDefault="00DF6A0D" w:rsidP="00CB741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lv-LV"/>
        </w:rPr>
      </w:pPr>
      <w:r>
        <w:rPr>
          <w:rFonts w:ascii="Times New Roman" w:hAnsi="Times New Roman"/>
          <w:sz w:val="30"/>
          <w:szCs w:val="30"/>
          <w:lang w:eastAsia="lv-LV"/>
        </w:rPr>
        <w:t>"</w:t>
      </w:r>
      <w:r w:rsidRPr="006D7B10">
        <w:rPr>
          <w:rFonts w:ascii="Times New Roman" w:hAnsi="Times New Roman"/>
          <w:sz w:val="30"/>
          <w:szCs w:val="30"/>
          <w:lang w:eastAsia="lv-LV"/>
        </w:rPr>
        <w:t xml:space="preserve">HANDBOLISTU TEHNISKĀS SAGATAVOTĪBAS PILNVEIDOŠANA. KOMANDAS </w:t>
      </w:r>
      <w:r>
        <w:rPr>
          <w:rFonts w:ascii="Times New Roman" w:hAnsi="Times New Roman"/>
          <w:sz w:val="30"/>
          <w:szCs w:val="30"/>
          <w:lang w:eastAsia="lv-LV"/>
        </w:rPr>
        <w:t xml:space="preserve">UZBRUKUMA </w:t>
      </w:r>
      <w:r w:rsidRPr="006D7B10">
        <w:rPr>
          <w:rFonts w:ascii="Times New Roman" w:hAnsi="Times New Roman"/>
          <w:sz w:val="30"/>
          <w:szCs w:val="30"/>
          <w:lang w:eastAsia="lv-LV"/>
        </w:rPr>
        <w:t>TAKTISKĀS SAGATAVOTĪBAS PILNVEIDOŠANA TRENIŅU P</w:t>
      </w:r>
      <w:r>
        <w:rPr>
          <w:rFonts w:ascii="Times New Roman" w:hAnsi="Times New Roman"/>
          <w:sz w:val="30"/>
          <w:szCs w:val="30"/>
          <w:lang w:eastAsia="lv-LV"/>
        </w:rPr>
        <w:t>ROCESĀ"</w:t>
      </w:r>
    </w:p>
    <w:p w:rsidR="00DF6A0D" w:rsidRPr="006D7B10" w:rsidRDefault="00DF6A0D" w:rsidP="004C187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 xml:space="preserve"> (</w:t>
      </w:r>
      <w:r>
        <w:rPr>
          <w:rFonts w:ascii="Times New Roman" w:hAnsi="Times New Roman"/>
          <w:sz w:val="30"/>
          <w:szCs w:val="30"/>
          <w:lang w:eastAsia="lv-LV"/>
        </w:rPr>
        <w:t xml:space="preserve">10 </w:t>
      </w:r>
      <w:r w:rsidRPr="006D7B10">
        <w:rPr>
          <w:rFonts w:ascii="Times New Roman" w:hAnsi="Times New Roman"/>
          <w:sz w:val="30"/>
          <w:szCs w:val="30"/>
          <w:lang w:eastAsia="lv-LV"/>
        </w:rPr>
        <w:t>st</w:t>
      </w:r>
      <w:r>
        <w:rPr>
          <w:rFonts w:ascii="Times New Roman" w:hAnsi="Times New Roman"/>
          <w:sz w:val="30"/>
          <w:szCs w:val="30"/>
          <w:lang w:eastAsia="lv-LV"/>
        </w:rPr>
        <w:t>.</w:t>
      </w:r>
      <w:r w:rsidRPr="006D7B10">
        <w:rPr>
          <w:rFonts w:ascii="Times New Roman" w:hAnsi="Times New Roman"/>
          <w:sz w:val="30"/>
          <w:szCs w:val="30"/>
          <w:lang w:eastAsia="lv-LV"/>
        </w:rPr>
        <w:t>)</w:t>
      </w:r>
    </w:p>
    <w:p w:rsidR="00DF6A0D" w:rsidRPr="006D7B10" w:rsidRDefault="00DF6A0D" w:rsidP="00D83ED9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</w:p>
    <w:p w:rsidR="00DF6A0D" w:rsidRPr="006D7B10" w:rsidRDefault="00DF6A0D" w:rsidP="004C187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 xml:space="preserve">SEMINĀRA DARBA PROGRAMMA </w:t>
      </w:r>
    </w:p>
    <w:p w:rsidR="00DF6A0D" w:rsidRDefault="00DF6A0D" w:rsidP="00D84E89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lv-LV"/>
        </w:rPr>
      </w:pPr>
    </w:p>
    <w:p w:rsidR="00DF6A0D" w:rsidRPr="006D7B10" w:rsidRDefault="00DF6A0D" w:rsidP="00D83ED9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>Semināra nodarbības vada lektors no Norvēģijas</w:t>
      </w:r>
      <w:r>
        <w:rPr>
          <w:rFonts w:ascii="Times New Roman" w:hAnsi="Times New Roman"/>
          <w:sz w:val="30"/>
          <w:szCs w:val="30"/>
          <w:lang w:eastAsia="lv-LV"/>
        </w:rPr>
        <w:t>-</w:t>
      </w:r>
      <w:r w:rsidRPr="006D7B10">
        <w:rPr>
          <w:rFonts w:ascii="Times New Roman" w:hAnsi="Times New Roman"/>
          <w:sz w:val="30"/>
          <w:szCs w:val="30"/>
          <w:lang w:eastAsia="lv-LV"/>
        </w:rPr>
        <w:t xml:space="preserve"> </w:t>
      </w:r>
      <w:r>
        <w:rPr>
          <w:rFonts w:ascii="Times New Roman" w:hAnsi="Times New Roman"/>
          <w:sz w:val="30"/>
          <w:szCs w:val="30"/>
          <w:lang w:eastAsia="lv-LV"/>
        </w:rPr>
        <w:t>Igors G.</w:t>
      </w:r>
      <w:r w:rsidRPr="006D7B10">
        <w:rPr>
          <w:rFonts w:ascii="Times New Roman" w:hAnsi="Times New Roman"/>
          <w:sz w:val="30"/>
          <w:szCs w:val="30"/>
          <w:lang w:eastAsia="lv-LV"/>
        </w:rPr>
        <w:t>Šestakovs</w:t>
      </w:r>
    </w:p>
    <w:p w:rsidR="00DF6A0D" w:rsidRPr="006D7B10" w:rsidRDefault="00DF6A0D" w:rsidP="004C187B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</w:p>
    <w:p w:rsidR="00DF6A0D" w:rsidRPr="006D7B10" w:rsidRDefault="00DF6A0D" w:rsidP="004C187B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>Seminārs norisināsies divas dienas no 24.09</w:t>
      </w:r>
      <w:r>
        <w:rPr>
          <w:rFonts w:ascii="Times New Roman" w:hAnsi="Times New Roman"/>
          <w:sz w:val="30"/>
          <w:szCs w:val="30"/>
          <w:lang w:eastAsia="lv-LV"/>
        </w:rPr>
        <w:t xml:space="preserve"> </w:t>
      </w:r>
      <w:r w:rsidRPr="006D7B10">
        <w:rPr>
          <w:rFonts w:ascii="Times New Roman" w:hAnsi="Times New Roman"/>
          <w:sz w:val="30"/>
          <w:szCs w:val="30"/>
          <w:lang w:eastAsia="lv-LV"/>
        </w:rPr>
        <w:t>-</w:t>
      </w:r>
      <w:r>
        <w:rPr>
          <w:rFonts w:ascii="Times New Roman" w:hAnsi="Times New Roman"/>
          <w:sz w:val="30"/>
          <w:szCs w:val="30"/>
          <w:lang w:eastAsia="lv-LV"/>
        </w:rPr>
        <w:t xml:space="preserve"> </w:t>
      </w:r>
      <w:r w:rsidRPr="006D7B10">
        <w:rPr>
          <w:rFonts w:ascii="Times New Roman" w:hAnsi="Times New Roman"/>
          <w:sz w:val="30"/>
          <w:szCs w:val="30"/>
          <w:lang w:eastAsia="lv-LV"/>
        </w:rPr>
        <w:t>25.09.</w:t>
      </w:r>
    </w:p>
    <w:p w:rsidR="00DF6A0D" w:rsidRPr="006D7B10" w:rsidRDefault="00DF6A0D" w:rsidP="004C187B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 xml:space="preserve">24.09.-Rīgā </w:t>
      </w:r>
      <w:r w:rsidRPr="006D7B10">
        <w:rPr>
          <w:rFonts w:ascii="Times New Roman" w:hAnsi="Times New Roman"/>
          <w:sz w:val="30"/>
          <w:szCs w:val="30"/>
          <w:lang w:eastAsia="lv-LV"/>
        </w:rPr>
        <w:tab/>
        <w:t>(Latvijas Sporta Pedagoģijas akadēmijā)</w:t>
      </w:r>
    </w:p>
    <w:p w:rsidR="00DF6A0D" w:rsidRPr="006D7B10" w:rsidRDefault="00DF6A0D" w:rsidP="004C187B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  <w:r w:rsidRPr="006D7B10">
        <w:rPr>
          <w:rFonts w:ascii="Times New Roman" w:hAnsi="Times New Roman"/>
          <w:sz w:val="30"/>
          <w:szCs w:val="30"/>
          <w:lang w:eastAsia="lv-LV"/>
        </w:rPr>
        <w:t xml:space="preserve">25.09.-Salaspilī </w:t>
      </w:r>
      <w:r w:rsidRPr="006D7B10">
        <w:rPr>
          <w:rFonts w:ascii="Times New Roman" w:hAnsi="Times New Roman"/>
          <w:sz w:val="30"/>
          <w:szCs w:val="30"/>
          <w:lang w:eastAsia="lv-LV"/>
        </w:rPr>
        <w:tab/>
        <w:t>(Salaspils Sporta centrā)</w:t>
      </w:r>
    </w:p>
    <w:p w:rsidR="00DF6A0D" w:rsidRPr="006D7B10" w:rsidRDefault="00DF6A0D" w:rsidP="004C187B">
      <w:pPr>
        <w:spacing w:after="0" w:line="240" w:lineRule="auto"/>
        <w:rPr>
          <w:rFonts w:ascii="Times New Roman" w:hAnsi="Times New Roman"/>
          <w:sz w:val="30"/>
          <w:szCs w:val="30"/>
          <w:lang w:eastAsia="lv-LV"/>
        </w:rPr>
      </w:pPr>
    </w:p>
    <w:p w:rsidR="00DF6A0D" w:rsidRPr="00CB741C" w:rsidRDefault="00DF6A0D" w:rsidP="004C187B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  <w:lang w:eastAsia="lv-LV"/>
        </w:rPr>
      </w:pPr>
      <w:r w:rsidRPr="00CB741C">
        <w:rPr>
          <w:rFonts w:ascii="Times New Roman" w:hAnsi="Times New Roman"/>
          <w:b/>
          <w:sz w:val="30"/>
          <w:szCs w:val="30"/>
          <w:u w:val="single"/>
          <w:lang w:eastAsia="lv-LV"/>
        </w:rPr>
        <w:t>Rīga (24.09)</w:t>
      </w:r>
    </w:p>
    <w:p w:rsidR="00DF6A0D" w:rsidRPr="006D7B10" w:rsidRDefault="00DF6A0D" w:rsidP="00834FD3">
      <w:pPr>
        <w:spacing w:after="0"/>
        <w:rPr>
          <w:rFonts w:ascii="Times New Roman" w:hAnsi="Times New Roman"/>
          <w:sz w:val="30"/>
          <w:szCs w:val="30"/>
        </w:rPr>
      </w:pPr>
      <w:r w:rsidRPr="006D7B10">
        <w:rPr>
          <w:rFonts w:ascii="Times New Roman" w:hAnsi="Times New Roman"/>
          <w:sz w:val="30"/>
          <w:szCs w:val="30"/>
        </w:rPr>
        <w:t>9:30</w:t>
      </w:r>
      <w:r w:rsidRPr="006D7B10">
        <w:rPr>
          <w:rFonts w:ascii="Times New Roman" w:hAnsi="Times New Roman"/>
          <w:sz w:val="30"/>
          <w:szCs w:val="30"/>
        </w:rPr>
        <w:tab/>
      </w:r>
      <w:r w:rsidRPr="006D7B10">
        <w:rPr>
          <w:rFonts w:ascii="Times New Roman" w:hAnsi="Times New Roman"/>
          <w:sz w:val="30"/>
          <w:szCs w:val="30"/>
        </w:rPr>
        <w:tab/>
        <w:t> </w:t>
      </w:r>
      <w:r w:rsidRPr="006D7B10">
        <w:rPr>
          <w:rFonts w:ascii="Times New Roman" w:hAnsi="Times New Roman"/>
          <w:sz w:val="30"/>
          <w:szCs w:val="30"/>
        </w:rPr>
        <w:tab/>
        <w:t>Dalībnieku reģistrācija</w:t>
      </w:r>
      <w:r w:rsidRPr="006D7B10">
        <w:rPr>
          <w:rFonts w:ascii="Times New Roman" w:hAnsi="Times New Roman"/>
          <w:sz w:val="30"/>
          <w:szCs w:val="30"/>
        </w:rPr>
        <w:br/>
        <w:t>10:00-11:00</w:t>
      </w:r>
      <w:r w:rsidRPr="006D7B10">
        <w:rPr>
          <w:rFonts w:ascii="Times New Roman" w:hAnsi="Times New Roman"/>
          <w:sz w:val="30"/>
          <w:szCs w:val="30"/>
        </w:rPr>
        <w:tab/>
        <w:t>Teorētiskā lekcija</w:t>
      </w:r>
      <w:r w:rsidRPr="006D7B10">
        <w:rPr>
          <w:rFonts w:ascii="Times New Roman" w:hAnsi="Times New Roman"/>
          <w:sz w:val="30"/>
          <w:szCs w:val="30"/>
        </w:rPr>
        <w:tab/>
      </w:r>
    </w:p>
    <w:p w:rsidR="00DF6A0D" w:rsidRPr="006D7B10" w:rsidRDefault="00DF6A0D" w:rsidP="00E65771">
      <w:pPr>
        <w:spacing w:after="0"/>
        <w:rPr>
          <w:rFonts w:ascii="Times New Roman" w:hAnsi="Times New Roman"/>
          <w:sz w:val="30"/>
          <w:szCs w:val="30"/>
        </w:rPr>
      </w:pP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>:</w:t>
      </w:r>
      <w:r w:rsidRPr="006D7B10">
        <w:rPr>
          <w:rFonts w:ascii="Times New Roman" w:hAnsi="Times New Roman"/>
          <w:i/>
          <w:sz w:val="30"/>
          <w:szCs w:val="30"/>
        </w:rPr>
        <w:t xml:space="preserve"> Uzbrukuma tehnikas klasifikācij</w:t>
      </w:r>
      <w:r>
        <w:rPr>
          <w:rFonts w:ascii="Times New Roman" w:hAnsi="Times New Roman"/>
          <w:i/>
          <w:sz w:val="30"/>
          <w:szCs w:val="30"/>
        </w:rPr>
        <w:t xml:space="preserve">a. Uzbrukuma tehnikas apmācības  </w:t>
      </w:r>
      <w:r w:rsidRPr="006D7B10">
        <w:rPr>
          <w:rFonts w:ascii="Times New Roman" w:hAnsi="Times New Roman"/>
          <w:i/>
          <w:sz w:val="30"/>
          <w:szCs w:val="30"/>
        </w:rPr>
        <w:t>secība</w:t>
      </w:r>
      <w:r w:rsidRPr="006D7B10">
        <w:rPr>
          <w:rFonts w:ascii="Times New Roman" w:hAnsi="Times New Roman"/>
          <w:sz w:val="30"/>
          <w:szCs w:val="30"/>
        </w:rPr>
        <w:br/>
        <w:t>11:15-12:45</w:t>
      </w:r>
      <w:r w:rsidRPr="006D7B10">
        <w:rPr>
          <w:rFonts w:ascii="Times New Roman" w:hAnsi="Times New Roman"/>
          <w:sz w:val="30"/>
          <w:szCs w:val="30"/>
        </w:rPr>
        <w:tab/>
        <w:t>Praktiskā nodarbība</w:t>
      </w:r>
      <w:r w:rsidRPr="006D7B10">
        <w:rPr>
          <w:rFonts w:ascii="Times New Roman" w:hAnsi="Times New Roman"/>
          <w:sz w:val="30"/>
          <w:szCs w:val="30"/>
        </w:rPr>
        <w:tab/>
      </w:r>
    </w:p>
    <w:p w:rsidR="00DF6A0D" w:rsidRPr="006D7B10" w:rsidRDefault="00DF6A0D" w:rsidP="00834FD3">
      <w:pPr>
        <w:spacing w:after="0"/>
        <w:rPr>
          <w:rFonts w:ascii="Times New Roman" w:hAnsi="Times New Roman"/>
          <w:sz w:val="30"/>
          <w:szCs w:val="30"/>
        </w:rPr>
      </w:pP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 xml:space="preserve">: </w:t>
      </w:r>
      <w:r w:rsidRPr="006D7B10">
        <w:rPr>
          <w:rFonts w:ascii="Times New Roman" w:hAnsi="Times New Roman"/>
          <w:i/>
          <w:sz w:val="30"/>
          <w:szCs w:val="30"/>
        </w:rPr>
        <w:t>Kustību rotaļas un stafetes handbola treniņā</w:t>
      </w:r>
      <w:r w:rsidRPr="006D7B10">
        <w:rPr>
          <w:rFonts w:ascii="Times New Roman" w:hAnsi="Times New Roman"/>
          <w:sz w:val="30"/>
          <w:szCs w:val="30"/>
        </w:rPr>
        <w:br/>
        <w:t>12:45-13:20</w:t>
      </w:r>
      <w:r w:rsidRPr="006D7B10">
        <w:rPr>
          <w:rFonts w:ascii="Times New Roman" w:hAnsi="Times New Roman"/>
          <w:sz w:val="30"/>
          <w:szCs w:val="30"/>
        </w:rPr>
        <w:tab/>
        <w:t>Pusdienas        </w:t>
      </w:r>
      <w:r w:rsidRPr="006D7B10">
        <w:rPr>
          <w:rFonts w:ascii="Times New Roman" w:hAnsi="Times New Roman"/>
          <w:sz w:val="30"/>
          <w:szCs w:val="30"/>
        </w:rPr>
        <w:br/>
        <w:t>13:30-15:00</w:t>
      </w:r>
      <w:r w:rsidRPr="006D7B10">
        <w:rPr>
          <w:rFonts w:ascii="Times New Roman" w:hAnsi="Times New Roman"/>
          <w:sz w:val="30"/>
          <w:szCs w:val="30"/>
        </w:rPr>
        <w:tab/>
        <w:t>Praktiskā nodarbība</w:t>
      </w:r>
      <w:r w:rsidRPr="006D7B10">
        <w:rPr>
          <w:rFonts w:ascii="Times New Roman" w:hAnsi="Times New Roman"/>
          <w:sz w:val="30"/>
          <w:szCs w:val="30"/>
        </w:rPr>
        <w:tab/>
      </w:r>
    </w:p>
    <w:p w:rsidR="00DF6A0D" w:rsidRDefault="00DF6A0D" w:rsidP="00E65771">
      <w:pPr>
        <w:spacing w:after="0"/>
        <w:rPr>
          <w:rFonts w:ascii="Times New Roman" w:hAnsi="Times New Roman"/>
          <w:i/>
          <w:sz w:val="30"/>
          <w:szCs w:val="30"/>
        </w:rPr>
      </w:pP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>:</w:t>
      </w:r>
      <w:r w:rsidRPr="006D7B10">
        <w:rPr>
          <w:rFonts w:ascii="Times New Roman" w:hAnsi="Times New Roman"/>
          <w:i/>
          <w:sz w:val="30"/>
          <w:szCs w:val="30"/>
        </w:rPr>
        <w:t xml:space="preserve"> Apmācības metodika taktiskajām darbībām uzbrukumā</w:t>
      </w:r>
      <w:r>
        <w:rPr>
          <w:rFonts w:ascii="Times New Roman" w:hAnsi="Times New Roman"/>
          <w:i/>
          <w:sz w:val="30"/>
          <w:szCs w:val="30"/>
        </w:rPr>
        <w:br/>
      </w:r>
    </w:p>
    <w:p w:rsidR="00DF6A0D" w:rsidRPr="00E65771" w:rsidRDefault="00DF6A0D">
      <w:pPr>
        <w:rPr>
          <w:rFonts w:ascii="Times New Roman" w:hAnsi="Times New Roman"/>
          <w:sz w:val="30"/>
          <w:szCs w:val="30"/>
        </w:rPr>
      </w:pPr>
      <w:r w:rsidRPr="00CB741C">
        <w:rPr>
          <w:rFonts w:ascii="Times New Roman" w:hAnsi="Times New Roman"/>
          <w:b/>
          <w:sz w:val="30"/>
          <w:szCs w:val="30"/>
          <w:u w:val="single"/>
        </w:rPr>
        <w:t>Salaspils (25.09)</w:t>
      </w:r>
      <w:r w:rsidRPr="00CB741C">
        <w:rPr>
          <w:rFonts w:ascii="Times New Roman" w:hAnsi="Times New Roman"/>
          <w:b/>
          <w:sz w:val="30"/>
          <w:szCs w:val="30"/>
          <w:u w:val="single"/>
        </w:rPr>
        <w:br/>
      </w:r>
      <w:r w:rsidRPr="006D7B10">
        <w:rPr>
          <w:rFonts w:ascii="Times New Roman" w:hAnsi="Times New Roman"/>
          <w:sz w:val="30"/>
          <w:szCs w:val="30"/>
        </w:rPr>
        <w:t>9:30-10:30</w:t>
      </w:r>
      <w:r w:rsidRPr="006D7B10">
        <w:rPr>
          <w:rFonts w:ascii="Times New Roman" w:hAnsi="Times New Roman"/>
          <w:sz w:val="30"/>
          <w:szCs w:val="30"/>
        </w:rPr>
        <w:tab/>
      </w:r>
      <w:r w:rsidRPr="006D7B10">
        <w:rPr>
          <w:rFonts w:ascii="Times New Roman" w:hAnsi="Times New Roman"/>
          <w:sz w:val="30"/>
          <w:szCs w:val="30"/>
        </w:rPr>
        <w:tab/>
        <w:t>Teorētiskā lekcija</w:t>
      </w:r>
      <w:r w:rsidRPr="006D7B1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br/>
      </w: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 xml:space="preserve">: </w:t>
      </w:r>
      <w:r w:rsidRPr="006D7B10">
        <w:rPr>
          <w:rFonts w:ascii="Times New Roman" w:hAnsi="Times New Roman"/>
          <w:i/>
          <w:sz w:val="30"/>
          <w:szCs w:val="30"/>
        </w:rPr>
        <w:t>Piespēles tehnikas klasifikācija, kā metiena tehnikas pamats</w:t>
      </w:r>
      <w:r w:rsidRPr="006D7B10">
        <w:rPr>
          <w:rFonts w:ascii="Times New Roman" w:hAnsi="Times New Roman"/>
          <w:sz w:val="30"/>
          <w:szCs w:val="30"/>
        </w:rPr>
        <w:br/>
        <w:t>10:45-12:15</w:t>
      </w:r>
      <w:r w:rsidRPr="006D7B10">
        <w:rPr>
          <w:rFonts w:ascii="Times New Roman" w:hAnsi="Times New Roman"/>
          <w:sz w:val="30"/>
          <w:szCs w:val="30"/>
        </w:rPr>
        <w:tab/>
        <w:t>Praktiskā nodarbība</w:t>
      </w:r>
      <w:r w:rsidRPr="006D7B10">
        <w:rPr>
          <w:rFonts w:ascii="Times New Roman" w:hAnsi="Times New Roman"/>
          <w:sz w:val="30"/>
          <w:szCs w:val="30"/>
        </w:rPr>
        <w:tab/>
        <w:t>(piespēles, metieni)</w:t>
      </w:r>
      <w:r>
        <w:rPr>
          <w:rFonts w:ascii="Times New Roman" w:hAnsi="Times New Roman"/>
          <w:sz w:val="30"/>
          <w:szCs w:val="30"/>
        </w:rPr>
        <w:br/>
      </w: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 xml:space="preserve">: </w:t>
      </w:r>
      <w:r w:rsidRPr="006D7B10">
        <w:rPr>
          <w:rFonts w:ascii="Times New Roman" w:hAnsi="Times New Roman"/>
          <w:i/>
          <w:sz w:val="30"/>
          <w:szCs w:val="30"/>
        </w:rPr>
        <w:t>Piespēles tehnikas apmācības metodika</w:t>
      </w:r>
      <w:r w:rsidRPr="006D7B10">
        <w:rPr>
          <w:rFonts w:ascii="Times New Roman" w:hAnsi="Times New Roman"/>
          <w:sz w:val="30"/>
          <w:szCs w:val="30"/>
        </w:rPr>
        <w:br/>
        <w:t>12:15-12:50</w:t>
      </w:r>
      <w:r w:rsidRPr="006D7B10">
        <w:rPr>
          <w:rFonts w:ascii="Times New Roman" w:hAnsi="Times New Roman"/>
          <w:sz w:val="30"/>
          <w:szCs w:val="30"/>
        </w:rPr>
        <w:tab/>
        <w:t>Pusdienas        </w:t>
      </w:r>
      <w:r w:rsidRPr="006D7B10">
        <w:rPr>
          <w:rFonts w:ascii="Times New Roman" w:hAnsi="Times New Roman"/>
          <w:sz w:val="30"/>
          <w:szCs w:val="30"/>
        </w:rPr>
        <w:br/>
        <w:t>13:00-14:30</w:t>
      </w:r>
      <w:r w:rsidRPr="006D7B10">
        <w:rPr>
          <w:rFonts w:ascii="Times New Roman" w:hAnsi="Times New Roman"/>
          <w:sz w:val="30"/>
          <w:szCs w:val="30"/>
        </w:rPr>
        <w:tab/>
        <w:t>Praktiskā nodarbība</w:t>
      </w:r>
      <w:r w:rsidRPr="006D7B1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br/>
      </w:r>
      <w:r w:rsidRPr="00CB741C">
        <w:rPr>
          <w:rFonts w:ascii="Times New Roman" w:hAnsi="Times New Roman"/>
          <w:b/>
          <w:sz w:val="30"/>
          <w:szCs w:val="30"/>
        </w:rPr>
        <w:t>Tēma</w:t>
      </w:r>
      <w:r w:rsidRPr="006D7B10">
        <w:rPr>
          <w:rFonts w:ascii="Times New Roman" w:hAnsi="Times New Roman"/>
          <w:sz w:val="30"/>
          <w:szCs w:val="30"/>
        </w:rPr>
        <w:t xml:space="preserve">: </w:t>
      </w:r>
      <w:r w:rsidRPr="006D7B10">
        <w:rPr>
          <w:rFonts w:ascii="Times New Roman" w:hAnsi="Times New Roman"/>
          <w:i/>
          <w:sz w:val="30"/>
          <w:szCs w:val="30"/>
        </w:rPr>
        <w:t>Uzbrukuma taktikas pilnveidošana, izmantojot sadarbību spēlētājiem krustojoties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br/>
      </w:r>
      <w:r w:rsidRPr="006D7B10">
        <w:rPr>
          <w:rFonts w:ascii="Times New Roman" w:hAnsi="Times New Roman"/>
          <w:sz w:val="30"/>
          <w:szCs w:val="30"/>
        </w:rPr>
        <w:t>14:45-15:30</w:t>
      </w:r>
      <w:r w:rsidRPr="006D7B10">
        <w:rPr>
          <w:rFonts w:ascii="Times New Roman" w:hAnsi="Times New Roman"/>
          <w:sz w:val="30"/>
          <w:szCs w:val="30"/>
        </w:rPr>
        <w:tab/>
        <w:t>Diskusija     </w:t>
      </w:r>
      <w:r w:rsidRPr="006D7B10">
        <w:rPr>
          <w:rFonts w:ascii="Times New Roman" w:hAnsi="Times New Roman"/>
          <w:sz w:val="30"/>
          <w:szCs w:val="30"/>
        </w:rPr>
        <w:br/>
        <w:t>15:30</w:t>
      </w:r>
      <w:r w:rsidRPr="006D7B10">
        <w:rPr>
          <w:rFonts w:ascii="Times New Roman" w:hAnsi="Times New Roman"/>
          <w:sz w:val="30"/>
          <w:szCs w:val="30"/>
        </w:rPr>
        <w:tab/>
      </w:r>
      <w:r w:rsidRPr="006D7B10">
        <w:rPr>
          <w:rFonts w:ascii="Times New Roman" w:hAnsi="Times New Roman"/>
          <w:sz w:val="30"/>
          <w:szCs w:val="30"/>
        </w:rPr>
        <w:tab/>
        <w:t>Sertifikātu izsniegšana</w:t>
      </w:r>
    </w:p>
    <w:sectPr w:rsidR="00DF6A0D" w:rsidRPr="00E65771" w:rsidSect="00E65771">
      <w:pgSz w:w="11906" w:h="16838"/>
      <w:pgMar w:top="1440" w:right="1800" w:bottom="107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87B"/>
    <w:rsid w:val="000007A1"/>
    <w:rsid w:val="000032B2"/>
    <w:rsid w:val="0001015A"/>
    <w:rsid w:val="00010B68"/>
    <w:rsid w:val="0002336F"/>
    <w:rsid w:val="00023613"/>
    <w:rsid w:val="00031A0B"/>
    <w:rsid w:val="0003267D"/>
    <w:rsid w:val="00032B32"/>
    <w:rsid w:val="000336C3"/>
    <w:rsid w:val="00042B1B"/>
    <w:rsid w:val="00045F6E"/>
    <w:rsid w:val="000566D5"/>
    <w:rsid w:val="000605C8"/>
    <w:rsid w:val="00063B91"/>
    <w:rsid w:val="00064FEE"/>
    <w:rsid w:val="00075ABD"/>
    <w:rsid w:val="00076281"/>
    <w:rsid w:val="00081DE9"/>
    <w:rsid w:val="00083FC8"/>
    <w:rsid w:val="00094E8B"/>
    <w:rsid w:val="000972CA"/>
    <w:rsid w:val="000A059A"/>
    <w:rsid w:val="000A0938"/>
    <w:rsid w:val="000A0A33"/>
    <w:rsid w:val="000A4952"/>
    <w:rsid w:val="000A5489"/>
    <w:rsid w:val="000A596D"/>
    <w:rsid w:val="000A679C"/>
    <w:rsid w:val="000A67D1"/>
    <w:rsid w:val="000A794B"/>
    <w:rsid w:val="000B118E"/>
    <w:rsid w:val="000B2FD4"/>
    <w:rsid w:val="000B3D95"/>
    <w:rsid w:val="000B58CA"/>
    <w:rsid w:val="000C0D98"/>
    <w:rsid w:val="000C1FB4"/>
    <w:rsid w:val="000C23C0"/>
    <w:rsid w:val="000C2456"/>
    <w:rsid w:val="000C311E"/>
    <w:rsid w:val="000D14A8"/>
    <w:rsid w:val="000D5210"/>
    <w:rsid w:val="000E0A00"/>
    <w:rsid w:val="000E20E9"/>
    <w:rsid w:val="000E224A"/>
    <w:rsid w:val="000E34CF"/>
    <w:rsid w:val="000E5A80"/>
    <w:rsid w:val="000E798E"/>
    <w:rsid w:val="00106AF5"/>
    <w:rsid w:val="0010741A"/>
    <w:rsid w:val="0010791F"/>
    <w:rsid w:val="00111E3C"/>
    <w:rsid w:val="001121CB"/>
    <w:rsid w:val="0011358A"/>
    <w:rsid w:val="00116E61"/>
    <w:rsid w:val="00120618"/>
    <w:rsid w:val="001233E4"/>
    <w:rsid w:val="0012651F"/>
    <w:rsid w:val="00132480"/>
    <w:rsid w:val="00132BCA"/>
    <w:rsid w:val="0013484A"/>
    <w:rsid w:val="001409BA"/>
    <w:rsid w:val="00143ACD"/>
    <w:rsid w:val="00143BEE"/>
    <w:rsid w:val="00145A99"/>
    <w:rsid w:val="00151892"/>
    <w:rsid w:val="001521F4"/>
    <w:rsid w:val="0015333A"/>
    <w:rsid w:val="001540C0"/>
    <w:rsid w:val="00155122"/>
    <w:rsid w:val="00155175"/>
    <w:rsid w:val="00160140"/>
    <w:rsid w:val="00163D4F"/>
    <w:rsid w:val="001662FC"/>
    <w:rsid w:val="00166F0C"/>
    <w:rsid w:val="001711BF"/>
    <w:rsid w:val="00175213"/>
    <w:rsid w:val="00181415"/>
    <w:rsid w:val="00186C3A"/>
    <w:rsid w:val="00187298"/>
    <w:rsid w:val="0018761F"/>
    <w:rsid w:val="00191678"/>
    <w:rsid w:val="001963BC"/>
    <w:rsid w:val="001A040A"/>
    <w:rsid w:val="001A0AA9"/>
    <w:rsid w:val="001A4508"/>
    <w:rsid w:val="001A4A09"/>
    <w:rsid w:val="001A6D87"/>
    <w:rsid w:val="001A6EE4"/>
    <w:rsid w:val="001B3D30"/>
    <w:rsid w:val="001B47D2"/>
    <w:rsid w:val="001B60AA"/>
    <w:rsid w:val="001C1E77"/>
    <w:rsid w:val="001C4062"/>
    <w:rsid w:val="001C5EA3"/>
    <w:rsid w:val="001C7D2B"/>
    <w:rsid w:val="001D12E7"/>
    <w:rsid w:val="001D3CA2"/>
    <w:rsid w:val="001D5515"/>
    <w:rsid w:val="001E1799"/>
    <w:rsid w:val="001E6576"/>
    <w:rsid w:val="001F1116"/>
    <w:rsid w:val="001F194A"/>
    <w:rsid w:val="001F68B2"/>
    <w:rsid w:val="001F69B9"/>
    <w:rsid w:val="0020015A"/>
    <w:rsid w:val="002009D9"/>
    <w:rsid w:val="002044C0"/>
    <w:rsid w:val="002057A1"/>
    <w:rsid w:val="002135AC"/>
    <w:rsid w:val="00213613"/>
    <w:rsid w:val="00214AF1"/>
    <w:rsid w:val="002172E2"/>
    <w:rsid w:val="00217A55"/>
    <w:rsid w:val="00221EB9"/>
    <w:rsid w:val="002300A6"/>
    <w:rsid w:val="002315E6"/>
    <w:rsid w:val="00237BAE"/>
    <w:rsid w:val="00240059"/>
    <w:rsid w:val="0025396E"/>
    <w:rsid w:val="00254578"/>
    <w:rsid w:val="0025685E"/>
    <w:rsid w:val="00280E89"/>
    <w:rsid w:val="00280FBB"/>
    <w:rsid w:val="00281C05"/>
    <w:rsid w:val="00282991"/>
    <w:rsid w:val="002849F8"/>
    <w:rsid w:val="002938F1"/>
    <w:rsid w:val="00294533"/>
    <w:rsid w:val="00296D77"/>
    <w:rsid w:val="002B2D89"/>
    <w:rsid w:val="002B3B3A"/>
    <w:rsid w:val="002B4B94"/>
    <w:rsid w:val="002B6779"/>
    <w:rsid w:val="002D0209"/>
    <w:rsid w:val="002E26FB"/>
    <w:rsid w:val="002E4B42"/>
    <w:rsid w:val="002E7A62"/>
    <w:rsid w:val="002F04A4"/>
    <w:rsid w:val="002F119C"/>
    <w:rsid w:val="002F1E7C"/>
    <w:rsid w:val="002F2845"/>
    <w:rsid w:val="002F31FC"/>
    <w:rsid w:val="002F38F3"/>
    <w:rsid w:val="002F51B4"/>
    <w:rsid w:val="00301C80"/>
    <w:rsid w:val="0030402C"/>
    <w:rsid w:val="00304964"/>
    <w:rsid w:val="00306D6C"/>
    <w:rsid w:val="00313EE5"/>
    <w:rsid w:val="003147DA"/>
    <w:rsid w:val="00320AF3"/>
    <w:rsid w:val="003213BA"/>
    <w:rsid w:val="00322591"/>
    <w:rsid w:val="00323F93"/>
    <w:rsid w:val="00325313"/>
    <w:rsid w:val="00325CF0"/>
    <w:rsid w:val="00327171"/>
    <w:rsid w:val="003276B5"/>
    <w:rsid w:val="003334E6"/>
    <w:rsid w:val="00333758"/>
    <w:rsid w:val="00333768"/>
    <w:rsid w:val="00333EB7"/>
    <w:rsid w:val="00334127"/>
    <w:rsid w:val="00342FBA"/>
    <w:rsid w:val="00344309"/>
    <w:rsid w:val="003452B9"/>
    <w:rsid w:val="003503BF"/>
    <w:rsid w:val="00356308"/>
    <w:rsid w:val="0036264F"/>
    <w:rsid w:val="00362B97"/>
    <w:rsid w:val="003819B7"/>
    <w:rsid w:val="00381C3C"/>
    <w:rsid w:val="00381E6E"/>
    <w:rsid w:val="003847E0"/>
    <w:rsid w:val="00390FBA"/>
    <w:rsid w:val="003A1274"/>
    <w:rsid w:val="003A2814"/>
    <w:rsid w:val="003B19C4"/>
    <w:rsid w:val="003B50C0"/>
    <w:rsid w:val="003B5FDF"/>
    <w:rsid w:val="003B73CB"/>
    <w:rsid w:val="003C54EB"/>
    <w:rsid w:val="003C5B52"/>
    <w:rsid w:val="003C73A6"/>
    <w:rsid w:val="003D2AD1"/>
    <w:rsid w:val="003D6A3E"/>
    <w:rsid w:val="003D74CF"/>
    <w:rsid w:val="003E6254"/>
    <w:rsid w:val="00403945"/>
    <w:rsid w:val="00412CE0"/>
    <w:rsid w:val="00415CC7"/>
    <w:rsid w:val="00416662"/>
    <w:rsid w:val="00426D4C"/>
    <w:rsid w:val="00426ECD"/>
    <w:rsid w:val="00430692"/>
    <w:rsid w:val="004340EE"/>
    <w:rsid w:val="00435635"/>
    <w:rsid w:val="00441BCE"/>
    <w:rsid w:val="00441CAB"/>
    <w:rsid w:val="00443813"/>
    <w:rsid w:val="00443A75"/>
    <w:rsid w:val="00443BCA"/>
    <w:rsid w:val="00445521"/>
    <w:rsid w:val="00447AE1"/>
    <w:rsid w:val="00455FC8"/>
    <w:rsid w:val="00457EEB"/>
    <w:rsid w:val="004612FC"/>
    <w:rsid w:val="00465139"/>
    <w:rsid w:val="0046796C"/>
    <w:rsid w:val="004709A2"/>
    <w:rsid w:val="00477026"/>
    <w:rsid w:val="00477DDF"/>
    <w:rsid w:val="00481AD7"/>
    <w:rsid w:val="00484950"/>
    <w:rsid w:val="00484D79"/>
    <w:rsid w:val="004868DF"/>
    <w:rsid w:val="004901B5"/>
    <w:rsid w:val="004A0F94"/>
    <w:rsid w:val="004A3749"/>
    <w:rsid w:val="004A410A"/>
    <w:rsid w:val="004A4C3B"/>
    <w:rsid w:val="004A5801"/>
    <w:rsid w:val="004A7EE0"/>
    <w:rsid w:val="004A7F1D"/>
    <w:rsid w:val="004B65AF"/>
    <w:rsid w:val="004C187B"/>
    <w:rsid w:val="004C40DD"/>
    <w:rsid w:val="004C6E0B"/>
    <w:rsid w:val="004D122D"/>
    <w:rsid w:val="004D48AF"/>
    <w:rsid w:val="004E3712"/>
    <w:rsid w:val="004E3E2C"/>
    <w:rsid w:val="004E3FBC"/>
    <w:rsid w:val="004E45B9"/>
    <w:rsid w:val="004E5196"/>
    <w:rsid w:val="004E5F2A"/>
    <w:rsid w:val="004E7B7A"/>
    <w:rsid w:val="004F4389"/>
    <w:rsid w:val="004F7250"/>
    <w:rsid w:val="00503C0F"/>
    <w:rsid w:val="0050462C"/>
    <w:rsid w:val="00507E34"/>
    <w:rsid w:val="00514367"/>
    <w:rsid w:val="00515A19"/>
    <w:rsid w:val="00516FC6"/>
    <w:rsid w:val="005202D7"/>
    <w:rsid w:val="00521282"/>
    <w:rsid w:val="00521A91"/>
    <w:rsid w:val="0052313F"/>
    <w:rsid w:val="0052495F"/>
    <w:rsid w:val="00524AC3"/>
    <w:rsid w:val="00524E8E"/>
    <w:rsid w:val="00525763"/>
    <w:rsid w:val="00544A85"/>
    <w:rsid w:val="00547AC8"/>
    <w:rsid w:val="0055482F"/>
    <w:rsid w:val="0055484B"/>
    <w:rsid w:val="00557301"/>
    <w:rsid w:val="00560B54"/>
    <w:rsid w:val="0056706A"/>
    <w:rsid w:val="005672AC"/>
    <w:rsid w:val="00571662"/>
    <w:rsid w:val="005744EE"/>
    <w:rsid w:val="00575452"/>
    <w:rsid w:val="00576D86"/>
    <w:rsid w:val="0058308D"/>
    <w:rsid w:val="005844D9"/>
    <w:rsid w:val="005856D4"/>
    <w:rsid w:val="005934F3"/>
    <w:rsid w:val="00594F84"/>
    <w:rsid w:val="005A1844"/>
    <w:rsid w:val="005A228D"/>
    <w:rsid w:val="005A23DD"/>
    <w:rsid w:val="005A447D"/>
    <w:rsid w:val="005A45A5"/>
    <w:rsid w:val="005A4AA5"/>
    <w:rsid w:val="005A4ABC"/>
    <w:rsid w:val="005A77EE"/>
    <w:rsid w:val="005B0E8D"/>
    <w:rsid w:val="005B2547"/>
    <w:rsid w:val="005B4735"/>
    <w:rsid w:val="005C01BB"/>
    <w:rsid w:val="005C546A"/>
    <w:rsid w:val="005C7621"/>
    <w:rsid w:val="005D03FC"/>
    <w:rsid w:val="005D0A11"/>
    <w:rsid w:val="005D331D"/>
    <w:rsid w:val="005D7888"/>
    <w:rsid w:val="005E0A27"/>
    <w:rsid w:val="005E14E7"/>
    <w:rsid w:val="005E28A0"/>
    <w:rsid w:val="005E728E"/>
    <w:rsid w:val="005F1F5F"/>
    <w:rsid w:val="005F4548"/>
    <w:rsid w:val="005F4D6A"/>
    <w:rsid w:val="005F7F9D"/>
    <w:rsid w:val="00603E9D"/>
    <w:rsid w:val="0060557A"/>
    <w:rsid w:val="00606C4E"/>
    <w:rsid w:val="00611DC6"/>
    <w:rsid w:val="0061212D"/>
    <w:rsid w:val="00625460"/>
    <w:rsid w:val="0063248E"/>
    <w:rsid w:val="006356B1"/>
    <w:rsid w:val="00644DF5"/>
    <w:rsid w:val="006459BA"/>
    <w:rsid w:val="00645A04"/>
    <w:rsid w:val="0065049A"/>
    <w:rsid w:val="00651BDC"/>
    <w:rsid w:val="00657186"/>
    <w:rsid w:val="006619AF"/>
    <w:rsid w:val="00665194"/>
    <w:rsid w:val="0066657B"/>
    <w:rsid w:val="006666A7"/>
    <w:rsid w:val="00666BFC"/>
    <w:rsid w:val="00670B59"/>
    <w:rsid w:val="00670D4F"/>
    <w:rsid w:val="00675C35"/>
    <w:rsid w:val="006814C0"/>
    <w:rsid w:val="00682B8E"/>
    <w:rsid w:val="0068311C"/>
    <w:rsid w:val="00692358"/>
    <w:rsid w:val="006943EB"/>
    <w:rsid w:val="00696DD1"/>
    <w:rsid w:val="006A200B"/>
    <w:rsid w:val="006A327B"/>
    <w:rsid w:val="006A533C"/>
    <w:rsid w:val="006A5E32"/>
    <w:rsid w:val="006B0549"/>
    <w:rsid w:val="006B081A"/>
    <w:rsid w:val="006C2197"/>
    <w:rsid w:val="006C50DC"/>
    <w:rsid w:val="006C5FE6"/>
    <w:rsid w:val="006C7370"/>
    <w:rsid w:val="006D2EED"/>
    <w:rsid w:val="006D3C6B"/>
    <w:rsid w:val="006D5D3E"/>
    <w:rsid w:val="006D7B10"/>
    <w:rsid w:val="006E19FA"/>
    <w:rsid w:val="006E3D41"/>
    <w:rsid w:val="006E4EAD"/>
    <w:rsid w:val="006E686E"/>
    <w:rsid w:val="006E7C5A"/>
    <w:rsid w:val="007006BB"/>
    <w:rsid w:val="007055E0"/>
    <w:rsid w:val="00710421"/>
    <w:rsid w:val="00711020"/>
    <w:rsid w:val="007142A7"/>
    <w:rsid w:val="007202C8"/>
    <w:rsid w:val="007214BE"/>
    <w:rsid w:val="0072198E"/>
    <w:rsid w:val="00722FD1"/>
    <w:rsid w:val="007236CF"/>
    <w:rsid w:val="00731650"/>
    <w:rsid w:val="0073364A"/>
    <w:rsid w:val="00736F49"/>
    <w:rsid w:val="007370A7"/>
    <w:rsid w:val="007406D9"/>
    <w:rsid w:val="00740966"/>
    <w:rsid w:val="00745564"/>
    <w:rsid w:val="0074686B"/>
    <w:rsid w:val="00746A05"/>
    <w:rsid w:val="00747094"/>
    <w:rsid w:val="0075157B"/>
    <w:rsid w:val="007523FD"/>
    <w:rsid w:val="007616B0"/>
    <w:rsid w:val="00762DFC"/>
    <w:rsid w:val="00766A30"/>
    <w:rsid w:val="0078050D"/>
    <w:rsid w:val="007809DD"/>
    <w:rsid w:val="00780F4C"/>
    <w:rsid w:val="0078635D"/>
    <w:rsid w:val="00793215"/>
    <w:rsid w:val="00793347"/>
    <w:rsid w:val="007956D7"/>
    <w:rsid w:val="00796D65"/>
    <w:rsid w:val="007A058F"/>
    <w:rsid w:val="007A26E5"/>
    <w:rsid w:val="007A3C46"/>
    <w:rsid w:val="007A7DB0"/>
    <w:rsid w:val="007B0D46"/>
    <w:rsid w:val="007B16DB"/>
    <w:rsid w:val="007B3021"/>
    <w:rsid w:val="007B6D18"/>
    <w:rsid w:val="007B7FF7"/>
    <w:rsid w:val="007D4C79"/>
    <w:rsid w:val="007E00C1"/>
    <w:rsid w:val="007E3FBD"/>
    <w:rsid w:val="007F01E6"/>
    <w:rsid w:val="007F355E"/>
    <w:rsid w:val="007F4822"/>
    <w:rsid w:val="008002EF"/>
    <w:rsid w:val="00800D16"/>
    <w:rsid w:val="008015C5"/>
    <w:rsid w:val="0080398A"/>
    <w:rsid w:val="00807B7B"/>
    <w:rsid w:val="00810BBD"/>
    <w:rsid w:val="0081223F"/>
    <w:rsid w:val="00814552"/>
    <w:rsid w:val="008164CE"/>
    <w:rsid w:val="0081670F"/>
    <w:rsid w:val="008247D0"/>
    <w:rsid w:val="008329B7"/>
    <w:rsid w:val="00833513"/>
    <w:rsid w:val="00834FD3"/>
    <w:rsid w:val="008361EB"/>
    <w:rsid w:val="00843C76"/>
    <w:rsid w:val="00852ECF"/>
    <w:rsid w:val="00853B09"/>
    <w:rsid w:val="008554A7"/>
    <w:rsid w:val="00857CDD"/>
    <w:rsid w:val="00862EDC"/>
    <w:rsid w:val="008676AE"/>
    <w:rsid w:val="008730E0"/>
    <w:rsid w:val="00876498"/>
    <w:rsid w:val="008766F7"/>
    <w:rsid w:val="008779A2"/>
    <w:rsid w:val="008820EB"/>
    <w:rsid w:val="00882988"/>
    <w:rsid w:val="00882C2F"/>
    <w:rsid w:val="008877F8"/>
    <w:rsid w:val="008A104C"/>
    <w:rsid w:val="008A5390"/>
    <w:rsid w:val="008A5C8B"/>
    <w:rsid w:val="008A785D"/>
    <w:rsid w:val="008B5017"/>
    <w:rsid w:val="008C09C9"/>
    <w:rsid w:val="008C1D99"/>
    <w:rsid w:val="008C567F"/>
    <w:rsid w:val="008C730D"/>
    <w:rsid w:val="008C7980"/>
    <w:rsid w:val="008D01DA"/>
    <w:rsid w:val="008D11A6"/>
    <w:rsid w:val="008D1E94"/>
    <w:rsid w:val="008D2C07"/>
    <w:rsid w:val="008D38C6"/>
    <w:rsid w:val="008D512B"/>
    <w:rsid w:val="008D6343"/>
    <w:rsid w:val="008E1D55"/>
    <w:rsid w:val="008E280B"/>
    <w:rsid w:val="008E3A90"/>
    <w:rsid w:val="008E64E9"/>
    <w:rsid w:val="008F14EE"/>
    <w:rsid w:val="008F3807"/>
    <w:rsid w:val="008F45B5"/>
    <w:rsid w:val="008F4D9D"/>
    <w:rsid w:val="008F6165"/>
    <w:rsid w:val="008F6D53"/>
    <w:rsid w:val="00902A81"/>
    <w:rsid w:val="00902BEF"/>
    <w:rsid w:val="009033D8"/>
    <w:rsid w:val="00906081"/>
    <w:rsid w:val="0091058C"/>
    <w:rsid w:val="009133A1"/>
    <w:rsid w:val="00914023"/>
    <w:rsid w:val="009142B8"/>
    <w:rsid w:val="0091452E"/>
    <w:rsid w:val="009168FE"/>
    <w:rsid w:val="00916B8C"/>
    <w:rsid w:val="00922320"/>
    <w:rsid w:val="00924239"/>
    <w:rsid w:val="00934BEA"/>
    <w:rsid w:val="00940E20"/>
    <w:rsid w:val="009428F4"/>
    <w:rsid w:val="00943A77"/>
    <w:rsid w:val="00943EB8"/>
    <w:rsid w:val="009465FD"/>
    <w:rsid w:val="009546CD"/>
    <w:rsid w:val="00957E7F"/>
    <w:rsid w:val="009603B3"/>
    <w:rsid w:val="0096482A"/>
    <w:rsid w:val="00964BC3"/>
    <w:rsid w:val="00965489"/>
    <w:rsid w:val="009708D4"/>
    <w:rsid w:val="00973103"/>
    <w:rsid w:val="0097338D"/>
    <w:rsid w:val="009759A4"/>
    <w:rsid w:val="00976789"/>
    <w:rsid w:val="009776F2"/>
    <w:rsid w:val="00980B31"/>
    <w:rsid w:val="009815B4"/>
    <w:rsid w:val="0098167B"/>
    <w:rsid w:val="00982B64"/>
    <w:rsid w:val="009852E2"/>
    <w:rsid w:val="00990EE9"/>
    <w:rsid w:val="00991A63"/>
    <w:rsid w:val="009926FA"/>
    <w:rsid w:val="009A07D1"/>
    <w:rsid w:val="009A1339"/>
    <w:rsid w:val="009A274A"/>
    <w:rsid w:val="009A4495"/>
    <w:rsid w:val="009A671A"/>
    <w:rsid w:val="009A6CC8"/>
    <w:rsid w:val="009B2964"/>
    <w:rsid w:val="009B5545"/>
    <w:rsid w:val="009C1693"/>
    <w:rsid w:val="009C194A"/>
    <w:rsid w:val="009D0C37"/>
    <w:rsid w:val="009D48CF"/>
    <w:rsid w:val="009D7A52"/>
    <w:rsid w:val="009E1BBC"/>
    <w:rsid w:val="009E2E27"/>
    <w:rsid w:val="00A0337D"/>
    <w:rsid w:val="00A04CD0"/>
    <w:rsid w:val="00A07BF5"/>
    <w:rsid w:val="00A12DC0"/>
    <w:rsid w:val="00A139E8"/>
    <w:rsid w:val="00A15F38"/>
    <w:rsid w:val="00A165C4"/>
    <w:rsid w:val="00A3388A"/>
    <w:rsid w:val="00A35A11"/>
    <w:rsid w:val="00A371FF"/>
    <w:rsid w:val="00A3788E"/>
    <w:rsid w:val="00A403F3"/>
    <w:rsid w:val="00A431B0"/>
    <w:rsid w:val="00A43E1C"/>
    <w:rsid w:val="00A43EB6"/>
    <w:rsid w:val="00A44148"/>
    <w:rsid w:val="00A5448C"/>
    <w:rsid w:val="00A55B50"/>
    <w:rsid w:val="00A74756"/>
    <w:rsid w:val="00A7538F"/>
    <w:rsid w:val="00A80F61"/>
    <w:rsid w:val="00A96AC9"/>
    <w:rsid w:val="00AA10D4"/>
    <w:rsid w:val="00AA203F"/>
    <w:rsid w:val="00AB05E3"/>
    <w:rsid w:val="00AB22E8"/>
    <w:rsid w:val="00AB32B0"/>
    <w:rsid w:val="00AB3B25"/>
    <w:rsid w:val="00AB3C62"/>
    <w:rsid w:val="00AB5739"/>
    <w:rsid w:val="00AC2761"/>
    <w:rsid w:val="00AC59D4"/>
    <w:rsid w:val="00AD27ED"/>
    <w:rsid w:val="00AD33B9"/>
    <w:rsid w:val="00AE32C2"/>
    <w:rsid w:val="00AE5F9B"/>
    <w:rsid w:val="00AF11BB"/>
    <w:rsid w:val="00AF31AE"/>
    <w:rsid w:val="00AF5A89"/>
    <w:rsid w:val="00AF5AED"/>
    <w:rsid w:val="00AF6F31"/>
    <w:rsid w:val="00AF7512"/>
    <w:rsid w:val="00B02DC7"/>
    <w:rsid w:val="00B106EC"/>
    <w:rsid w:val="00B142BC"/>
    <w:rsid w:val="00B151E5"/>
    <w:rsid w:val="00B16881"/>
    <w:rsid w:val="00B17D15"/>
    <w:rsid w:val="00B22505"/>
    <w:rsid w:val="00B226B6"/>
    <w:rsid w:val="00B23726"/>
    <w:rsid w:val="00B273AB"/>
    <w:rsid w:val="00B32B0B"/>
    <w:rsid w:val="00B41805"/>
    <w:rsid w:val="00B4505B"/>
    <w:rsid w:val="00B457F9"/>
    <w:rsid w:val="00B465FF"/>
    <w:rsid w:val="00B4720E"/>
    <w:rsid w:val="00B51D82"/>
    <w:rsid w:val="00B54766"/>
    <w:rsid w:val="00B56A9C"/>
    <w:rsid w:val="00B60267"/>
    <w:rsid w:val="00B6207C"/>
    <w:rsid w:val="00B6262E"/>
    <w:rsid w:val="00B71C50"/>
    <w:rsid w:val="00B72BCA"/>
    <w:rsid w:val="00B7313E"/>
    <w:rsid w:val="00B7390D"/>
    <w:rsid w:val="00B77C90"/>
    <w:rsid w:val="00B841FB"/>
    <w:rsid w:val="00B8524E"/>
    <w:rsid w:val="00B85287"/>
    <w:rsid w:val="00B85C28"/>
    <w:rsid w:val="00B90399"/>
    <w:rsid w:val="00B91C16"/>
    <w:rsid w:val="00B9455D"/>
    <w:rsid w:val="00BA0A6A"/>
    <w:rsid w:val="00BA1412"/>
    <w:rsid w:val="00BA37AE"/>
    <w:rsid w:val="00BA5853"/>
    <w:rsid w:val="00BA65FA"/>
    <w:rsid w:val="00BC1192"/>
    <w:rsid w:val="00BC6E49"/>
    <w:rsid w:val="00BD321A"/>
    <w:rsid w:val="00BD771B"/>
    <w:rsid w:val="00BD78F9"/>
    <w:rsid w:val="00BE2FD1"/>
    <w:rsid w:val="00BE3E82"/>
    <w:rsid w:val="00BE6B8B"/>
    <w:rsid w:val="00BF5F2A"/>
    <w:rsid w:val="00BF706A"/>
    <w:rsid w:val="00C017C8"/>
    <w:rsid w:val="00C0448B"/>
    <w:rsid w:val="00C05A63"/>
    <w:rsid w:val="00C05AD3"/>
    <w:rsid w:val="00C110F6"/>
    <w:rsid w:val="00C12405"/>
    <w:rsid w:val="00C134A6"/>
    <w:rsid w:val="00C14413"/>
    <w:rsid w:val="00C16CCD"/>
    <w:rsid w:val="00C23C6F"/>
    <w:rsid w:val="00C23D58"/>
    <w:rsid w:val="00C329DE"/>
    <w:rsid w:val="00C33842"/>
    <w:rsid w:val="00C41980"/>
    <w:rsid w:val="00C41DD3"/>
    <w:rsid w:val="00C43D89"/>
    <w:rsid w:val="00C44C4A"/>
    <w:rsid w:val="00C467C2"/>
    <w:rsid w:val="00C475C8"/>
    <w:rsid w:val="00C53ED5"/>
    <w:rsid w:val="00C5619F"/>
    <w:rsid w:val="00C6004B"/>
    <w:rsid w:val="00C6076B"/>
    <w:rsid w:val="00C62330"/>
    <w:rsid w:val="00C64F66"/>
    <w:rsid w:val="00C66079"/>
    <w:rsid w:val="00C67271"/>
    <w:rsid w:val="00C72304"/>
    <w:rsid w:val="00C911FA"/>
    <w:rsid w:val="00C9376C"/>
    <w:rsid w:val="00C94909"/>
    <w:rsid w:val="00C95A98"/>
    <w:rsid w:val="00CB0319"/>
    <w:rsid w:val="00CB4195"/>
    <w:rsid w:val="00CB741C"/>
    <w:rsid w:val="00CC3FAC"/>
    <w:rsid w:val="00CC4522"/>
    <w:rsid w:val="00CC59C5"/>
    <w:rsid w:val="00CC5A84"/>
    <w:rsid w:val="00CD591C"/>
    <w:rsid w:val="00CD6173"/>
    <w:rsid w:val="00CE0500"/>
    <w:rsid w:val="00CE2E31"/>
    <w:rsid w:val="00CE47ED"/>
    <w:rsid w:val="00CE635D"/>
    <w:rsid w:val="00CF3569"/>
    <w:rsid w:val="00CF467C"/>
    <w:rsid w:val="00CF6290"/>
    <w:rsid w:val="00CF6955"/>
    <w:rsid w:val="00D00714"/>
    <w:rsid w:val="00D02983"/>
    <w:rsid w:val="00D03205"/>
    <w:rsid w:val="00D04512"/>
    <w:rsid w:val="00D05697"/>
    <w:rsid w:val="00D06552"/>
    <w:rsid w:val="00D0713B"/>
    <w:rsid w:val="00D07A9A"/>
    <w:rsid w:val="00D10533"/>
    <w:rsid w:val="00D112DE"/>
    <w:rsid w:val="00D13F71"/>
    <w:rsid w:val="00D140E2"/>
    <w:rsid w:val="00D15B97"/>
    <w:rsid w:val="00D20469"/>
    <w:rsid w:val="00D273B4"/>
    <w:rsid w:val="00D328FD"/>
    <w:rsid w:val="00D33C32"/>
    <w:rsid w:val="00D348BA"/>
    <w:rsid w:val="00D34A5C"/>
    <w:rsid w:val="00D35AE7"/>
    <w:rsid w:val="00D36F87"/>
    <w:rsid w:val="00D4208B"/>
    <w:rsid w:val="00D43364"/>
    <w:rsid w:val="00D43B79"/>
    <w:rsid w:val="00D4416D"/>
    <w:rsid w:val="00D44804"/>
    <w:rsid w:val="00D479BA"/>
    <w:rsid w:val="00D53309"/>
    <w:rsid w:val="00D54F5F"/>
    <w:rsid w:val="00D56D0D"/>
    <w:rsid w:val="00D5759F"/>
    <w:rsid w:val="00D60DB5"/>
    <w:rsid w:val="00D652D2"/>
    <w:rsid w:val="00D82EA5"/>
    <w:rsid w:val="00D83ED9"/>
    <w:rsid w:val="00D84E89"/>
    <w:rsid w:val="00D879AE"/>
    <w:rsid w:val="00D92B38"/>
    <w:rsid w:val="00D937A5"/>
    <w:rsid w:val="00D96EE4"/>
    <w:rsid w:val="00DA1664"/>
    <w:rsid w:val="00DA244F"/>
    <w:rsid w:val="00DA2823"/>
    <w:rsid w:val="00DA46A6"/>
    <w:rsid w:val="00DA525D"/>
    <w:rsid w:val="00DB782B"/>
    <w:rsid w:val="00DB7EBE"/>
    <w:rsid w:val="00DC7875"/>
    <w:rsid w:val="00DC7C18"/>
    <w:rsid w:val="00DD0511"/>
    <w:rsid w:val="00DD0C2F"/>
    <w:rsid w:val="00DD0C98"/>
    <w:rsid w:val="00DD1923"/>
    <w:rsid w:val="00DD7F1E"/>
    <w:rsid w:val="00DE1BDC"/>
    <w:rsid w:val="00DE2667"/>
    <w:rsid w:val="00DE532E"/>
    <w:rsid w:val="00DE626C"/>
    <w:rsid w:val="00DE6C4D"/>
    <w:rsid w:val="00DE745C"/>
    <w:rsid w:val="00DE74E2"/>
    <w:rsid w:val="00DF0E7D"/>
    <w:rsid w:val="00DF1C24"/>
    <w:rsid w:val="00DF6A0D"/>
    <w:rsid w:val="00DF6E93"/>
    <w:rsid w:val="00E05AD4"/>
    <w:rsid w:val="00E06617"/>
    <w:rsid w:val="00E07A0C"/>
    <w:rsid w:val="00E12B34"/>
    <w:rsid w:val="00E14FFA"/>
    <w:rsid w:val="00E17E18"/>
    <w:rsid w:val="00E20CB2"/>
    <w:rsid w:val="00E22B18"/>
    <w:rsid w:val="00E23D78"/>
    <w:rsid w:val="00E254EA"/>
    <w:rsid w:val="00E26F51"/>
    <w:rsid w:val="00E31528"/>
    <w:rsid w:val="00E34982"/>
    <w:rsid w:val="00E351D4"/>
    <w:rsid w:val="00E358F9"/>
    <w:rsid w:val="00E421F2"/>
    <w:rsid w:val="00E44563"/>
    <w:rsid w:val="00E507AD"/>
    <w:rsid w:val="00E5210D"/>
    <w:rsid w:val="00E53E2E"/>
    <w:rsid w:val="00E56B7E"/>
    <w:rsid w:val="00E56F04"/>
    <w:rsid w:val="00E575A0"/>
    <w:rsid w:val="00E615F3"/>
    <w:rsid w:val="00E654E5"/>
    <w:rsid w:val="00E65771"/>
    <w:rsid w:val="00E72A08"/>
    <w:rsid w:val="00E72FA0"/>
    <w:rsid w:val="00E73C69"/>
    <w:rsid w:val="00E7737A"/>
    <w:rsid w:val="00E776BB"/>
    <w:rsid w:val="00E80245"/>
    <w:rsid w:val="00E8075F"/>
    <w:rsid w:val="00E80C94"/>
    <w:rsid w:val="00E81793"/>
    <w:rsid w:val="00E84342"/>
    <w:rsid w:val="00E84971"/>
    <w:rsid w:val="00E850B1"/>
    <w:rsid w:val="00E868DF"/>
    <w:rsid w:val="00E9020D"/>
    <w:rsid w:val="00E927DC"/>
    <w:rsid w:val="00E97C60"/>
    <w:rsid w:val="00EA5BFF"/>
    <w:rsid w:val="00EA6EA8"/>
    <w:rsid w:val="00EB2B1C"/>
    <w:rsid w:val="00EC0D64"/>
    <w:rsid w:val="00EC3F4B"/>
    <w:rsid w:val="00EC41C0"/>
    <w:rsid w:val="00EC74BA"/>
    <w:rsid w:val="00EC7564"/>
    <w:rsid w:val="00ED0B4C"/>
    <w:rsid w:val="00ED417C"/>
    <w:rsid w:val="00ED68E0"/>
    <w:rsid w:val="00ED74BD"/>
    <w:rsid w:val="00EE0C42"/>
    <w:rsid w:val="00EE2EC9"/>
    <w:rsid w:val="00EE6465"/>
    <w:rsid w:val="00EF0056"/>
    <w:rsid w:val="00EF16A6"/>
    <w:rsid w:val="00EF251B"/>
    <w:rsid w:val="00EF3206"/>
    <w:rsid w:val="00EF45E6"/>
    <w:rsid w:val="00EF72BB"/>
    <w:rsid w:val="00EF774F"/>
    <w:rsid w:val="00F04B52"/>
    <w:rsid w:val="00F04BFE"/>
    <w:rsid w:val="00F06AFC"/>
    <w:rsid w:val="00F13114"/>
    <w:rsid w:val="00F13213"/>
    <w:rsid w:val="00F153DE"/>
    <w:rsid w:val="00F15B98"/>
    <w:rsid w:val="00F16933"/>
    <w:rsid w:val="00F2132C"/>
    <w:rsid w:val="00F23517"/>
    <w:rsid w:val="00F23CFB"/>
    <w:rsid w:val="00F246C5"/>
    <w:rsid w:val="00F253DF"/>
    <w:rsid w:val="00F3204B"/>
    <w:rsid w:val="00F32F8A"/>
    <w:rsid w:val="00F37E2F"/>
    <w:rsid w:val="00F4041A"/>
    <w:rsid w:val="00F4194A"/>
    <w:rsid w:val="00F42BF2"/>
    <w:rsid w:val="00F43C32"/>
    <w:rsid w:val="00F449D7"/>
    <w:rsid w:val="00F50386"/>
    <w:rsid w:val="00F56DC0"/>
    <w:rsid w:val="00F5734A"/>
    <w:rsid w:val="00F57B30"/>
    <w:rsid w:val="00F60BB9"/>
    <w:rsid w:val="00F63C53"/>
    <w:rsid w:val="00F6555A"/>
    <w:rsid w:val="00F74B90"/>
    <w:rsid w:val="00F750D8"/>
    <w:rsid w:val="00F76B1E"/>
    <w:rsid w:val="00F8213D"/>
    <w:rsid w:val="00F82C3D"/>
    <w:rsid w:val="00F91048"/>
    <w:rsid w:val="00F9297B"/>
    <w:rsid w:val="00F932EA"/>
    <w:rsid w:val="00F9648E"/>
    <w:rsid w:val="00FA00DE"/>
    <w:rsid w:val="00FA09BD"/>
    <w:rsid w:val="00FA5016"/>
    <w:rsid w:val="00FB13F8"/>
    <w:rsid w:val="00FD458B"/>
    <w:rsid w:val="00FE0D7F"/>
    <w:rsid w:val="00FE2E8A"/>
    <w:rsid w:val="00FF3601"/>
    <w:rsid w:val="00FF51B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7B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A6D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Rihards</dc:creator>
  <cp:keywords/>
  <dc:description/>
  <cp:lastModifiedBy>user</cp:lastModifiedBy>
  <cp:revision>5</cp:revision>
  <dcterms:created xsi:type="dcterms:W3CDTF">2016-08-29T12:10:00Z</dcterms:created>
  <dcterms:modified xsi:type="dcterms:W3CDTF">2016-08-29T13:36:00Z</dcterms:modified>
</cp:coreProperties>
</file>