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BD" w:rsidRPr="00EB7A59" w:rsidRDefault="00E568BD">
      <w:pPr>
        <w:spacing w:before="12" w:line="220" w:lineRule="exact"/>
        <w:rPr>
          <w:sz w:val="22"/>
          <w:szCs w:val="22"/>
          <w:lang w:val="lv-LV"/>
        </w:rPr>
      </w:pPr>
    </w:p>
    <w:p w:rsidR="00E568BD" w:rsidRPr="00DA6ACA" w:rsidRDefault="00E568BD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  <w:smartTag w:uri="urn:schemas-microsoft-com:office:smarttags" w:element="PlaceName">
        <w:smartTag w:uri="urn:schemas-microsoft-com:office:smarttags" w:element="place">
          <w:r w:rsidRPr="00DA6ACA">
            <w:rPr>
              <w:rFonts w:ascii="Cambria" w:hAnsi="Cambria"/>
              <w:b/>
              <w:sz w:val="28"/>
              <w:szCs w:val="28"/>
            </w:rPr>
            <w:t>International</w:t>
          </w:r>
        </w:smartTag>
        <w:r w:rsidRPr="00DA6ACA">
          <w:rPr>
            <w:rFonts w:ascii="Cambria" w:hAnsi="Cambri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DA6ACA">
            <w:rPr>
              <w:rFonts w:ascii="Cambria" w:hAnsi="Cambria"/>
              <w:b/>
              <w:sz w:val="28"/>
              <w:szCs w:val="28"/>
            </w:rPr>
            <w:t>Beach</w:t>
          </w:r>
        </w:smartTag>
      </w:smartTag>
      <w:r w:rsidRPr="00DA6ACA">
        <w:rPr>
          <w:rFonts w:ascii="Cambria" w:hAnsi="Cambria"/>
          <w:b/>
          <w:sz w:val="28"/>
          <w:szCs w:val="28"/>
        </w:rPr>
        <w:t xml:space="preserve"> Handball Tournament </w:t>
      </w:r>
      <w:r w:rsidRPr="00DA6ACA">
        <w:rPr>
          <w:rFonts w:ascii="Cambria" w:hAnsi="Cambria" w:cs="Cambria"/>
          <w:b/>
          <w:sz w:val="28"/>
          <w:szCs w:val="28"/>
          <w:lang w:val="lv-LV"/>
        </w:rPr>
        <w:t>"Jūrmala 2016"</w:t>
      </w:r>
    </w:p>
    <w:p w:rsidR="00E568BD" w:rsidRPr="00EB7A59" w:rsidRDefault="00E568BD">
      <w:pPr>
        <w:spacing w:before="9" w:line="100" w:lineRule="exact"/>
        <w:rPr>
          <w:sz w:val="11"/>
          <w:szCs w:val="11"/>
          <w:lang w:val="lv-LV"/>
        </w:rPr>
      </w:pPr>
    </w:p>
    <w:p w:rsidR="00E568BD" w:rsidRPr="0023766D" w:rsidRDefault="00E568BD" w:rsidP="00DA6ACA">
      <w:pPr>
        <w:spacing w:after="120"/>
        <w:jc w:val="center"/>
        <w:rPr>
          <w:rFonts w:ascii="Cambria" w:hAnsi="Cambria"/>
          <w:b/>
          <w:sz w:val="28"/>
          <w:szCs w:val="28"/>
        </w:rPr>
      </w:pPr>
      <w:r w:rsidRPr="0023766D">
        <w:rPr>
          <w:rFonts w:ascii="Cambria" w:hAnsi="Cambria"/>
          <w:b/>
          <w:sz w:val="28"/>
          <w:szCs w:val="28"/>
        </w:rPr>
        <w:t>TEAM APPLICATION FORM</w:t>
      </w:r>
    </w:p>
    <w:p w:rsidR="00E568BD" w:rsidRPr="00EB7A59" w:rsidRDefault="00E568BD">
      <w:pPr>
        <w:spacing w:line="140" w:lineRule="exact"/>
        <w:rPr>
          <w:sz w:val="14"/>
          <w:szCs w:val="14"/>
          <w:lang w:val="lv-LV"/>
        </w:rPr>
      </w:pPr>
    </w:p>
    <w:p w:rsidR="00E568BD" w:rsidRPr="00EB7A59" w:rsidRDefault="00E568BD">
      <w:pPr>
        <w:spacing w:before="31"/>
        <w:ind w:left="455"/>
        <w:rPr>
          <w:rFonts w:ascii="Cambria" w:hAnsi="Cambria" w:cs="Cambria"/>
          <w:lang w:val="lv-LV"/>
        </w:rPr>
      </w:pPr>
      <w:r>
        <w:rPr>
          <w:rFonts w:ascii="Cambria" w:hAnsi="Cambria" w:cs="Cambria"/>
          <w:b/>
          <w:position w:val="-3"/>
          <w:lang w:val="lv-LV"/>
        </w:rPr>
        <w:t>Team</w:t>
      </w:r>
    </w:p>
    <w:p w:rsidR="00E568BD" w:rsidRDefault="00E568BD">
      <w:pPr>
        <w:spacing w:before="66"/>
        <w:ind w:left="5084" w:right="4936"/>
        <w:jc w:val="center"/>
        <w:rPr>
          <w:rFonts w:ascii="Cambria" w:hAnsi="Cambria" w:cs="Cambria"/>
          <w:b/>
          <w:w w:val="99"/>
          <w:sz w:val="12"/>
          <w:szCs w:val="12"/>
          <w:lang w:val="lv-LV"/>
        </w:rPr>
      </w:pPr>
    </w:p>
    <w:p w:rsidR="00E568BD" w:rsidRPr="00EB7A59" w:rsidRDefault="00E568BD">
      <w:pPr>
        <w:spacing w:before="66"/>
        <w:ind w:left="5084" w:right="4936"/>
        <w:jc w:val="center"/>
        <w:rPr>
          <w:rFonts w:ascii="Cambria" w:hAnsi="Cambria" w:cs="Cambria"/>
          <w:sz w:val="12"/>
          <w:szCs w:val="12"/>
          <w:lang w:val="lv-LV"/>
        </w:rPr>
      </w:pPr>
      <w:r>
        <w:rPr>
          <w:noProof/>
        </w:rPr>
        <w:pict>
          <v:group id="_x0000_s1028" style="position:absolute;left:0;text-align:left;margin-left:47.6pt;margin-top:263.7pt;width:484.55pt;height:27.8pt;z-index:-251660288;mso-position-horizontal-relative:page;mso-position-vertical-relative:page" coordorigin="952,5274" coordsize="9691,556">
            <v:group id="_x0000_s1029" style="position:absolute;left:968;top:5290;width:1716;height:526" coordorigin="968,5290" coordsize="1716,526">
              <v:shape id="_x0000_s1030" style="position:absolute;left:968;top:5290;width:1716;height:526" coordorigin="968,5290" coordsize="1716,526" path="m968,5815r1716,l2684,5290r-1716,l968,5815xe" fillcolor="#f3f3f3" stroked="f">
                <v:path arrowok="t"/>
              </v:shape>
              <v:group id="_x0000_s1031" style="position:absolute;left:1070;top:5290;width:1511;height:235" coordorigin="1070,5290" coordsize="1511,235">
                <v:shape id="_x0000_s1032" style="position:absolute;left:1070;top:5290;width:1511;height:235" coordorigin="1070,5290" coordsize="1511,235" path="m1070,5525r1511,l2581,5290r-1511,l1070,5525xe" fillcolor="#f3f3f3" stroked="f">
                  <v:path arrowok="t"/>
                </v:shape>
                <v:group id="_x0000_s1033" style="position:absolute;left:1070;top:5525;width:1511;height:234" coordorigin="1070,5525" coordsize="1511,234">
                  <v:shape id="_x0000_s1034" style="position:absolute;left:1070;top:5525;width:1511;height:234" coordorigin="1070,5525" coordsize="1511,234" path="m1070,5759r1511,l2581,5525r-1511,l1070,5759xe" fillcolor="#f3f3f3" stroked="f">
                    <v:path arrowok="t"/>
                  </v:shape>
                  <v:group id="_x0000_s1035" style="position:absolute;left:958;top:5285;width:9679;height:0" coordorigin="958,5285" coordsize="9679,0">
                    <v:shape id="_x0000_s1036" style="position:absolute;left:958;top:5285;width:9679;height:0" coordorigin="958,5285" coordsize="9679,0" path="m958,5285r9679,e" filled="f" strokeweight=".20464mm">
                      <v:path arrowok="t"/>
                    </v:shape>
                    <v:group id="_x0000_s1037" style="position:absolute;left:962;top:5280;width:0;height:545" coordorigin="962,5280" coordsize="0,545">
                      <v:shape id="_x0000_s1038" style="position:absolute;left:962;top:5280;width:0;height:545" coordorigin="962,5280" coordsize="0,545" path="m962,5280r,545e" filled="f" strokeweight=".58pt">
                        <v:path arrowok="t"/>
                      </v:shape>
                      <v:group id="_x0000_s1039" style="position:absolute;left:958;top:5820;width:1727;height:0" coordorigin="958,5820" coordsize="1727,0">
                        <v:shape id="_x0000_s1040" style="position:absolute;left:958;top:5820;width:1727;height:0" coordorigin="958,5820" coordsize="1727,0" path="m958,5820r1726,e" filled="f" strokeweight=".20464mm">
                          <v:path arrowok="t"/>
                        </v:shape>
                        <v:group id="_x0000_s1041" style="position:absolute;left:2689;top:5290;width:0;height:535" coordorigin="2689,5290" coordsize="0,535">
                          <v:shape id="_x0000_s1042" style="position:absolute;left:2689;top:5290;width:0;height:535" coordorigin="2689,5290" coordsize="0,535" path="m2689,5290r,535e" filled="f" strokeweight=".58pt">
                            <v:path arrowok="t"/>
                          </v:shape>
                          <v:group id="_x0000_s1043" style="position:absolute;left:2694;top:5820;width:7933;height:0" coordorigin="2694,5820" coordsize="7933,0">
                            <v:shape id="_x0000_s1044" style="position:absolute;left:2694;top:5820;width:7933;height:0" coordorigin="2694,5820" coordsize="7933,0" path="m2694,5820r7933,e" filled="f" strokeweight=".20464mm">
                              <v:path arrowok="t"/>
                            </v:shape>
                            <v:group id="_x0000_s1045" style="position:absolute;left:10632;top:5280;width:0;height:545" coordorigin="10632,5280" coordsize="0,545">
                              <v:shape id="_x0000_s1046" style="position:absolute;left:10632;top:5280;width:0;height:545" coordorigin="10632,5280" coordsize="0,545" path="m10632,5280r,54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047" style="position:absolute;left:0;text-align:left;margin-left:297.2pt;margin-top:10.05pt;width:105.9pt;height:13.3pt;z-index:-251658240;mso-position-horizontal-relative:page" coordorigin="5944,201" coordsize="2118,266">
            <v:group id="_x0000_s1048" style="position:absolute;left:7660;top:217;width:103;height:234" coordorigin="7660,217" coordsize="103,234">
              <v:shape id="_x0000_s1049" style="position:absolute;left:7660;top:217;width:103;height:234" coordorigin="7660,217" coordsize="103,234" path="m7660,451r103,l7763,217r-103,l7660,451xe" fillcolor="#f3f3f3" stroked="f">
                <v:path arrowok="t"/>
              </v:shape>
              <v:group id="_x0000_s1050" style="position:absolute;left:5959;top:217;width:103;height:234" coordorigin="5959,217" coordsize="103,234">
                <v:shape id="_x0000_s1051" style="position:absolute;left:5959;top:217;width:103;height:234" coordorigin="5959,217" coordsize="103,234" path="m5959,451r103,l6062,217r-103,l5959,451xe" fillcolor="#f3f3f3" stroked="f">
                  <v:path arrowok="t"/>
                </v:shape>
                <v:group id="_x0000_s1052" style="position:absolute;left:6062;top:217;width:1597;height:234" coordorigin="6062,217" coordsize="1597,234">
                  <v:shape id="_x0000_s1053" style="position:absolute;left:6062;top:217;width:1597;height:234" coordorigin="6062,217" coordsize="1597,234" path="m6062,451r1598,l7660,217r-1598,l6062,451xe" fillcolor="#f3f3f3" stroked="f">
                    <v:path arrowok="t"/>
                  </v:shape>
                  <v:group id="_x0000_s1054" style="position:absolute;left:5950;top:211;width:2106;height:0" coordorigin="5950,211" coordsize="2106,0">
                    <v:shape id="_x0000_s1055" style="position:absolute;left:5950;top:211;width:2106;height:0" coordorigin="5950,211" coordsize="2106,0" path="m5950,211r2106,e" filled="f" strokeweight=".20464mm">
                      <v:path arrowok="t"/>
                    </v:shape>
                    <v:group id="_x0000_s1056" style="position:absolute;left:5954;top:206;width:0;height:254" coordorigin="5954,206" coordsize="0,254">
                      <v:shape id="_x0000_s1057" style="position:absolute;left:5954;top:206;width:0;height:254" coordorigin="5954,206" coordsize="0,254" path="m5954,206r,255e" filled="f" strokeweight=".58pt">
                        <v:path arrowok="t"/>
                      </v:shape>
                      <v:group id="_x0000_s1058" style="position:absolute;left:5950;top:456;width:1813;height:0" coordorigin="5950,456" coordsize="1813,0">
                        <v:shape id="_x0000_s1059" style="position:absolute;left:5950;top:456;width:1813;height:0" coordorigin="5950,456" coordsize="1813,0" path="m5950,456r1813,e" filled="f" strokeweight=".58pt">
                          <v:path arrowok="t"/>
                        </v:shape>
                        <v:group id="_x0000_s1060" style="position:absolute;left:7768;top:216;width:0;height:245" coordorigin="7768,216" coordsize="0,245">
                          <v:shape id="_x0000_s1061" style="position:absolute;left:7768;top:216;width:0;height:245" coordorigin="7768,216" coordsize="0,245" path="m7768,216r,245e" filled="f" strokeweight=".58pt">
                            <v:path arrowok="t"/>
                          </v:shape>
                          <v:group id="_x0000_s1062" style="position:absolute;left:7772;top:456;width:274;height:0" coordorigin="7772,456" coordsize="274,0">
                            <v:shape id="_x0000_s1063" style="position:absolute;left:7772;top:456;width:274;height:0" coordorigin="7772,456" coordsize="274,0" path="m7772,456r274,e" filled="f" strokeweight=".58pt">
                              <v:path arrowok="t"/>
                            </v:shape>
                            <v:group id="_x0000_s1064" style="position:absolute;left:8051;top:206;width:0;height:254" coordorigin="8051,206" coordsize="0,254">
                              <v:shape id="_x0000_s1065" style="position:absolute;left:8051;top:206;width:0;height:254" coordorigin="8051,206" coordsize="0,254" path="m8051,206r,25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EB7A59">
        <w:rPr>
          <w:rFonts w:ascii="Cambria" w:hAnsi="Cambria" w:cs="Cambria"/>
          <w:b/>
          <w:w w:val="99"/>
          <w:sz w:val="12"/>
          <w:szCs w:val="12"/>
          <w:lang w:val="lv-LV"/>
        </w:rPr>
        <w:t xml:space="preserve"> </w:t>
      </w:r>
    </w:p>
    <w:p w:rsidR="00E568BD" w:rsidRPr="00EB7A59" w:rsidRDefault="00E568BD">
      <w:pPr>
        <w:spacing w:before="10"/>
        <w:ind w:left="2500"/>
        <w:rPr>
          <w:rFonts w:ascii="Cambria" w:hAnsi="Cambria" w:cs="Cambria"/>
          <w:lang w:val="lv-LV"/>
        </w:rPr>
      </w:pPr>
      <w:r>
        <w:rPr>
          <w:noProof/>
        </w:rPr>
        <w:pict>
          <v:group id="_x0000_s1066" style="position:absolute;left:0;text-align:left;margin-left:134.15pt;margin-top:-.3pt;width:113pt;height:13.3pt;z-index:-251659264;mso-position-horizontal-relative:page" coordorigin="2683,-6" coordsize="2260,266">
            <v:group id="_x0000_s1067" style="position:absolute;left:4541;top:10;width:103;height:234" coordorigin="4541,10" coordsize="103,234">
              <v:shape id="_x0000_s1068" style="position:absolute;left:4541;top:10;width:103;height:234" coordorigin="4541,10" coordsize="103,234" path="m4541,244r103,l4644,10r-103,l4541,244xe" fillcolor="#f3f3f3" stroked="f">
                <v:path arrowok="t"/>
              </v:shape>
              <v:group id="_x0000_s1069" style="position:absolute;left:2699;top:10;width:103;height:234" coordorigin="2699,10" coordsize="103,234">
                <v:shape id="_x0000_s1070" style="position:absolute;left:2699;top:10;width:103;height:234" coordorigin="2699,10" coordsize="103,234" path="m2699,244r103,l2802,10r-103,l2699,244xe" fillcolor="#f3f3f3" stroked="f">
                  <v:path arrowok="t"/>
                </v:shape>
                <v:group id="_x0000_s1071" style="position:absolute;left:2802;top:10;width:1739;height:234" coordorigin="2802,10" coordsize="1739,234">
                  <v:shape id="_x0000_s1072" style="position:absolute;left:2802;top:10;width:1739;height:234" coordorigin="2802,10" coordsize="1739,234" path="m2802,244r1739,l4541,10r-1739,l2802,244xe" fillcolor="#f3f3f3" stroked="f">
                    <v:path arrowok="t"/>
                  </v:shape>
                  <v:group id="_x0000_s1073" style="position:absolute;left:2689;top:4;width:2249;height:0" coordorigin="2689,4" coordsize="2249,0">
                    <v:shape id="_x0000_s1074" style="position:absolute;left:2689;top:4;width:2249;height:0" coordorigin="2689,4" coordsize="2249,0" path="m2689,4r2249,e" filled="f" strokeweight=".20464mm">
                      <v:path arrowok="t"/>
                    </v:shape>
                    <v:group id="_x0000_s1075" style="position:absolute;left:2694;width:0;height:254" coordorigin="2694" coordsize="0,254">
                      <v:shape id="_x0000_s1076" style="position:absolute;left:2694;width:0;height:254" coordorigin="2694" coordsize="0,254" path="m2694,r,254e" filled="f" strokeweight=".58pt">
                        <v:path arrowok="t"/>
                      </v:shape>
                      <v:group id="_x0000_s1077" style="position:absolute;left:2689;top:249;width:1955;height:0" coordorigin="2689,249" coordsize="1955,0">
                        <v:shape id="_x0000_s1078" style="position:absolute;left:2689;top:249;width:1955;height:0" coordorigin="2689,249" coordsize="1955,0" path="m2689,249r1955,e" filled="f" strokeweight=".58pt">
                          <v:path arrowok="t"/>
                        </v:shape>
                        <v:group id="_x0000_s1079" style="position:absolute;left:4649;top:9;width:0;height:245" coordorigin="4649,9" coordsize="0,245">
                          <v:shape id="_x0000_s1080" style="position:absolute;left:4649;top:9;width:0;height:245" coordorigin="4649,9" coordsize="0,245" path="m4649,9r,245e" filled="f" strokeweight=".58pt">
                            <v:path arrowok="t"/>
                          </v:shape>
                          <v:group id="_x0000_s1081" style="position:absolute;left:4654;top:249;width:275;height:0" coordorigin="4654,249" coordsize="275,0">
                            <v:shape id="_x0000_s1082" style="position:absolute;left:4654;top:249;width:275;height:0" coordorigin="4654,249" coordsize="275,0" path="m4654,249r274,e" filled="f" strokeweight=".58pt">
                              <v:path arrowok="t"/>
                            </v:shape>
                            <v:group id="_x0000_s1083" style="position:absolute;left:4933;width:0;height:254" coordorigin="4933" coordsize="0,254">
                              <v:shape id="_x0000_s1084" style="position:absolute;left:4933;width:0;height:254" coordorigin="4933" coordsize="0,254" path="m4933,r,254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mbria" w:hAnsi="Cambria" w:cs="Cambria"/>
          <w:b/>
          <w:lang w:val="lv-LV"/>
        </w:rPr>
        <w:t>Men's</w:t>
      </w:r>
      <w:r w:rsidRPr="00EB7A59">
        <w:rPr>
          <w:rFonts w:ascii="Cambria" w:hAnsi="Cambria" w:cs="Cambria"/>
          <w:b/>
          <w:lang w:val="lv-LV"/>
        </w:rPr>
        <w:t xml:space="preserve">                                                      </w:t>
      </w:r>
      <w:r w:rsidRPr="00EB7A59">
        <w:rPr>
          <w:rFonts w:ascii="Cambria" w:hAnsi="Cambria" w:cs="Cambria"/>
          <w:b/>
          <w:spacing w:val="16"/>
          <w:lang w:val="lv-LV"/>
        </w:rPr>
        <w:t xml:space="preserve"> </w:t>
      </w:r>
      <w:r>
        <w:rPr>
          <w:rFonts w:ascii="Cambria" w:hAnsi="Cambria" w:cs="Cambria"/>
          <w:b/>
          <w:lang w:val="lv-LV"/>
        </w:rPr>
        <w:t>Women's</w:t>
      </w:r>
    </w:p>
    <w:p w:rsidR="00E568BD" w:rsidRPr="00EB7A59" w:rsidRDefault="00E568BD">
      <w:pPr>
        <w:spacing w:before="9" w:line="120" w:lineRule="exact"/>
        <w:ind w:left="5084" w:right="4936"/>
        <w:jc w:val="center"/>
        <w:rPr>
          <w:rFonts w:ascii="Cambria" w:hAnsi="Cambria" w:cs="Cambria"/>
          <w:sz w:val="12"/>
          <w:szCs w:val="12"/>
          <w:lang w:val="lv-LV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47.6pt;margin-top:317.75pt;width:484.85pt;height:206.6pt;z-index:-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32"/>
                    <w:gridCol w:w="2702"/>
                    <w:gridCol w:w="1975"/>
                    <w:gridCol w:w="3261"/>
                  </w:tblGrid>
                  <w:tr w:rsidR="00E568BD">
                    <w:trPr>
                      <w:trHeight w:hRule="exact" w:val="638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E568BD" w:rsidRDefault="00E568BD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Club </w:t>
                        </w:r>
                      </w:p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E568BD">
                    <w:trPr>
                      <w:trHeight w:hRule="exact" w:val="659"/>
                    </w:trPr>
                    <w:tc>
                      <w:tcPr>
                        <w:tcW w:w="17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shd w:val="clear" w:color="auto" w:fill="F3F3F3"/>
                      </w:tcPr>
                      <w:p w:rsidR="00E568BD" w:rsidRDefault="00E568BD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568BD" w:rsidRDefault="00E568BD">
                        <w:pPr>
                          <w:spacing w:line="200" w:lineRule="exact"/>
                        </w:pPr>
                      </w:p>
                      <w:p w:rsidR="00E568BD" w:rsidRDefault="00E568BD">
                        <w:pPr>
                          <w:spacing w:line="200" w:lineRule="exact"/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Address</w:t>
                        </w:r>
                      </w:p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6" w:line="200" w:lineRule="exact"/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E568BD">
                    <w:trPr>
                      <w:trHeight w:hRule="exact" w:val="677"/>
                    </w:trPr>
                    <w:tc>
                      <w:tcPr>
                        <w:tcW w:w="17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3F3F3"/>
                      </w:tcPr>
                      <w:p w:rsidR="00E568BD" w:rsidRDefault="00E568BD"/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16" w:line="200" w:lineRule="exact"/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E568BD" w:rsidTr="00DA6ACA">
                    <w:trPr>
                      <w:trHeight w:hRule="exact" w:val="714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E568BD" w:rsidRPr="00DA6ACA" w:rsidRDefault="00E568BD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 w:rsidRPr="00DA6ACA">
                          <w:rPr>
                            <w:rFonts w:ascii="Cambria" w:hAnsi="Cambria"/>
                            <w:b/>
                          </w:rPr>
                          <w:t>Contact person name</w:t>
                        </w:r>
                        <w:r w:rsidRPr="00DA6ACA"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E568BD" w:rsidRDefault="00E568BD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Surmane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E568BD" w:rsidRDefault="00E568BD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E568BD" w:rsidTr="00DA6ACA">
                    <w:trPr>
                      <w:trHeight w:hRule="exact" w:val="745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E568BD" w:rsidRDefault="00E568B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568BD" w:rsidRPr="00783936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 w:rsidRPr="00783936">
                          <w:rPr>
                            <w:rFonts w:ascii="Cambria" w:hAnsi="Cambria"/>
                            <w:b/>
                          </w:rPr>
                          <w:t>Telefax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  <w:vAlign w:val="center"/>
                      </w:tcPr>
                      <w:p w:rsidR="00E568BD" w:rsidRPr="0023766D" w:rsidRDefault="00E568BD" w:rsidP="00217E75">
                        <w:pPr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 w:rsidRPr="0023766D">
                          <w:rPr>
                            <w:rFonts w:ascii="Cambria" w:hAnsi="Cambria"/>
                            <w:b/>
                            <w:sz w:val="24"/>
                          </w:rPr>
                          <w:t>Telephone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E568BD" w:rsidRDefault="00E568BD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E568BD" w:rsidTr="00DA6ACA">
                    <w:trPr>
                      <w:trHeight w:hRule="exact" w:val="678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E568BD" w:rsidRDefault="00E568BD">
                        <w:pPr>
                          <w:spacing w:before="16" w:line="200" w:lineRule="exact"/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e‐mail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16" w:line="200" w:lineRule="exact"/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E568BD" w:rsidRDefault="00E568BD">
                        <w:pPr>
                          <w:spacing w:before="16" w:line="200" w:lineRule="exact"/>
                        </w:pPr>
                      </w:p>
                      <w:p w:rsidR="00E568BD" w:rsidRDefault="00E568BD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 w:rsidRPr="0023766D">
                          <w:rPr>
                            <w:rFonts w:ascii="Cambria" w:hAnsi="Cambria"/>
                            <w:b/>
                            <w:sz w:val="24"/>
                          </w:rPr>
                          <w:t>Handy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68BD" w:rsidRDefault="00E568BD">
                        <w:pPr>
                          <w:spacing w:before="16" w:line="200" w:lineRule="exact"/>
                        </w:pPr>
                      </w:p>
                      <w:p w:rsidR="00E568BD" w:rsidRDefault="00E568BD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E568BD" w:rsidRDefault="00E568BD"/>
              </w:txbxContent>
            </v:textbox>
            <w10:wrap anchorx="page" anchory="page"/>
          </v:shape>
        </w:pict>
      </w:r>
      <w:r w:rsidRPr="00EB7A59">
        <w:rPr>
          <w:rFonts w:ascii="Cambria" w:hAnsi="Cambria" w:cs="Cambria"/>
          <w:b/>
          <w:w w:val="99"/>
          <w:sz w:val="12"/>
          <w:szCs w:val="12"/>
          <w:lang w:val="lv-LV"/>
        </w:rPr>
        <w:t xml:space="preserve"> </w:t>
      </w: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60" w:lineRule="exact"/>
        <w:rPr>
          <w:sz w:val="26"/>
          <w:szCs w:val="26"/>
          <w:lang w:val="lv-LV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32"/>
        <w:gridCol w:w="850"/>
        <w:gridCol w:w="992"/>
        <w:gridCol w:w="851"/>
        <w:gridCol w:w="1985"/>
        <w:gridCol w:w="3260"/>
      </w:tblGrid>
      <w:tr w:rsidR="00E568BD" w:rsidRPr="00EB7A59">
        <w:trPr>
          <w:trHeight w:hRule="exact" w:val="73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8BD" w:rsidRPr="00EB7A59" w:rsidRDefault="00E568BD">
            <w:pPr>
              <w:spacing w:before="7" w:line="240" w:lineRule="exact"/>
              <w:rPr>
                <w:sz w:val="24"/>
                <w:szCs w:val="24"/>
                <w:lang w:val="lv-LV"/>
              </w:rPr>
            </w:pPr>
          </w:p>
          <w:p w:rsidR="00E568BD" w:rsidRPr="00EB7A59" w:rsidRDefault="00E568BD">
            <w:pPr>
              <w:ind w:left="102"/>
              <w:rPr>
                <w:rFonts w:ascii="Cambria" w:hAnsi="Cambria" w:cs="Cambria"/>
                <w:lang w:val="lv-LV"/>
              </w:rPr>
            </w:pPr>
            <w:r>
              <w:rPr>
                <w:rFonts w:ascii="Cambria" w:hAnsi="Cambria" w:cs="Cambria"/>
                <w:b/>
                <w:lang w:val="lv-LV"/>
              </w:rPr>
              <w:t>Signature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BD" w:rsidRPr="00EB7A59" w:rsidRDefault="00E568BD">
            <w:pPr>
              <w:spacing w:before="7" w:line="240" w:lineRule="exact"/>
              <w:rPr>
                <w:sz w:val="24"/>
                <w:szCs w:val="24"/>
                <w:lang w:val="lv-LV"/>
              </w:rPr>
            </w:pPr>
          </w:p>
          <w:p w:rsidR="00E568BD" w:rsidRPr="00EB7A59" w:rsidRDefault="00E568BD">
            <w:pPr>
              <w:ind w:left="3928" w:right="3885"/>
              <w:jc w:val="center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</w:tr>
      <w:tr w:rsidR="00E568BD" w:rsidRPr="00EB7A59">
        <w:trPr>
          <w:trHeight w:hRule="exact" w:val="69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8BD" w:rsidRPr="00EB7A59" w:rsidRDefault="00E568BD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E568BD" w:rsidRPr="00EB7A59" w:rsidRDefault="00E568BD">
            <w:pPr>
              <w:ind w:left="102"/>
              <w:rPr>
                <w:rFonts w:ascii="Cambria" w:hAnsi="Cambria" w:cs="Cambria"/>
                <w:lang w:val="lv-LV"/>
              </w:rPr>
            </w:pPr>
            <w:r>
              <w:rPr>
                <w:rFonts w:ascii="Cambria" w:hAnsi="Cambria" w:cs="Cambria"/>
                <w:b/>
                <w:lang w:val="lv-LV"/>
              </w:rPr>
              <w:t>Name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BD" w:rsidRPr="00EB7A59" w:rsidRDefault="00E568BD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E568BD" w:rsidRPr="00EB7A59" w:rsidRDefault="00E568BD">
            <w:pPr>
              <w:ind w:left="1306" w:right="1262"/>
              <w:jc w:val="center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8BD" w:rsidRPr="00EB7A59" w:rsidRDefault="00E568BD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E568BD" w:rsidRPr="00EB7A59" w:rsidRDefault="00E568BD">
            <w:pPr>
              <w:ind w:left="102"/>
              <w:rPr>
                <w:rFonts w:ascii="Cambria" w:hAnsi="Cambria" w:cs="Cambria"/>
                <w:lang w:val="lv-LV"/>
              </w:rPr>
            </w:pPr>
            <w:r>
              <w:rPr>
                <w:rFonts w:ascii="Cambria" w:hAnsi="Cambria" w:cs="Cambria"/>
                <w:b/>
                <w:lang w:val="lv-LV"/>
              </w:rPr>
              <w:t>Surmane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BD" w:rsidRPr="00EB7A59" w:rsidRDefault="00E568BD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E568BD" w:rsidRPr="00EB7A59" w:rsidRDefault="00E568BD">
            <w:pPr>
              <w:ind w:left="101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</w:tr>
      <w:tr w:rsidR="00E568BD" w:rsidRPr="00EB7A59">
        <w:trPr>
          <w:trHeight w:hRule="exact" w:val="57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568BD" w:rsidRPr="00EB7A59" w:rsidRDefault="00E568BD">
            <w:pPr>
              <w:spacing w:before="3" w:line="160" w:lineRule="exact"/>
              <w:rPr>
                <w:sz w:val="16"/>
                <w:szCs w:val="16"/>
                <w:lang w:val="lv-LV"/>
              </w:rPr>
            </w:pPr>
          </w:p>
          <w:p w:rsidR="00E568BD" w:rsidRPr="00EB7A59" w:rsidRDefault="00E568BD">
            <w:pPr>
              <w:ind w:left="102"/>
              <w:rPr>
                <w:rFonts w:ascii="Cambria" w:hAnsi="Cambria" w:cs="Cambria"/>
                <w:lang w:val="lv-LV"/>
              </w:rPr>
            </w:pPr>
            <w:r>
              <w:rPr>
                <w:rFonts w:ascii="Cambria" w:hAnsi="Cambria" w:cs="Cambria"/>
                <w:b/>
                <w:lang w:val="lv-LV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BD" w:rsidRPr="00EB7A59" w:rsidRDefault="00E568BD">
            <w:pPr>
              <w:spacing w:before="1" w:line="140" w:lineRule="exact"/>
              <w:rPr>
                <w:sz w:val="15"/>
                <w:szCs w:val="15"/>
                <w:lang w:val="lv-LV"/>
              </w:rPr>
            </w:pPr>
          </w:p>
          <w:p w:rsidR="00E568BD" w:rsidRPr="00EB7A59" w:rsidRDefault="00E568BD">
            <w:pPr>
              <w:ind w:right="54"/>
              <w:jc w:val="right"/>
              <w:rPr>
                <w:rFonts w:ascii="Cambria" w:hAnsi="Cambria" w:cs="Cambria"/>
                <w:sz w:val="22"/>
                <w:szCs w:val="22"/>
                <w:lang w:val="lv-LV"/>
              </w:rPr>
            </w:pPr>
            <w:r w:rsidRPr="00EB7A59">
              <w:rPr>
                <w:rFonts w:ascii="Cambria" w:hAnsi="Cambria" w:cs="Cambria"/>
                <w:b/>
                <w:spacing w:val="1"/>
                <w:sz w:val="22"/>
                <w:szCs w:val="22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BD" w:rsidRPr="00EB7A59" w:rsidRDefault="00E568BD">
            <w:pPr>
              <w:spacing w:before="1" w:line="140" w:lineRule="exact"/>
              <w:rPr>
                <w:sz w:val="15"/>
                <w:szCs w:val="15"/>
                <w:lang w:val="lv-LV"/>
              </w:rPr>
            </w:pPr>
          </w:p>
          <w:p w:rsidR="00E568BD" w:rsidRPr="00EB7A59" w:rsidRDefault="00E568BD">
            <w:pPr>
              <w:ind w:left="102"/>
              <w:rPr>
                <w:rFonts w:ascii="Cambria" w:hAnsi="Cambria" w:cs="Cambria"/>
                <w:sz w:val="22"/>
                <w:szCs w:val="22"/>
                <w:lang w:val="lv-LV"/>
              </w:rPr>
            </w:pP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2"/>
                <w:szCs w:val="22"/>
                <w:lang w:val="lv-LV"/>
              </w:rPr>
              <w:t xml:space="preserve">             </w:t>
            </w:r>
            <w:r w:rsidRPr="00EB7A59">
              <w:rPr>
                <w:rFonts w:ascii="Cambria" w:hAnsi="Cambria" w:cs="Cambria"/>
                <w:b/>
                <w:spacing w:val="-1"/>
                <w:sz w:val="22"/>
                <w:szCs w:val="22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pacing w:val="1"/>
                <w:sz w:val="22"/>
                <w:szCs w:val="22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BD" w:rsidRPr="00EB7A59" w:rsidRDefault="00E568BD">
            <w:pPr>
              <w:spacing w:before="3" w:line="160" w:lineRule="exact"/>
              <w:rPr>
                <w:sz w:val="16"/>
                <w:szCs w:val="16"/>
                <w:lang w:val="lv-LV"/>
              </w:rPr>
            </w:pPr>
          </w:p>
          <w:p w:rsidR="00E568BD" w:rsidRPr="00EB7A59" w:rsidRDefault="00E568BD">
            <w:pPr>
              <w:ind w:left="160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201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6.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568BD" w:rsidRPr="00EB7A59" w:rsidRDefault="00E568BD">
            <w:pPr>
              <w:rPr>
                <w:lang w:val="lv-LV"/>
              </w:rPr>
            </w:pPr>
          </w:p>
        </w:tc>
      </w:tr>
    </w:tbl>
    <w:p w:rsidR="00E568BD" w:rsidRPr="00EB7A59" w:rsidRDefault="00E568BD">
      <w:pPr>
        <w:spacing w:before="10" w:line="180" w:lineRule="exact"/>
        <w:rPr>
          <w:sz w:val="18"/>
          <w:szCs w:val="18"/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before="15"/>
        <w:ind w:right="172"/>
        <w:jc w:val="right"/>
        <w:rPr>
          <w:rFonts w:ascii="Calibri" w:hAnsi="Calibri" w:cs="Calibri"/>
          <w:sz w:val="22"/>
          <w:szCs w:val="22"/>
          <w:lang w:val="lv-LV"/>
        </w:rPr>
        <w:sectPr w:rsidR="00E568BD" w:rsidRPr="00EB7A59">
          <w:headerReference w:type="default" r:id="rId7"/>
          <w:pgSz w:w="11920" w:h="16840"/>
          <w:pgMar w:top="4040" w:right="960" w:bottom="280" w:left="840" w:header="960" w:footer="726" w:gutter="0"/>
          <w:pgNumType w:start="1"/>
          <w:cols w:space="720"/>
        </w:sectPr>
      </w:pPr>
    </w:p>
    <w:p w:rsidR="00E568BD" w:rsidRPr="00EB7A59" w:rsidRDefault="00E568BD">
      <w:pPr>
        <w:spacing w:before="6" w:line="140" w:lineRule="exact"/>
        <w:rPr>
          <w:sz w:val="15"/>
          <w:szCs w:val="15"/>
          <w:lang w:val="lv-LV"/>
        </w:rPr>
      </w:pPr>
    </w:p>
    <w:p w:rsidR="00E568BD" w:rsidRPr="00DA6ACA" w:rsidRDefault="00E568BD" w:rsidP="0036738D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  <w:smartTag w:uri="urn:schemas-microsoft-com:office:smarttags" w:element="PlaceName">
        <w:smartTag w:uri="urn:schemas-microsoft-com:office:smarttags" w:element="place">
          <w:r w:rsidRPr="00DA6ACA">
            <w:rPr>
              <w:rFonts w:ascii="Cambria" w:hAnsi="Cambria"/>
              <w:b/>
              <w:sz w:val="28"/>
              <w:szCs w:val="28"/>
            </w:rPr>
            <w:t>International</w:t>
          </w:r>
        </w:smartTag>
        <w:r w:rsidRPr="00DA6ACA">
          <w:rPr>
            <w:rFonts w:ascii="Cambria" w:hAnsi="Cambri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DA6ACA">
            <w:rPr>
              <w:rFonts w:ascii="Cambria" w:hAnsi="Cambria"/>
              <w:b/>
              <w:sz w:val="28"/>
              <w:szCs w:val="28"/>
            </w:rPr>
            <w:t>Beach</w:t>
          </w:r>
        </w:smartTag>
      </w:smartTag>
      <w:r w:rsidRPr="00DA6ACA">
        <w:rPr>
          <w:rFonts w:ascii="Cambria" w:hAnsi="Cambria"/>
          <w:b/>
          <w:sz w:val="28"/>
          <w:szCs w:val="28"/>
        </w:rPr>
        <w:t xml:space="preserve"> Handball Tournament </w:t>
      </w:r>
      <w:r w:rsidRPr="00DA6ACA">
        <w:rPr>
          <w:rFonts w:ascii="Cambria" w:hAnsi="Cambria" w:cs="Cambria"/>
          <w:b/>
          <w:sz w:val="28"/>
          <w:szCs w:val="28"/>
          <w:lang w:val="lv-LV"/>
        </w:rPr>
        <w:t>"Jūrmala 2016"</w:t>
      </w:r>
    </w:p>
    <w:p w:rsidR="00E568BD" w:rsidRPr="00EB7A59" w:rsidRDefault="00E568BD" w:rsidP="0036738D">
      <w:pPr>
        <w:spacing w:before="9" w:line="100" w:lineRule="exact"/>
        <w:rPr>
          <w:sz w:val="11"/>
          <w:szCs w:val="11"/>
          <w:lang w:val="lv-LV"/>
        </w:rPr>
      </w:pPr>
    </w:p>
    <w:p w:rsidR="00E568BD" w:rsidRPr="0023766D" w:rsidRDefault="00E568BD" w:rsidP="0036738D">
      <w:pPr>
        <w:spacing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PLAYERS</w:t>
      </w:r>
      <w:r w:rsidRPr="0023766D">
        <w:rPr>
          <w:rFonts w:ascii="Cambria" w:hAnsi="Cambria"/>
          <w:b/>
          <w:sz w:val="28"/>
          <w:szCs w:val="28"/>
        </w:rPr>
        <w:t xml:space="preserve"> APPLICATION FORM</w:t>
      </w:r>
    </w:p>
    <w:p w:rsidR="00E568BD" w:rsidRPr="00EB7A59" w:rsidRDefault="00E568BD">
      <w:pPr>
        <w:spacing w:before="2" w:line="120" w:lineRule="exact"/>
        <w:rPr>
          <w:sz w:val="12"/>
          <w:szCs w:val="12"/>
          <w:lang w:val="lv-LV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2672"/>
        <w:gridCol w:w="2520"/>
        <w:gridCol w:w="1980"/>
        <w:gridCol w:w="1800"/>
      </w:tblGrid>
      <w:tr w:rsidR="00E568BD" w:rsidRPr="00EB7A59" w:rsidTr="007C6603">
        <w:trPr>
          <w:trHeight w:hRule="exact" w:val="472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 w:rsidP="0036738D">
            <w:pPr>
              <w:spacing w:line="280" w:lineRule="exact"/>
              <w:ind w:left="138"/>
              <w:jc w:val="center"/>
              <w:rPr>
                <w:rFonts w:ascii="Cambria" w:hAnsi="Cambria" w:cs="Cambria"/>
                <w:sz w:val="24"/>
                <w:szCs w:val="24"/>
                <w:lang w:val="lv-LV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No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.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line="280" w:lineRule="exact"/>
              <w:ind w:left="979" w:right="926"/>
              <w:jc w:val="center"/>
              <w:rPr>
                <w:rFonts w:ascii="Cambria" w:hAnsi="Cambria" w:cs="Cambria"/>
                <w:sz w:val="24"/>
                <w:szCs w:val="24"/>
                <w:lang w:val="lv-LV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line="280" w:lineRule="exact"/>
              <w:ind w:left="809"/>
              <w:rPr>
                <w:rFonts w:ascii="Cambria" w:hAnsi="Cambria" w:cs="Cambria"/>
                <w:sz w:val="24"/>
                <w:szCs w:val="24"/>
                <w:lang w:val="lv-LV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SURNAME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line="280" w:lineRule="exact"/>
              <w:ind w:left="315"/>
              <w:rPr>
                <w:rFonts w:ascii="Cambria" w:hAnsi="Cambria" w:cs="Cambria"/>
                <w:sz w:val="24"/>
                <w:szCs w:val="24"/>
                <w:lang w:val="lv-LV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Birth date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line="280" w:lineRule="exact"/>
              <w:ind w:left="174"/>
              <w:rPr>
                <w:rFonts w:ascii="Cambria" w:hAnsi="Cambria" w:cs="Cambria"/>
                <w:sz w:val="24"/>
                <w:szCs w:val="24"/>
                <w:lang w:val="lv-LV"/>
              </w:rPr>
            </w:pPr>
            <w:r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Player's No.</w:t>
            </w:r>
          </w:p>
        </w:tc>
      </w:tr>
      <w:tr w:rsidR="00E568BD" w:rsidRPr="00EB7A59" w:rsidTr="00711BB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2.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3.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4.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5.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6.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7.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8.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9.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E568BD" w:rsidRPr="00EB7A59" w:rsidTr="00711BB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317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10.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BD" w:rsidRPr="00EB7A59" w:rsidRDefault="00E568BD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</w:tbl>
    <w:p w:rsidR="00E568BD" w:rsidRPr="00EB7A59" w:rsidRDefault="00E568BD">
      <w:pPr>
        <w:spacing w:line="320" w:lineRule="exact"/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E568BD" w:rsidRPr="00EB7A59" w:rsidRDefault="00E568BD">
      <w:pPr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E568BD" w:rsidRPr="00EB7A59" w:rsidRDefault="00E568BD">
      <w:pPr>
        <w:spacing w:line="240" w:lineRule="exact"/>
        <w:ind w:left="112"/>
        <w:rPr>
          <w:rFonts w:ascii="Cambria" w:hAnsi="Cambria" w:cs="Cambria"/>
          <w:sz w:val="22"/>
          <w:szCs w:val="22"/>
          <w:lang w:val="lv-LV"/>
        </w:rPr>
      </w:pPr>
      <w:r>
        <w:rPr>
          <w:rFonts w:ascii="Cambria" w:hAnsi="Cambria" w:cs="Cambria"/>
          <w:w w:val="99"/>
          <w:sz w:val="22"/>
          <w:szCs w:val="22"/>
          <w:lang w:val="lv-LV"/>
        </w:rPr>
        <w:t>Team official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: 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</w:t>
      </w:r>
      <w:r w:rsidRPr="00EB7A59">
        <w:rPr>
          <w:rFonts w:ascii="Cambria" w:hAnsi="Cambria" w:cs="Cambria"/>
          <w:spacing w:val="-4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 xml:space="preserve">             </w:t>
      </w:r>
      <w:r w:rsidRPr="00EB7A59">
        <w:rPr>
          <w:rFonts w:ascii="Cambria" w:hAnsi="Cambria" w:cs="Cambria"/>
          <w:spacing w:val="-14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>(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     </w:t>
      </w:r>
      <w:r w:rsidRPr="00EB7A59">
        <w:rPr>
          <w:rFonts w:ascii="Cambria" w:hAnsi="Cambria" w:cs="Cambria"/>
          <w:spacing w:val="-3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pacing w:val="-1"/>
          <w:sz w:val="22"/>
          <w:szCs w:val="22"/>
          <w:lang w:val="lv-LV"/>
        </w:rPr>
        <w:t>)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</w:p>
    <w:p w:rsidR="00E568BD" w:rsidRPr="00EB7A59" w:rsidRDefault="00E568BD">
      <w:pPr>
        <w:spacing w:before="1"/>
        <w:ind w:left="112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>(</w:t>
      </w:r>
      <w:r>
        <w:rPr>
          <w:rFonts w:ascii="Cambria" w:hAnsi="Cambria" w:cs="Cambria"/>
          <w:i/>
          <w:lang w:val="lv-LV"/>
        </w:rPr>
        <w:t>signature</w:t>
      </w:r>
      <w:r w:rsidRPr="00EB7A59">
        <w:rPr>
          <w:rFonts w:ascii="Cambria" w:hAnsi="Cambria" w:cs="Cambria"/>
          <w:i/>
          <w:spacing w:val="-1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2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>(</w:t>
      </w:r>
      <w:r>
        <w:rPr>
          <w:rFonts w:ascii="Cambria" w:hAnsi="Cambria" w:cs="Cambria"/>
          <w:i/>
          <w:spacing w:val="-1"/>
          <w:lang w:val="lv-LV"/>
        </w:rPr>
        <w:t>name, surname</w:t>
      </w:r>
      <w:r w:rsidRPr="00EB7A59">
        <w:rPr>
          <w:rFonts w:ascii="Cambria" w:hAnsi="Cambria" w:cs="Cambria"/>
          <w:i/>
          <w:spacing w:val="-2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E568BD" w:rsidRPr="00EB7A59" w:rsidRDefault="00E568BD">
      <w:pPr>
        <w:spacing w:before="1" w:line="180" w:lineRule="exact"/>
        <w:rPr>
          <w:sz w:val="19"/>
          <w:szCs w:val="19"/>
          <w:lang w:val="lv-LV"/>
        </w:rPr>
      </w:pPr>
    </w:p>
    <w:p w:rsidR="00E568BD" w:rsidRPr="00EB7A59" w:rsidRDefault="00E568BD">
      <w:pPr>
        <w:ind w:left="254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                                                            </w:t>
      </w:r>
      <w:r w:rsidRPr="00EB7A59">
        <w:rPr>
          <w:rFonts w:ascii="Cambria" w:hAnsi="Cambria" w:cs="Cambria"/>
          <w:i/>
          <w:spacing w:val="20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E568BD" w:rsidRPr="00EB7A59" w:rsidRDefault="00E568BD">
      <w:pPr>
        <w:spacing w:before="6" w:line="160" w:lineRule="exact"/>
        <w:rPr>
          <w:sz w:val="16"/>
          <w:szCs w:val="16"/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Pr="00EB7A59" w:rsidRDefault="00E568BD">
      <w:pPr>
        <w:spacing w:line="200" w:lineRule="exact"/>
        <w:rPr>
          <w:lang w:val="lv-LV"/>
        </w:rPr>
      </w:pPr>
    </w:p>
    <w:p w:rsidR="00E568BD" w:rsidRDefault="00E568BD" w:rsidP="00014665">
      <w:pPr>
        <w:spacing w:before="15"/>
        <w:ind w:right="172"/>
        <w:rPr>
          <w:rFonts w:ascii="Calibri" w:hAnsi="Calibri" w:cs="Calibri"/>
          <w:sz w:val="22"/>
          <w:szCs w:val="22"/>
          <w:lang w:val="lv-LV"/>
        </w:rPr>
      </w:pPr>
    </w:p>
    <w:p w:rsidR="00E568BD" w:rsidRPr="00402DD7" w:rsidRDefault="00E568BD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E568BD" w:rsidRPr="00402DD7" w:rsidRDefault="00E568BD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E568BD" w:rsidRPr="00402DD7" w:rsidRDefault="00E568BD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E568BD" w:rsidRPr="00402DD7" w:rsidRDefault="00E568BD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E568BD" w:rsidRPr="00402DD7" w:rsidRDefault="00E568BD" w:rsidP="00402DD7">
      <w:pPr>
        <w:rPr>
          <w:rFonts w:ascii="Calibri" w:hAnsi="Calibri" w:cs="Calibri"/>
          <w:sz w:val="22"/>
          <w:szCs w:val="22"/>
          <w:lang w:val="lv-LV"/>
        </w:rPr>
      </w:pPr>
    </w:p>
    <w:sectPr w:rsidR="00E568BD" w:rsidRPr="00402DD7" w:rsidSect="002B5AC2">
      <w:headerReference w:type="default" r:id="rId8"/>
      <w:pgSz w:w="11920" w:h="16840"/>
      <w:pgMar w:top="4040" w:right="960" w:bottom="280" w:left="880" w:header="902" w:footer="726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BD" w:rsidRDefault="00E568BD" w:rsidP="002B5AC2">
      <w:r>
        <w:separator/>
      </w:r>
    </w:p>
  </w:endnote>
  <w:endnote w:type="continuationSeparator" w:id="0">
    <w:p w:rsidR="00E568BD" w:rsidRDefault="00E568BD" w:rsidP="002B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BD" w:rsidRDefault="00E568BD" w:rsidP="002B5AC2">
      <w:r>
        <w:separator/>
      </w:r>
    </w:p>
  </w:footnote>
  <w:footnote w:type="continuationSeparator" w:id="0">
    <w:p w:rsidR="00E568BD" w:rsidRDefault="00E568BD" w:rsidP="002B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BD" w:rsidRDefault="00E568B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4pt;margin-top:8.55pt;width:223pt;height:136.95pt;z-index:-251656704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3pt;margin-top:58pt;width:62pt;height:24pt;z-index:-251660800;mso-position-horizontal-relative:page;mso-position-vertical-relative:page" filled="f" stroked="f">
          <v:textbox inset="0,0,0,0">
            <w:txbxContent>
              <w:p w:rsidR="00E568BD" w:rsidRDefault="00E568BD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E568BD" w:rsidRDefault="00E568BD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t>Annex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BD" w:rsidRDefault="00E568BD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pt;margin-top:58pt;width:62pt;height:24pt;z-index:-251658752;mso-position-horizontal-relative:page;mso-position-vertical-relative:page" filled="f" stroked="f">
          <v:textbox style="mso-next-textbox:#_x0000_s2051" inset="0,0,0,0">
            <w:txbxContent>
              <w:p w:rsidR="00E568BD" w:rsidRDefault="00E568BD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E568BD" w:rsidRDefault="00E568BD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t>Annex 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62pt;margin-top:3.9pt;width:234pt;height:143.7pt;z-index:-251657728">
          <v:imagedata r:id="rId1" o:title=""/>
        </v:shape>
      </w:pict>
    </w:r>
    <w:r>
      <w:rPr>
        <w:noProof/>
      </w:rPr>
      <w:pict>
        <v:shape id="_x0000_s2053" type="#_x0000_t202" style="position:absolute;margin-left:85.3pt;margin-top:46.05pt;width:4.65pt;height:42.15pt;z-index:-251659776;mso-position-horizontal-relative:page;mso-position-vertical-relative:page" filled="f" stroked="f">
          <v:textbox style="mso-next-textbox:#_x0000_s2053" inset="0,0,0,0">
            <w:txbxContent>
              <w:p w:rsidR="00E568BD" w:rsidRDefault="00E568BD">
                <w:pPr>
                  <w:spacing w:line="26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E568BD" w:rsidRDefault="00E568BD">
                <w:pPr>
                  <w:spacing w:line="28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E568BD" w:rsidRDefault="00E568BD">
                <w:pPr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D453ED6"/>
    <w:multiLevelType w:val="multilevel"/>
    <w:tmpl w:val="137CE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C2"/>
    <w:rsid w:val="00014665"/>
    <w:rsid w:val="00034747"/>
    <w:rsid w:val="000C5F76"/>
    <w:rsid w:val="00117775"/>
    <w:rsid w:val="00173373"/>
    <w:rsid w:val="001B0601"/>
    <w:rsid w:val="00217E75"/>
    <w:rsid w:val="0023766D"/>
    <w:rsid w:val="00257A7F"/>
    <w:rsid w:val="0028546B"/>
    <w:rsid w:val="002959AC"/>
    <w:rsid w:val="002B5AC2"/>
    <w:rsid w:val="002F5234"/>
    <w:rsid w:val="00351123"/>
    <w:rsid w:val="00355D29"/>
    <w:rsid w:val="0036738D"/>
    <w:rsid w:val="0038144F"/>
    <w:rsid w:val="00402DD7"/>
    <w:rsid w:val="004363F6"/>
    <w:rsid w:val="004609F1"/>
    <w:rsid w:val="004C5154"/>
    <w:rsid w:val="0053566F"/>
    <w:rsid w:val="005617B9"/>
    <w:rsid w:val="00612E90"/>
    <w:rsid w:val="00693606"/>
    <w:rsid w:val="00695C2A"/>
    <w:rsid w:val="006F3235"/>
    <w:rsid w:val="00711BB8"/>
    <w:rsid w:val="00783936"/>
    <w:rsid w:val="007C5F66"/>
    <w:rsid w:val="007C6603"/>
    <w:rsid w:val="00821C0C"/>
    <w:rsid w:val="00857EE0"/>
    <w:rsid w:val="00876ACC"/>
    <w:rsid w:val="008F37B1"/>
    <w:rsid w:val="009A184F"/>
    <w:rsid w:val="009A7B7D"/>
    <w:rsid w:val="00A1047B"/>
    <w:rsid w:val="00A75F32"/>
    <w:rsid w:val="00AA442B"/>
    <w:rsid w:val="00AD5764"/>
    <w:rsid w:val="00AF50CC"/>
    <w:rsid w:val="00B20036"/>
    <w:rsid w:val="00B46612"/>
    <w:rsid w:val="00CB098C"/>
    <w:rsid w:val="00CD1A73"/>
    <w:rsid w:val="00CF59D3"/>
    <w:rsid w:val="00D853E4"/>
    <w:rsid w:val="00DA6ACA"/>
    <w:rsid w:val="00DF31F3"/>
    <w:rsid w:val="00E25AC0"/>
    <w:rsid w:val="00E40BCA"/>
    <w:rsid w:val="00E53EF7"/>
    <w:rsid w:val="00E55AE9"/>
    <w:rsid w:val="00E568BD"/>
    <w:rsid w:val="00E91985"/>
    <w:rsid w:val="00EA022A"/>
    <w:rsid w:val="00EB7A59"/>
    <w:rsid w:val="00ED26F4"/>
    <w:rsid w:val="00EF1266"/>
    <w:rsid w:val="00F1662E"/>
    <w:rsid w:val="00FA4253"/>
    <w:rsid w:val="00FD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6738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C2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C2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C2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C2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2C2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2C2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C2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2C2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2C2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2C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2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2C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2C2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2C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D2C2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2C2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D2C2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2C25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EA022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55D29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55D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D29"/>
    <w:rPr>
      <w:rFonts w:ascii="Tahoma" w:hAnsi="Tahoma" w:cs="Tahoma"/>
      <w:sz w:val="16"/>
      <w:szCs w:val="16"/>
    </w:rPr>
  </w:style>
  <w:style w:type="paragraph" w:customStyle="1" w:styleId="youthaf2subtopic">
    <w:name w:val="youth.af.2.subtopic"/>
    <w:basedOn w:val="Normal"/>
    <w:uiPriority w:val="99"/>
    <w:rsid w:val="00EB7A5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lang w:val="en-GB"/>
    </w:rPr>
  </w:style>
  <w:style w:type="paragraph" w:styleId="NormalWeb">
    <w:name w:val="Normal (Web)"/>
    <w:basedOn w:val="Normal"/>
    <w:uiPriority w:val="99"/>
    <w:rsid w:val="00EB7A5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777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777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Rihards</dc:creator>
  <cp:keywords/>
  <dc:description/>
  <cp:lastModifiedBy>user</cp:lastModifiedBy>
  <cp:revision>4</cp:revision>
  <dcterms:created xsi:type="dcterms:W3CDTF">2016-05-25T08:58:00Z</dcterms:created>
  <dcterms:modified xsi:type="dcterms:W3CDTF">2016-05-30T11:15:00Z</dcterms:modified>
</cp:coreProperties>
</file>