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7E" w:rsidRPr="00361E5B" w:rsidRDefault="00321C7E" w:rsidP="00361E5B">
      <w:pPr>
        <w:spacing w:after="0" w:line="240" w:lineRule="auto"/>
        <w:jc w:val="center"/>
        <w:rPr>
          <w:rFonts w:ascii="Times New Roman" w:hAnsi="Times New Roman"/>
          <w:b/>
          <w:sz w:val="29"/>
          <w:szCs w:val="29"/>
          <w:lang w:eastAsia="lv-LV"/>
        </w:rPr>
      </w:pPr>
      <w:r w:rsidRPr="00361E5B">
        <w:rPr>
          <w:rFonts w:ascii="Times New Roman" w:hAnsi="Times New Roman"/>
          <w:b/>
          <w:sz w:val="29"/>
          <w:szCs w:val="29"/>
          <w:lang w:eastAsia="lv-LV"/>
        </w:rPr>
        <w:t>28.04.-29.04. TRENERU,</w:t>
      </w:r>
      <w:r>
        <w:rPr>
          <w:rFonts w:ascii="Times New Roman" w:hAnsi="Times New Roman"/>
          <w:b/>
          <w:sz w:val="29"/>
          <w:szCs w:val="29"/>
          <w:lang w:eastAsia="lv-LV"/>
        </w:rPr>
        <w:t xml:space="preserve"> </w:t>
      </w:r>
      <w:r w:rsidRPr="00361E5B">
        <w:rPr>
          <w:rFonts w:ascii="Times New Roman" w:hAnsi="Times New Roman"/>
          <w:b/>
          <w:sz w:val="29"/>
          <w:szCs w:val="29"/>
          <w:lang w:eastAsia="lv-LV"/>
        </w:rPr>
        <w:t>SPORTA SKOLOTĀJU SEMINĀRS</w:t>
      </w:r>
    </w:p>
    <w:p w:rsidR="00321C7E" w:rsidRPr="00361E5B" w:rsidRDefault="00321C7E" w:rsidP="004C187B">
      <w:pPr>
        <w:spacing w:after="0" w:line="240" w:lineRule="auto"/>
        <w:rPr>
          <w:rFonts w:ascii="Times New Roman" w:hAnsi="Times New Roman"/>
          <w:sz w:val="29"/>
          <w:szCs w:val="29"/>
          <w:lang w:eastAsia="lv-LV"/>
        </w:rPr>
      </w:pPr>
    </w:p>
    <w:p w:rsidR="00321C7E" w:rsidRPr="00361E5B" w:rsidRDefault="00321C7E" w:rsidP="004C187B">
      <w:pPr>
        <w:spacing w:after="0" w:line="240" w:lineRule="auto"/>
        <w:jc w:val="center"/>
        <w:rPr>
          <w:rFonts w:ascii="Times New Roman" w:hAnsi="Times New Roman"/>
          <w:sz w:val="29"/>
          <w:szCs w:val="29"/>
          <w:lang w:eastAsia="lv-LV"/>
        </w:rPr>
      </w:pPr>
      <w:r w:rsidRPr="00361E5B">
        <w:rPr>
          <w:rFonts w:ascii="Times New Roman" w:hAnsi="Times New Roman"/>
          <w:sz w:val="29"/>
          <w:szCs w:val="29"/>
          <w:lang w:eastAsia="lv-LV"/>
        </w:rPr>
        <w:t>"PIESPĒĻU, METIENU TRENIŅŠ U-16 VECUMA GRUPAS JAUNIEŠIEM HANDBOLĀ. AKTĪVĀS AZISARDZĪBAS SISTĒMAS PILNVEIDOŠANA HANDBOLĀ."</w:t>
      </w:r>
    </w:p>
    <w:p w:rsidR="00321C7E" w:rsidRPr="00361E5B" w:rsidRDefault="00321C7E" w:rsidP="004C187B">
      <w:pPr>
        <w:spacing w:after="0" w:line="240" w:lineRule="auto"/>
        <w:jc w:val="center"/>
        <w:rPr>
          <w:rFonts w:ascii="Times New Roman" w:hAnsi="Times New Roman"/>
          <w:sz w:val="29"/>
          <w:szCs w:val="29"/>
          <w:lang w:eastAsia="lv-LV"/>
        </w:rPr>
      </w:pPr>
    </w:p>
    <w:p w:rsidR="00321C7E" w:rsidRPr="00361E5B" w:rsidRDefault="00321C7E" w:rsidP="004C187B">
      <w:pPr>
        <w:spacing w:after="0" w:line="240" w:lineRule="auto"/>
        <w:jc w:val="center"/>
        <w:rPr>
          <w:rFonts w:ascii="Times New Roman" w:hAnsi="Times New Roman"/>
          <w:sz w:val="29"/>
          <w:szCs w:val="29"/>
          <w:lang w:eastAsia="lv-LV"/>
        </w:rPr>
      </w:pPr>
      <w:r w:rsidRPr="00361E5B">
        <w:rPr>
          <w:rFonts w:ascii="Times New Roman" w:hAnsi="Times New Roman"/>
          <w:sz w:val="29"/>
          <w:szCs w:val="29"/>
          <w:lang w:eastAsia="lv-LV"/>
        </w:rPr>
        <w:t xml:space="preserve"> (7.st)</w:t>
      </w:r>
    </w:p>
    <w:p w:rsidR="00321C7E" w:rsidRPr="00361E5B" w:rsidRDefault="00321C7E" w:rsidP="004C187B">
      <w:pPr>
        <w:spacing w:after="0" w:line="240" w:lineRule="auto"/>
        <w:jc w:val="center"/>
        <w:rPr>
          <w:rFonts w:ascii="Times New Roman" w:hAnsi="Times New Roman"/>
          <w:sz w:val="29"/>
          <w:szCs w:val="29"/>
          <w:lang w:eastAsia="lv-LV"/>
        </w:rPr>
      </w:pPr>
    </w:p>
    <w:p w:rsidR="00321C7E" w:rsidRPr="00361E5B" w:rsidRDefault="00321C7E" w:rsidP="004C187B">
      <w:pPr>
        <w:spacing w:after="0" w:line="240" w:lineRule="auto"/>
        <w:jc w:val="center"/>
        <w:rPr>
          <w:rFonts w:ascii="Times New Roman" w:hAnsi="Times New Roman"/>
          <w:sz w:val="29"/>
          <w:szCs w:val="29"/>
          <w:lang w:eastAsia="lv-LV"/>
        </w:rPr>
      </w:pPr>
      <w:r w:rsidRPr="00361E5B">
        <w:rPr>
          <w:rFonts w:ascii="Times New Roman" w:hAnsi="Times New Roman"/>
          <w:sz w:val="29"/>
          <w:szCs w:val="29"/>
          <w:lang w:eastAsia="lv-LV"/>
        </w:rPr>
        <w:t xml:space="preserve">SEMINĀRA DARBA PROGRAMMA </w:t>
      </w:r>
    </w:p>
    <w:p w:rsidR="00321C7E" w:rsidRPr="00361E5B" w:rsidRDefault="00321C7E" w:rsidP="004C187B">
      <w:pPr>
        <w:spacing w:after="0" w:line="240" w:lineRule="auto"/>
        <w:jc w:val="center"/>
        <w:rPr>
          <w:rFonts w:ascii="Times New Roman" w:hAnsi="Times New Roman"/>
          <w:sz w:val="29"/>
          <w:szCs w:val="29"/>
          <w:lang w:eastAsia="lv-LV"/>
        </w:rPr>
      </w:pPr>
    </w:p>
    <w:p w:rsidR="00321C7E" w:rsidRPr="00361E5B" w:rsidRDefault="00321C7E" w:rsidP="00D84E89">
      <w:pPr>
        <w:spacing w:after="0" w:line="240" w:lineRule="auto"/>
        <w:jc w:val="center"/>
        <w:rPr>
          <w:rFonts w:ascii="Times New Roman" w:hAnsi="Times New Roman"/>
          <w:sz w:val="29"/>
          <w:szCs w:val="29"/>
          <w:lang w:eastAsia="lv-LV"/>
        </w:rPr>
      </w:pPr>
      <w:r w:rsidRPr="00361E5B">
        <w:rPr>
          <w:rFonts w:ascii="Times New Roman" w:hAnsi="Times New Roman"/>
          <w:sz w:val="29"/>
          <w:szCs w:val="29"/>
          <w:lang w:eastAsia="lv-LV"/>
        </w:rPr>
        <w:t>Semināra nodarbības vada lektors no Čehijas – Michal Barda</w:t>
      </w:r>
    </w:p>
    <w:p w:rsidR="00321C7E" w:rsidRPr="00361E5B" w:rsidRDefault="00321C7E" w:rsidP="004C187B">
      <w:pPr>
        <w:spacing w:after="0" w:line="240" w:lineRule="auto"/>
        <w:rPr>
          <w:rFonts w:ascii="Times New Roman" w:hAnsi="Times New Roman"/>
          <w:sz w:val="29"/>
          <w:szCs w:val="29"/>
          <w:lang w:eastAsia="lv-LV"/>
        </w:rPr>
      </w:pPr>
    </w:p>
    <w:p w:rsidR="00321C7E" w:rsidRPr="00361E5B" w:rsidRDefault="00321C7E" w:rsidP="004C187B">
      <w:pPr>
        <w:spacing w:after="0" w:line="240" w:lineRule="auto"/>
        <w:rPr>
          <w:rFonts w:ascii="Times New Roman" w:hAnsi="Times New Roman"/>
          <w:sz w:val="29"/>
          <w:szCs w:val="29"/>
          <w:lang w:eastAsia="lv-LV"/>
        </w:rPr>
      </w:pPr>
      <w:r w:rsidRPr="00361E5B">
        <w:rPr>
          <w:rFonts w:ascii="Times New Roman" w:hAnsi="Times New Roman"/>
          <w:sz w:val="29"/>
          <w:szCs w:val="29"/>
          <w:lang w:eastAsia="lv-LV"/>
        </w:rPr>
        <w:t>Seminārs norisināsies divas diena pēc kārtas no 28.04-29.04.</w:t>
      </w:r>
    </w:p>
    <w:p w:rsidR="00321C7E" w:rsidRPr="00361E5B" w:rsidRDefault="00321C7E" w:rsidP="004C187B">
      <w:pPr>
        <w:spacing w:after="0" w:line="240" w:lineRule="auto"/>
        <w:rPr>
          <w:rFonts w:ascii="Times New Roman" w:hAnsi="Times New Roman"/>
          <w:sz w:val="29"/>
          <w:szCs w:val="29"/>
          <w:lang w:eastAsia="lv-LV"/>
        </w:rPr>
      </w:pPr>
      <w:r w:rsidRPr="00361E5B">
        <w:rPr>
          <w:rFonts w:ascii="Times New Roman" w:hAnsi="Times New Roman"/>
          <w:sz w:val="29"/>
          <w:szCs w:val="29"/>
          <w:lang w:eastAsia="lv-LV"/>
        </w:rPr>
        <w:t>28.04.</w:t>
      </w:r>
      <w:r>
        <w:rPr>
          <w:rFonts w:ascii="Times New Roman" w:hAnsi="Times New Roman"/>
          <w:sz w:val="29"/>
          <w:szCs w:val="29"/>
          <w:lang w:eastAsia="lv-LV"/>
        </w:rPr>
        <w:t xml:space="preserve"> </w:t>
      </w:r>
      <w:r w:rsidRPr="00361E5B">
        <w:rPr>
          <w:rFonts w:ascii="Times New Roman" w:hAnsi="Times New Roman"/>
          <w:sz w:val="29"/>
          <w:szCs w:val="29"/>
          <w:lang w:eastAsia="lv-LV"/>
        </w:rPr>
        <w:t>-</w:t>
      </w:r>
      <w:r>
        <w:rPr>
          <w:rFonts w:ascii="Times New Roman" w:hAnsi="Times New Roman"/>
          <w:sz w:val="29"/>
          <w:szCs w:val="29"/>
          <w:lang w:eastAsia="lv-LV"/>
        </w:rPr>
        <w:t xml:space="preserve"> </w:t>
      </w:r>
      <w:r w:rsidRPr="00361E5B">
        <w:rPr>
          <w:rFonts w:ascii="Times New Roman" w:hAnsi="Times New Roman"/>
          <w:sz w:val="29"/>
          <w:szCs w:val="29"/>
          <w:lang w:eastAsia="lv-LV"/>
        </w:rPr>
        <w:t xml:space="preserve">Rīgā </w:t>
      </w:r>
      <w:r w:rsidRPr="00361E5B">
        <w:rPr>
          <w:rFonts w:ascii="Times New Roman" w:hAnsi="Times New Roman"/>
          <w:sz w:val="29"/>
          <w:szCs w:val="29"/>
          <w:lang w:eastAsia="lv-LV"/>
        </w:rPr>
        <w:tab/>
        <w:t>(Latvijas Sporta Pedagoģijas akadēmijā)</w:t>
      </w:r>
    </w:p>
    <w:p w:rsidR="00321C7E" w:rsidRPr="00361E5B" w:rsidRDefault="00321C7E" w:rsidP="004C187B">
      <w:pPr>
        <w:spacing w:after="0" w:line="240" w:lineRule="auto"/>
        <w:rPr>
          <w:rFonts w:ascii="Times New Roman" w:hAnsi="Times New Roman"/>
          <w:sz w:val="29"/>
          <w:szCs w:val="29"/>
          <w:lang w:eastAsia="lv-LV"/>
        </w:rPr>
      </w:pPr>
      <w:r w:rsidRPr="00361E5B">
        <w:rPr>
          <w:rFonts w:ascii="Times New Roman" w:hAnsi="Times New Roman"/>
          <w:sz w:val="29"/>
          <w:szCs w:val="29"/>
          <w:lang w:eastAsia="lv-LV"/>
        </w:rPr>
        <w:t>29.04.</w:t>
      </w:r>
      <w:r>
        <w:rPr>
          <w:rFonts w:ascii="Times New Roman" w:hAnsi="Times New Roman"/>
          <w:sz w:val="29"/>
          <w:szCs w:val="29"/>
          <w:lang w:eastAsia="lv-LV"/>
        </w:rPr>
        <w:t xml:space="preserve"> </w:t>
      </w:r>
      <w:r w:rsidRPr="00361E5B">
        <w:rPr>
          <w:rFonts w:ascii="Times New Roman" w:hAnsi="Times New Roman"/>
          <w:sz w:val="29"/>
          <w:szCs w:val="29"/>
          <w:lang w:eastAsia="lv-LV"/>
        </w:rPr>
        <w:t>-</w:t>
      </w:r>
      <w:r>
        <w:rPr>
          <w:rFonts w:ascii="Times New Roman" w:hAnsi="Times New Roman"/>
          <w:sz w:val="29"/>
          <w:szCs w:val="29"/>
          <w:lang w:eastAsia="lv-LV"/>
        </w:rPr>
        <w:t xml:space="preserve"> </w:t>
      </w:r>
      <w:r w:rsidRPr="00361E5B">
        <w:rPr>
          <w:rFonts w:ascii="Times New Roman" w:hAnsi="Times New Roman"/>
          <w:sz w:val="29"/>
          <w:szCs w:val="29"/>
          <w:lang w:eastAsia="lv-LV"/>
        </w:rPr>
        <w:t xml:space="preserve">Salaspilī </w:t>
      </w:r>
      <w:r w:rsidRPr="00361E5B">
        <w:rPr>
          <w:rFonts w:ascii="Times New Roman" w:hAnsi="Times New Roman"/>
          <w:sz w:val="29"/>
          <w:szCs w:val="29"/>
          <w:lang w:eastAsia="lv-LV"/>
        </w:rPr>
        <w:tab/>
        <w:t>(Salaspils Sporta centrā)</w:t>
      </w:r>
    </w:p>
    <w:p w:rsidR="00321C7E" w:rsidRPr="00361E5B" w:rsidRDefault="00321C7E" w:rsidP="004C187B">
      <w:pPr>
        <w:spacing w:after="0" w:line="240" w:lineRule="auto"/>
        <w:rPr>
          <w:rFonts w:ascii="Times New Roman" w:hAnsi="Times New Roman"/>
          <w:sz w:val="29"/>
          <w:szCs w:val="29"/>
          <w:lang w:eastAsia="lv-LV"/>
        </w:rPr>
      </w:pPr>
    </w:p>
    <w:p w:rsidR="00321C7E" w:rsidRPr="00361E5B" w:rsidRDefault="00321C7E" w:rsidP="004C187B">
      <w:pPr>
        <w:spacing w:after="0" w:line="240" w:lineRule="auto"/>
        <w:rPr>
          <w:rFonts w:ascii="Times New Roman" w:hAnsi="Times New Roman"/>
          <w:b/>
          <w:sz w:val="29"/>
          <w:szCs w:val="29"/>
          <w:lang w:eastAsia="lv-LV"/>
        </w:rPr>
      </w:pPr>
      <w:r w:rsidRPr="00361E5B">
        <w:rPr>
          <w:rFonts w:ascii="Times New Roman" w:hAnsi="Times New Roman"/>
          <w:b/>
          <w:sz w:val="29"/>
          <w:szCs w:val="29"/>
          <w:lang w:eastAsia="lv-LV"/>
        </w:rPr>
        <w:t>Rīga  (28.04)</w:t>
      </w:r>
    </w:p>
    <w:p w:rsidR="00321C7E" w:rsidRPr="00361E5B" w:rsidRDefault="00321C7E">
      <w:pPr>
        <w:rPr>
          <w:rFonts w:ascii="Times New Roman" w:hAnsi="Times New Roman"/>
          <w:sz w:val="32"/>
          <w:szCs w:val="32"/>
        </w:rPr>
      </w:pPr>
      <w:r w:rsidRPr="00361E5B">
        <w:rPr>
          <w:rFonts w:ascii="Times New Roman" w:hAnsi="Times New Roman"/>
          <w:sz w:val="32"/>
          <w:szCs w:val="32"/>
        </w:rPr>
        <w:t>9:30</w:t>
      </w:r>
      <w:r w:rsidRPr="00361E5B">
        <w:rPr>
          <w:rFonts w:ascii="Times New Roman" w:hAnsi="Times New Roman"/>
          <w:sz w:val="32"/>
          <w:szCs w:val="32"/>
        </w:rPr>
        <w:tab/>
      </w:r>
      <w:r w:rsidRPr="00361E5B">
        <w:rPr>
          <w:rFonts w:ascii="Times New Roman" w:hAnsi="Times New Roman"/>
          <w:sz w:val="32"/>
          <w:szCs w:val="32"/>
        </w:rPr>
        <w:tab/>
        <w:t> </w:t>
      </w:r>
      <w:r>
        <w:rPr>
          <w:rFonts w:ascii="Times New Roman" w:hAnsi="Times New Roman"/>
          <w:sz w:val="32"/>
          <w:szCs w:val="32"/>
        </w:rPr>
        <w:tab/>
        <w:t>Dalībnieku reģistrācija</w:t>
      </w:r>
      <w:r>
        <w:rPr>
          <w:rFonts w:ascii="Times New Roman" w:hAnsi="Times New Roman"/>
          <w:sz w:val="32"/>
          <w:szCs w:val="32"/>
        </w:rPr>
        <w:br/>
      </w:r>
      <w:r w:rsidRPr="00361E5B">
        <w:rPr>
          <w:rFonts w:ascii="Times New Roman" w:hAnsi="Times New Roman"/>
          <w:sz w:val="32"/>
          <w:szCs w:val="32"/>
        </w:rPr>
        <w:t>10:00-11:00</w:t>
      </w:r>
      <w:r w:rsidRPr="00361E5B">
        <w:rPr>
          <w:rFonts w:ascii="Times New Roman" w:hAnsi="Times New Roman"/>
          <w:sz w:val="32"/>
          <w:szCs w:val="32"/>
        </w:rPr>
        <w:tab/>
        <w:t>Teorētiskā lekcija</w:t>
      </w:r>
      <w:r>
        <w:rPr>
          <w:rFonts w:ascii="Times New Roman" w:hAnsi="Times New Roman"/>
          <w:sz w:val="32"/>
          <w:szCs w:val="32"/>
        </w:rPr>
        <w:tab/>
        <w:t>(treniņa teorija)</w:t>
      </w:r>
      <w:r>
        <w:rPr>
          <w:rFonts w:ascii="Times New Roman" w:hAnsi="Times New Roman"/>
          <w:sz w:val="32"/>
          <w:szCs w:val="32"/>
        </w:rPr>
        <w:br/>
      </w:r>
      <w:r w:rsidRPr="00361E5B">
        <w:rPr>
          <w:rFonts w:ascii="Times New Roman" w:hAnsi="Times New Roman"/>
          <w:sz w:val="32"/>
          <w:szCs w:val="32"/>
        </w:rPr>
        <w:t>11:15-12:45</w:t>
      </w:r>
      <w:r w:rsidRPr="00361E5B">
        <w:rPr>
          <w:rFonts w:ascii="Times New Roman" w:hAnsi="Times New Roman"/>
          <w:sz w:val="32"/>
          <w:szCs w:val="32"/>
        </w:rPr>
        <w:tab/>
        <w:t>Praktiskā nodarbība</w:t>
      </w:r>
      <w:r w:rsidRPr="00361E5B">
        <w:rPr>
          <w:rFonts w:ascii="Times New Roman" w:hAnsi="Times New Roman"/>
          <w:sz w:val="32"/>
          <w:szCs w:val="32"/>
        </w:rPr>
        <w:tab/>
        <w:t>(piespēles, metieni)     </w:t>
      </w:r>
      <w:r w:rsidRPr="00361E5B">
        <w:rPr>
          <w:rFonts w:ascii="Times New Roman" w:hAnsi="Times New Roman"/>
          <w:sz w:val="32"/>
          <w:szCs w:val="32"/>
        </w:rPr>
        <w:br/>
        <w:t>12:45-13:20</w:t>
      </w:r>
      <w:r w:rsidRPr="00361E5B">
        <w:rPr>
          <w:rFonts w:ascii="Times New Roman" w:hAnsi="Times New Roman"/>
          <w:sz w:val="32"/>
          <w:szCs w:val="32"/>
        </w:rPr>
        <w:tab/>
        <w:t>Pusdienas        </w:t>
      </w:r>
      <w:r w:rsidRPr="00361E5B">
        <w:rPr>
          <w:rFonts w:ascii="Times New Roman" w:hAnsi="Times New Roman"/>
          <w:sz w:val="32"/>
          <w:szCs w:val="32"/>
        </w:rPr>
        <w:br/>
        <w:t>13:30-15:00</w:t>
      </w:r>
      <w:r w:rsidRPr="00361E5B">
        <w:rPr>
          <w:rFonts w:ascii="Times New Roman" w:hAnsi="Times New Roman"/>
          <w:sz w:val="32"/>
          <w:szCs w:val="32"/>
        </w:rPr>
        <w:tab/>
        <w:t>Praktiskā nodarbība</w:t>
      </w:r>
      <w:r w:rsidRPr="00361E5B">
        <w:rPr>
          <w:rFonts w:ascii="Times New Roman" w:hAnsi="Times New Roman"/>
          <w:sz w:val="32"/>
          <w:szCs w:val="32"/>
        </w:rPr>
        <w:tab/>
        <w:t xml:space="preserve">(5:1, 3:2:1 aizsardzība) </w:t>
      </w:r>
      <w:r w:rsidRPr="00361E5B">
        <w:rPr>
          <w:rFonts w:ascii="Times New Roman" w:hAnsi="Times New Roman"/>
          <w:sz w:val="32"/>
          <w:szCs w:val="32"/>
        </w:rPr>
        <w:br/>
        <w:t>15:15-16:00</w:t>
      </w:r>
      <w:r w:rsidRPr="00361E5B">
        <w:rPr>
          <w:rFonts w:ascii="Times New Roman" w:hAnsi="Times New Roman"/>
          <w:sz w:val="32"/>
          <w:szCs w:val="32"/>
        </w:rPr>
        <w:tab/>
        <w:t>Diskusija     </w:t>
      </w:r>
      <w:r w:rsidRPr="00361E5B">
        <w:rPr>
          <w:rFonts w:ascii="Times New Roman" w:hAnsi="Times New Roman"/>
          <w:sz w:val="32"/>
          <w:szCs w:val="32"/>
        </w:rPr>
        <w:br/>
        <w:t>16:00</w:t>
      </w:r>
      <w:r w:rsidRPr="00361E5B">
        <w:rPr>
          <w:rFonts w:ascii="Times New Roman" w:hAnsi="Times New Roman"/>
          <w:sz w:val="32"/>
          <w:szCs w:val="32"/>
        </w:rPr>
        <w:tab/>
      </w:r>
      <w:r w:rsidRPr="00361E5B">
        <w:rPr>
          <w:rFonts w:ascii="Times New Roman" w:hAnsi="Times New Roman"/>
          <w:sz w:val="32"/>
          <w:szCs w:val="32"/>
        </w:rPr>
        <w:tab/>
        <w:t>Sertifikātu izsniegšana</w:t>
      </w:r>
    </w:p>
    <w:p w:rsidR="00321C7E" w:rsidRPr="00361E5B" w:rsidRDefault="00321C7E">
      <w:pPr>
        <w:rPr>
          <w:rFonts w:ascii="Times New Roman" w:hAnsi="Times New Roman"/>
          <w:sz w:val="32"/>
          <w:szCs w:val="32"/>
        </w:rPr>
      </w:pPr>
      <w:r w:rsidRPr="00361E5B">
        <w:rPr>
          <w:rFonts w:ascii="Times New Roman" w:hAnsi="Times New Roman"/>
          <w:b/>
          <w:sz w:val="32"/>
          <w:szCs w:val="32"/>
        </w:rPr>
        <w:t>Salaspils (29.04)</w:t>
      </w:r>
      <w:r w:rsidRPr="00361E5B">
        <w:rPr>
          <w:rFonts w:ascii="Times New Roman" w:hAnsi="Times New Roman"/>
          <w:b/>
          <w:sz w:val="32"/>
          <w:szCs w:val="32"/>
        </w:rPr>
        <w:br/>
      </w:r>
      <w:r w:rsidRPr="00361E5B">
        <w:rPr>
          <w:rFonts w:ascii="Times New Roman" w:hAnsi="Times New Roman"/>
          <w:sz w:val="32"/>
          <w:szCs w:val="32"/>
        </w:rPr>
        <w:t>9:00</w:t>
      </w:r>
      <w:r w:rsidRPr="00361E5B">
        <w:rPr>
          <w:rFonts w:ascii="Times New Roman" w:hAnsi="Times New Roman"/>
          <w:sz w:val="32"/>
          <w:szCs w:val="32"/>
        </w:rPr>
        <w:tab/>
      </w:r>
      <w:r w:rsidRPr="00361E5B">
        <w:rPr>
          <w:rFonts w:ascii="Times New Roman" w:hAnsi="Times New Roman"/>
          <w:sz w:val="32"/>
          <w:szCs w:val="32"/>
        </w:rPr>
        <w:tab/>
        <w:t> </w:t>
      </w:r>
      <w:r w:rsidRPr="00361E5B">
        <w:rPr>
          <w:rFonts w:ascii="Times New Roman" w:hAnsi="Times New Roman"/>
          <w:sz w:val="32"/>
          <w:szCs w:val="32"/>
        </w:rPr>
        <w:tab/>
        <w:t>Dalībnieku reģistrācija</w:t>
      </w:r>
      <w:r w:rsidRPr="00361E5B">
        <w:rPr>
          <w:rFonts w:ascii="Times New Roman" w:hAnsi="Times New Roman"/>
          <w:sz w:val="32"/>
          <w:szCs w:val="32"/>
        </w:rPr>
        <w:br/>
        <w:t>9:30-10:30</w:t>
      </w:r>
      <w:r w:rsidRPr="00361E5B">
        <w:rPr>
          <w:rFonts w:ascii="Times New Roman" w:hAnsi="Times New Roman"/>
          <w:sz w:val="32"/>
          <w:szCs w:val="32"/>
        </w:rPr>
        <w:tab/>
      </w:r>
      <w:r w:rsidRPr="00361E5B">
        <w:rPr>
          <w:rFonts w:ascii="Times New Roman" w:hAnsi="Times New Roman"/>
          <w:sz w:val="32"/>
          <w:szCs w:val="32"/>
        </w:rPr>
        <w:tab/>
        <w:t>Teorētiskā lekcija</w:t>
      </w:r>
      <w:r w:rsidRPr="00361E5B">
        <w:rPr>
          <w:rFonts w:ascii="Times New Roman" w:hAnsi="Times New Roman"/>
          <w:sz w:val="32"/>
          <w:szCs w:val="32"/>
        </w:rPr>
        <w:tab/>
        <w:t>(treniņa teorija)</w:t>
      </w:r>
      <w:r w:rsidRPr="00361E5B">
        <w:rPr>
          <w:rFonts w:ascii="Times New Roman" w:hAnsi="Times New Roman"/>
          <w:sz w:val="32"/>
          <w:szCs w:val="32"/>
        </w:rPr>
        <w:br/>
        <w:t>10:45-12:15</w:t>
      </w:r>
      <w:r w:rsidRPr="00361E5B">
        <w:rPr>
          <w:rFonts w:ascii="Times New Roman" w:hAnsi="Times New Roman"/>
          <w:sz w:val="32"/>
          <w:szCs w:val="32"/>
        </w:rPr>
        <w:tab/>
        <w:t>Praktiskā nodarbība</w:t>
      </w:r>
      <w:r w:rsidRPr="00361E5B">
        <w:rPr>
          <w:rFonts w:ascii="Times New Roman" w:hAnsi="Times New Roman"/>
          <w:sz w:val="32"/>
          <w:szCs w:val="32"/>
        </w:rPr>
        <w:tab/>
        <w:t>(piespēles, metieni)</w:t>
      </w:r>
      <w:r w:rsidRPr="00361E5B">
        <w:rPr>
          <w:rFonts w:ascii="Times New Roman" w:hAnsi="Times New Roman"/>
          <w:sz w:val="32"/>
          <w:szCs w:val="32"/>
        </w:rPr>
        <w:br/>
        <w:t>12:15-13:50</w:t>
      </w:r>
      <w:r w:rsidRPr="00361E5B">
        <w:rPr>
          <w:rFonts w:ascii="Times New Roman" w:hAnsi="Times New Roman"/>
          <w:sz w:val="32"/>
          <w:szCs w:val="32"/>
        </w:rPr>
        <w:tab/>
        <w:t>Pusdienas        </w:t>
      </w:r>
      <w:r w:rsidRPr="00361E5B">
        <w:rPr>
          <w:rFonts w:ascii="Times New Roman" w:hAnsi="Times New Roman"/>
          <w:sz w:val="32"/>
          <w:szCs w:val="32"/>
        </w:rPr>
        <w:br/>
        <w:t>13:00-14:30</w:t>
      </w:r>
      <w:r w:rsidRPr="00361E5B">
        <w:rPr>
          <w:rFonts w:ascii="Times New Roman" w:hAnsi="Times New Roman"/>
          <w:sz w:val="32"/>
          <w:szCs w:val="32"/>
        </w:rPr>
        <w:tab/>
        <w:t>Praktiskā nodarbība</w:t>
      </w:r>
      <w:r w:rsidRPr="00361E5B">
        <w:rPr>
          <w:rFonts w:ascii="Times New Roman" w:hAnsi="Times New Roman"/>
          <w:sz w:val="32"/>
          <w:szCs w:val="32"/>
        </w:rPr>
        <w:tab/>
        <w:t>(5:1, 3:2:1 aizsardzība)</w:t>
      </w:r>
      <w:r w:rsidRPr="00361E5B">
        <w:rPr>
          <w:rFonts w:ascii="Times New Roman" w:hAnsi="Times New Roman"/>
          <w:sz w:val="32"/>
          <w:szCs w:val="32"/>
        </w:rPr>
        <w:br/>
        <w:t>14:45-15:30</w:t>
      </w:r>
      <w:r w:rsidRPr="00361E5B">
        <w:rPr>
          <w:rFonts w:ascii="Times New Roman" w:hAnsi="Times New Roman"/>
          <w:sz w:val="32"/>
          <w:szCs w:val="32"/>
        </w:rPr>
        <w:tab/>
        <w:t>Diskusija     </w:t>
      </w:r>
      <w:r w:rsidRPr="00361E5B">
        <w:rPr>
          <w:rFonts w:ascii="Times New Roman" w:hAnsi="Times New Roman"/>
          <w:sz w:val="32"/>
          <w:szCs w:val="32"/>
        </w:rPr>
        <w:br/>
        <w:t>15:30</w:t>
      </w:r>
      <w:r w:rsidRPr="00361E5B">
        <w:rPr>
          <w:rFonts w:ascii="Times New Roman" w:hAnsi="Times New Roman"/>
          <w:sz w:val="32"/>
          <w:szCs w:val="32"/>
        </w:rPr>
        <w:tab/>
      </w:r>
      <w:r w:rsidRPr="00361E5B">
        <w:rPr>
          <w:rFonts w:ascii="Times New Roman" w:hAnsi="Times New Roman"/>
          <w:sz w:val="32"/>
          <w:szCs w:val="32"/>
        </w:rPr>
        <w:tab/>
        <w:t>Sertifikātu izsniegšana</w:t>
      </w:r>
    </w:p>
    <w:sectPr w:rsidR="00321C7E" w:rsidRPr="00361E5B" w:rsidSect="005A77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87B"/>
    <w:rsid w:val="000007A1"/>
    <w:rsid w:val="000032B2"/>
    <w:rsid w:val="0001015A"/>
    <w:rsid w:val="00010B68"/>
    <w:rsid w:val="0002336F"/>
    <w:rsid w:val="00023613"/>
    <w:rsid w:val="00031A0B"/>
    <w:rsid w:val="0003267D"/>
    <w:rsid w:val="00032B32"/>
    <w:rsid w:val="000336C3"/>
    <w:rsid w:val="00042B1B"/>
    <w:rsid w:val="00045F6E"/>
    <w:rsid w:val="000566D5"/>
    <w:rsid w:val="000605C8"/>
    <w:rsid w:val="00063B91"/>
    <w:rsid w:val="00064FEE"/>
    <w:rsid w:val="00075ABD"/>
    <w:rsid w:val="00076281"/>
    <w:rsid w:val="00081DE9"/>
    <w:rsid w:val="00083FC8"/>
    <w:rsid w:val="00094E8B"/>
    <w:rsid w:val="000972CA"/>
    <w:rsid w:val="000A059A"/>
    <w:rsid w:val="000A0938"/>
    <w:rsid w:val="000A0A33"/>
    <w:rsid w:val="000A4952"/>
    <w:rsid w:val="000A5489"/>
    <w:rsid w:val="000A596D"/>
    <w:rsid w:val="000A679C"/>
    <w:rsid w:val="000A67D1"/>
    <w:rsid w:val="000A794B"/>
    <w:rsid w:val="000B118E"/>
    <w:rsid w:val="000B2FD4"/>
    <w:rsid w:val="000B3D95"/>
    <w:rsid w:val="000B58CA"/>
    <w:rsid w:val="000C0D98"/>
    <w:rsid w:val="000C1FB4"/>
    <w:rsid w:val="000C23C0"/>
    <w:rsid w:val="000C2456"/>
    <w:rsid w:val="000C311E"/>
    <w:rsid w:val="000D14A8"/>
    <w:rsid w:val="000D5210"/>
    <w:rsid w:val="000E0A00"/>
    <w:rsid w:val="000E20E9"/>
    <w:rsid w:val="000E224A"/>
    <w:rsid w:val="000E34CF"/>
    <w:rsid w:val="000E5A80"/>
    <w:rsid w:val="000E798E"/>
    <w:rsid w:val="0010741A"/>
    <w:rsid w:val="0010791F"/>
    <w:rsid w:val="00111E3C"/>
    <w:rsid w:val="001121CB"/>
    <w:rsid w:val="0011358A"/>
    <w:rsid w:val="00116E61"/>
    <w:rsid w:val="00120618"/>
    <w:rsid w:val="001233E4"/>
    <w:rsid w:val="0012651F"/>
    <w:rsid w:val="00132480"/>
    <w:rsid w:val="00132BCA"/>
    <w:rsid w:val="0013484A"/>
    <w:rsid w:val="001409BA"/>
    <w:rsid w:val="00143ACD"/>
    <w:rsid w:val="00143BEE"/>
    <w:rsid w:val="00145A99"/>
    <w:rsid w:val="00151892"/>
    <w:rsid w:val="001521F4"/>
    <w:rsid w:val="0015333A"/>
    <w:rsid w:val="001540C0"/>
    <w:rsid w:val="00155122"/>
    <w:rsid w:val="00155175"/>
    <w:rsid w:val="00160140"/>
    <w:rsid w:val="00163D4F"/>
    <w:rsid w:val="001662FC"/>
    <w:rsid w:val="00166F0C"/>
    <w:rsid w:val="001711BF"/>
    <w:rsid w:val="00175213"/>
    <w:rsid w:val="00181415"/>
    <w:rsid w:val="00186C3A"/>
    <w:rsid w:val="00187298"/>
    <w:rsid w:val="0018761F"/>
    <w:rsid w:val="00191678"/>
    <w:rsid w:val="001963BC"/>
    <w:rsid w:val="001A040A"/>
    <w:rsid w:val="001A0AA9"/>
    <w:rsid w:val="001A4508"/>
    <w:rsid w:val="001A4A09"/>
    <w:rsid w:val="001A6EE4"/>
    <w:rsid w:val="001B3D30"/>
    <w:rsid w:val="001B47D2"/>
    <w:rsid w:val="001B60AA"/>
    <w:rsid w:val="001C1E77"/>
    <w:rsid w:val="001C4062"/>
    <w:rsid w:val="001C5EA3"/>
    <w:rsid w:val="001C7D2B"/>
    <w:rsid w:val="001D3CA2"/>
    <w:rsid w:val="001D5515"/>
    <w:rsid w:val="001E1799"/>
    <w:rsid w:val="001E6576"/>
    <w:rsid w:val="001F1116"/>
    <w:rsid w:val="001F194A"/>
    <w:rsid w:val="001F68B2"/>
    <w:rsid w:val="001F69B9"/>
    <w:rsid w:val="0020015A"/>
    <w:rsid w:val="002009D9"/>
    <w:rsid w:val="002044C0"/>
    <w:rsid w:val="002057A1"/>
    <w:rsid w:val="002135AC"/>
    <w:rsid w:val="00213613"/>
    <w:rsid w:val="00214AF1"/>
    <w:rsid w:val="002172E2"/>
    <w:rsid w:val="00217A55"/>
    <w:rsid w:val="00221EB9"/>
    <w:rsid w:val="002300A6"/>
    <w:rsid w:val="002315E6"/>
    <w:rsid w:val="00237BAE"/>
    <w:rsid w:val="00240059"/>
    <w:rsid w:val="0025396E"/>
    <w:rsid w:val="00254578"/>
    <w:rsid w:val="0025685E"/>
    <w:rsid w:val="00280E89"/>
    <w:rsid w:val="00280FBB"/>
    <w:rsid w:val="00281C05"/>
    <w:rsid w:val="00282991"/>
    <w:rsid w:val="002938F1"/>
    <w:rsid w:val="00294533"/>
    <w:rsid w:val="00296D77"/>
    <w:rsid w:val="002B2D89"/>
    <w:rsid w:val="002B3B3A"/>
    <w:rsid w:val="002B4B94"/>
    <w:rsid w:val="002B6779"/>
    <w:rsid w:val="002D0209"/>
    <w:rsid w:val="002E26FB"/>
    <w:rsid w:val="002E4B42"/>
    <w:rsid w:val="002E7A62"/>
    <w:rsid w:val="002F04A4"/>
    <w:rsid w:val="002F119C"/>
    <w:rsid w:val="002F1E7C"/>
    <w:rsid w:val="002F2845"/>
    <w:rsid w:val="002F31FC"/>
    <w:rsid w:val="002F38F3"/>
    <w:rsid w:val="002F51B4"/>
    <w:rsid w:val="00301C80"/>
    <w:rsid w:val="0030402C"/>
    <w:rsid w:val="00304964"/>
    <w:rsid w:val="00306D6C"/>
    <w:rsid w:val="00313EE5"/>
    <w:rsid w:val="003147DA"/>
    <w:rsid w:val="00320AF3"/>
    <w:rsid w:val="003213BA"/>
    <w:rsid w:val="00321C7E"/>
    <w:rsid w:val="00322591"/>
    <w:rsid w:val="00323F93"/>
    <w:rsid w:val="00325313"/>
    <w:rsid w:val="00325CF0"/>
    <w:rsid w:val="00327171"/>
    <w:rsid w:val="003276B5"/>
    <w:rsid w:val="003334E6"/>
    <w:rsid w:val="00333758"/>
    <w:rsid w:val="00333768"/>
    <w:rsid w:val="00333EB7"/>
    <w:rsid w:val="00334127"/>
    <w:rsid w:val="00342FBA"/>
    <w:rsid w:val="00344309"/>
    <w:rsid w:val="003452B9"/>
    <w:rsid w:val="003503BF"/>
    <w:rsid w:val="00356308"/>
    <w:rsid w:val="00361E5B"/>
    <w:rsid w:val="0036264F"/>
    <w:rsid w:val="00362B97"/>
    <w:rsid w:val="003819B7"/>
    <w:rsid w:val="00381C3C"/>
    <w:rsid w:val="00381E6E"/>
    <w:rsid w:val="003847E0"/>
    <w:rsid w:val="00390FBA"/>
    <w:rsid w:val="003A1274"/>
    <w:rsid w:val="003A2814"/>
    <w:rsid w:val="003B19C4"/>
    <w:rsid w:val="003B50C0"/>
    <w:rsid w:val="003B5FDF"/>
    <w:rsid w:val="003B73CB"/>
    <w:rsid w:val="003C54EB"/>
    <w:rsid w:val="003C5B52"/>
    <w:rsid w:val="003C73A6"/>
    <w:rsid w:val="003D2AD1"/>
    <w:rsid w:val="003D6A3E"/>
    <w:rsid w:val="003D74CF"/>
    <w:rsid w:val="00403945"/>
    <w:rsid w:val="00412CE0"/>
    <w:rsid w:val="00415CC7"/>
    <w:rsid w:val="00416662"/>
    <w:rsid w:val="00426D4C"/>
    <w:rsid w:val="00430692"/>
    <w:rsid w:val="004340EE"/>
    <w:rsid w:val="00435635"/>
    <w:rsid w:val="00441BCE"/>
    <w:rsid w:val="00441CAB"/>
    <w:rsid w:val="00443813"/>
    <w:rsid w:val="00443A75"/>
    <w:rsid w:val="00443BCA"/>
    <w:rsid w:val="00445521"/>
    <w:rsid w:val="00447AE1"/>
    <w:rsid w:val="00455FC8"/>
    <w:rsid w:val="00457EEB"/>
    <w:rsid w:val="004612FC"/>
    <w:rsid w:val="00465139"/>
    <w:rsid w:val="0046796C"/>
    <w:rsid w:val="004709A2"/>
    <w:rsid w:val="00477026"/>
    <w:rsid w:val="00477DDF"/>
    <w:rsid w:val="00481AD7"/>
    <w:rsid w:val="00484950"/>
    <w:rsid w:val="00484D79"/>
    <w:rsid w:val="004868DF"/>
    <w:rsid w:val="004901B5"/>
    <w:rsid w:val="004A0F94"/>
    <w:rsid w:val="004A3749"/>
    <w:rsid w:val="004A410A"/>
    <w:rsid w:val="004A4C3B"/>
    <w:rsid w:val="004A5801"/>
    <w:rsid w:val="004A7EE0"/>
    <w:rsid w:val="004A7F1D"/>
    <w:rsid w:val="004B65AF"/>
    <w:rsid w:val="004C187B"/>
    <w:rsid w:val="004C40DD"/>
    <w:rsid w:val="004C6E0B"/>
    <w:rsid w:val="004D122D"/>
    <w:rsid w:val="004D48AF"/>
    <w:rsid w:val="004E3712"/>
    <w:rsid w:val="004E3E2C"/>
    <w:rsid w:val="004E3FBC"/>
    <w:rsid w:val="004E45B9"/>
    <w:rsid w:val="004E5196"/>
    <w:rsid w:val="004E5F2A"/>
    <w:rsid w:val="004E7B7A"/>
    <w:rsid w:val="004F4389"/>
    <w:rsid w:val="004F7250"/>
    <w:rsid w:val="00503C0F"/>
    <w:rsid w:val="0050462C"/>
    <w:rsid w:val="00507E34"/>
    <w:rsid w:val="00514367"/>
    <w:rsid w:val="00515A19"/>
    <w:rsid w:val="00516FC6"/>
    <w:rsid w:val="005202D7"/>
    <w:rsid w:val="00521282"/>
    <w:rsid w:val="00521A91"/>
    <w:rsid w:val="0052313F"/>
    <w:rsid w:val="0052495F"/>
    <w:rsid w:val="00524AC3"/>
    <w:rsid w:val="00524E8E"/>
    <w:rsid w:val="00525763"/>
    <w:rsid w:val="00547AC8"/>
    <w:rsid w:val="0055482F"/>
    <w:rsid w:val="0055484B"/>
    <w:rsid w:val="00557301"/>
    <w:rsid w:val="00560B54"/>
    <w:rsid w:val="0056706A"/>
    <w:rsid w:val="005672AC"/>
    <w:rsid w:val="00571662"/>
    <w:rsid w:val="005744EE"/>
    <w:rsid w:val="00575452"/>
    <w:rsid w:val="00576D86"/>
    <w:rsid w:val="0058308D"/>
    <w:rsid w:val="005844D9"/>
    <w:rsid w:val="005856D4"/>
    <w:rsid w:val="005934F3"/>
    <w:rsid w:val="00594F84"/>
    <w:rsid w:val="005A1844"/>
    <w:rsid w:val="005A228D"/>
    <w:rsid w:val="005A23DD"/>
    <w:rsid w:val="005A447D"/>
    <w:rsid w:val="005A45A5"/>
    <w:rsid w:val="005A4AA5"/>
    <w:rsid w:val="005A4ABC"/>
    <w:rsid w:val="005A77EE"/>
    <w:rsid w:val="005B0E8D"/>
    <w:rsid w:val="005B2547"/>
    <w:rsid w:val="005B4735"/>
    <w:rsid w:val="005C01BB"/>
    <w:rsid w:val="005C546A"/>
    <w:rsid w:val="005C7621"/>
    <w:rsid w:val="005D03FC"/>
    <w:rsid w:val="005D0A11"/>
    <w:rsid w:val="005D331D"/>
    <w:rsid w:val="005D7888"/>
    <w:rsid w:val="005E0A27"/>
    <w:rsid w:val="005E14E7"/>
    <w:rsid w:val="005E28A0"/>
    <w:rsid w:val="005E728E"/>
    <w:rsid w:val="005F1F5F"/>
    <w:rsid w:val="005F4548"/>
    <w:rsid w:val="005F4D6A"/>
    <w:rsid w:val="005F7F9D"/>
    <w:rsid w:val="00603E9D"/>
    <w:rsid w:val="0060557A"/>
    <w:rsid w:val="00606C4E"/>
    <w:rsid w:val="00611DC6"/>
    <w:rsid w:val="0061212D"/>
    <w:rsid w:val="00625460"/>
    <w:rsid w:val="0063248E"/>
    <w:rsid w:val="006356B1"/>
    <w:rsid w:val="00644DF5"/>
    <w:rsid w:val="006459BA"/>
    <w:rsid w:val="00645A04"/>
    <w:rsid w:val="0065049A"/>
    <w:rsid w:val="00651BDC"/>
    <w:rsid w:val="006619AF"/>
    <w:rsid w:val="00665194"/>
    <w:rsid w:val="0066657B"/>
    <w:rsid w:val="006666A7"/>
    <w:rsid w:val="00666BFC"/>
    <w:rsid w:val="00670B59"/>
    <w:rsid w:val="00670D4F"/>
    <w:rsid w:val="00675C35"/>
    <w:rsid w:val="006814C0"/>
    <w:rsid w:val="00682B8E"/>
    <w:rsid w:val="0068311C"/>
    <w:rsid w:val="00692358"/>
    <w:rsid w:val="006943EB"/>
    <w:rsid w:val="00696DD1"/>
    <w:rsid w:val="006A200B"/>
    <w:rsid w:val="006A327B"/>
    <w:rsid w:val="006A5E32"/>
    <w:rsid w:val="006B0549"/>
    <w:rsid w:val="006B081A"/>
    <w:rsid w:val="006C2197"/>
    <w:rsid w:val="006C50DC"/>
    <w:rsid w:val="006C5FE6"/>
    <w:rsid w:val="006C7370"/>
    <w:rsid w:val="006D2EED"/>
    <w:rsid w:val="006D3C6B"/>
    <w:rsid w:val="006D5D3E"/>
    <w:rsid w:val="006E19FA"/>
    <w:rsid w:val="006E3D41"/>
    <w:rsid w:val="006E686E"/>
    <w:rsid w:val="006E7C5A"/>
    <w:rsid w:val="007006BB"/>
    <w:rsid w:val="007055E0"/>
    <w:rsid w:val="00710421"/>
    <w:rsid w:val="00711020"/>
    <w:rsid w:val="007142A7"/>
    <w:rsid w:val="007202C8"/>
    <w:rsid w:val="007214BE"/>
    <w:rsid w:val="0072198E"/>
    <w:rsid w:val="00731650"/>
    <w:rsid w:val="0073364A"/>
    <w:rsid w:val="00736F49"/>
    <w:rsid w:val="007370A7"/>
    <w:rsid w:val="007406D9"/>
    <w:rsid w:val="00740966"/>
    <w:rsid w:val="00745564"/>
    <w:rsid w:val="0074686B"/>
    <w:rsid w:val="00746A05"/>
    <w:rsid w:val="00747094"/>
    <w:rsid w:val="0075157B"/>
    <w:rsid w:val="007523FD"/>
    <w:rsid w:val="007616B0"/>
    <w:rsid w:val="00762DFC"/>
    <w:rsid w:val="00766A30"/>
    <w:rsid w:val="0078050D"/>
    <w:rsid w:val="00780F4C"/>
    <w:rsid w:val="0078635D"/>
    <w:rsid w:val="00793215"/>
    <w:rsid w:val="00793347"/>
    <w:rsid w:val="007956D7"/>
    <w:rsid w:val="00796D65"/>
    <w:rsid w:val="007A058F"/>
    <w:rsid w:val="007A26E5"/>
    <w:rsid w:val="007A3C46"/>
    <w:rsid w:val="007A7DB0"/>
    <w:rsid w:val="007B0D46"/>
    <w:rsid w:val="007B16DB"/>
    <w:rsid w:val="007B3021"/>
    <w:rsid w:val="007B6D18"/>
    <w:rsid w:val="007B7FF7"/>
    <w:rsid w:val="007D4C79"/>
    <w:rsid w:val="007E00C1"/>
    <w:rsid w:val="007E3FBD"/>
    <w:rsid w:val="007F01E6"/>
    <w:rsid w:val="007F355E"/>
    <w:rsid w:val="007F4822"/>
    <w:rsid w:val="008002EF"/>
    <w:rsid w:val="00800D16"/>
    <w:rsid w:val="008015C5"/>
    <w:rsid w:val="0080398A"/>
    <w:rsid w:val="00807B7B"/>
    <w:rsid w:val="00810BBD"/>
    <w:rsid w:val="0081223F"/>
    <w:rsid w:val="00814552"/>
    <w:rsid w:val="008164CE"/>
    <w:rsid w:val="0081670F"/>
    <w:rsid w:val="008247D0"/>
    <w:rsid w:val="008329B7"/>
    <w:rsid w:val="00833513"/>
    <w:rsid w:val="008361EB"/>
    <w:rsid w:val="00843C76"/>
    <w:rsid w:val="00852ECF"/>
    <w:rsid w:val="00857CDD"/>
    <w:rsid w:val="00862EDC"/>
    <w:rsid w:val="008676AE"/>
    <w:rsid w:val="008730E0"/>
    <w:rsid w:val="00876498"/>
    <w:rsid w:val="008766F7"/>
    <w:rsid w:val="008779A2"/>
    <w:rsid w:val="008820EB"/>
    <w:rsid w:val="00882988"/>
    <w:rsid w:val="00882C2F"/>
    <w:rsid w:val="008877F8"/>
    <w:rsid w:val="008A104C"/>
    <w:rsid w:val="008A5390"/>
    <w:rsid w:val="008A5C8B"/>
    <w:rsid w:val="008A785D"/>
    <w:rsid w:val="008B5017"/>
    <w:rsid w:val="008C09C9"/>
    <w:rsid w:val="008C1D99"/>
    <w:rsid w:val="008C567F"/>
    <w:rsid w:val="008C730D"/>
    <w:rsid w:val="008C7980"/>
    <w:rsid w:val="008D01DA"/>
    <w:rsid w:val="008D11A6"/>
    <w:rsid w:val="008D1E94"/>
    <w:rsid w:val="008D2C07"/>
    <w:rsid w:val="008D38C6"/>
    <w:rsid w:val="008D512B"/>
    <w:rsid w:val="008D6343"/>
    <w:rsid w:val="008E1D55"/>
    <w:rsid w:val="008E280B"/>
    <w:rsid w:val="008E3A90"/>
    <w:rsid w:val="008E64E9"/>
    <w:rsid w:val="008F14EE"/>
    <w:rsid w:val="008F3807"/>
    <w:rsid w:val="008F45B5"/>
    <w:rsid w:val="008F4D9D"/>
    <w:rsid w:val="008F6165"/>
    <w:rsid w:val="008F6D53"/>
    <w:rsid w:val="00902A81"/>
    <w:rsid w:val="00902BEF"/>
    <w:rsid w:val="009033D8"/>
    <w:rsid w:val="00906081"/>
    <w:rsid w:val="0091058C"/>
    <w:rsid w:val="009133A1"/>
    <w:rsid w:val="00914023"/>
    <w:rsid w:val="009142B8"/>
    <w:rsid w:val="0091452E"/>
    <w:rsid w:val="009168FE"/>
    <w:rsid w:val="00916B8C"/>
    <w:rsid w:val="00922320"/>
    <w:rsid w:val="00924239"/>
    <w:rsid w:val="00934BEA"/>
    <w:rsid w:val="00940E20"/>
    <w:rsid w:val="009428F4"/>
    <w:rsid w:val="00943A77"/>
    <w:rsid w:val="00943EB8"/>
    <w:rsid w:val="009465FD"/>
    <w:rsid w:val="009546CD"/>
    <w:rsid w:val="00957E7F"/>
    <w:rsid w:val="009603B3"/>
    <w:rsid w:val="0096482A"/>
    <w:rsid w:val="00964BC3"/>
    <w:rsid w:val="00965489"/>
    <w:rsid w:val="009708D4"/>
    <w:rsid w:val="00973103"/>
    <w:rsid w:val="0097338D"/>
    <w:rsid w:val="009759A4"/>
    <w:rsid w:val="00976789"/>
    <w:rsid w:val="009776F2"/>
    <w:rsid w:val="00980B31"/>
    <w:rsid w:val="009815B4"/>
    <w:rsid w:val="0098167B"/>
    <w:rsid w:val="00982B64"/>
    <w:rsid w:val="009852E2"/>
    <w:rsid w:val="00990EE9"/>
    <w:rsid w:val="00991A63"/>
    <w:rsid w:val="009926FA"/>
    <w:rsid w:val="009A07D1"/>
    <w:rsid w:val="009A1339"/>
    <w:rsid w:val="009A274A"/>
    <w:rsid w:val="009A4495"/>
    <w:rsid w:val="009A671A"/>
    <w:rsid w:val="009A6CC8"/>
    <w:rsid w:val="009B2964"/>
    <w:rsid w:val="009B5545"/>
    <w:rsid w:val="009C1693"/>
    <w:rsid w:val="009C194A"/>
    <w:rsid w:val="009D0C37"/>
    <w:rsid w:val="009D48CF"/>
    <w:rsid w:val="009D7A52"/>
    <w:rsid w:val="009E1BBC"/>
    <w:rsid w:val="009E2E27"/>
    <w:rsid w:val="00A0337D"/>
    <w:rsid w:val="00A04CD0"/>
    <w:rsid w:val="00A07BF5"/>
    <w:rsid w:val="00A1273A"/>
    <w:rsid w:val="00A12DC0"/>
    <w:rsid w:val="00A139E8"/>
    <w:rsid w:val="00A15F38"/>
    <w:rsid w:val="00A165C4"/>
    <w:rsid w:val="00A3388A"/>
    <w:rsid w:val="00A35A11"/>
    <w:rsid w:val="00A371FF"/>
    <w:rsid w:val="00A3788E"/>
    <w:rsid w:val="00A403F3"/>
    <w:rsid w:val="00A431B0"/>
    <w:rsid w:val="00A43E1C"/>
    <w:rsid w:val="00A43EB6"/>
    <w:rsid w:val="00A44148"/>
    <w:rsid w:val="00A5448C"/>
    <w:rsid w:val="00A55B50"/>
    <w:rsid w:val="00A74756"/>
    <w:rsid w:val="00A7538F"/>
    <w:rsid w:val="00A80F61"/>
    <w:rsid w:val="00A96AC9"/>
    <w:rsid w:val="00AA10D4"/>
    <w:rsid w:val="00AA203F"/>
    <w:rsid w:val="00AB05E3"/>
    <w:rsid w:val="00AB22E8"/>
    <w:rsid w:val="00AB32B0"/>
    <w:rsid w:val="00AB3B25"/>
    <w:rsid w:val="00AB3C62"/>
    <w:rsid w:val="00AB5739"/>
    <w:rsid w:val="00AC2761"/>
    <w:rsid w:val="00AC59D4"/>
    <w:rsid w:val="00AD27ED"/>
    <w:rsid w:val="00AD33B9"/>
    <w:rsid w:val="00AE32C2"/>
    <w:rsid w:val="00AE5F9B"/>
    <w:rsid w:val="00AF11BB"/>
    <w:rsid w:val="00AF31AE"/>
    <w:rsid w:val="00AF5A89"/>
    <w:rsid w:val="00AF5AED"/>
    <w:rsid w:val="00AF6F31"/>
    <w:rsid w:val="00AF7512"/>
    <w:rsid w:val="00B02DC7"/>
    <w:rsid w:val="00B106EC"/>
    <w:rsid w:val="00B142BC"/>
    <w:rsid w:val="00B151E5"/>
    <w:rsid w:val="00B16881"/>
    <w:rsid w:val="00B17D15"/>
    <w:rsid w:val="00B22505"/>
    <w:rsid w:val="00B226B6"/>
    <w:rsid w:val="00B23726"/>
    <w:rsid w:val="00B273AB"/>
    <w:rsid w:val="00B32B0B"/>
    <w:rsid w:val="00B41805"/>
    <w:rsid w:val="00B4505B"/>
    <w:rsid w:val="00B457F9"/>
    <w:rsid w:val="00B465FF"/>
    <w:rsid w:val="00B4720E"/>
    <w:rsid w:val="00B51D82"/>
    <w:rsid w:val="00B54766"/>
    <w:rsid w:val="00B56A9C"/>
    <w:rsid w:val="00B60267"/>
    <w:rsid w:val="00B6207C"/>
    <w:rsid w:val="00B6262E"/>
    <w:rsid w:val="00B64E53"/>
    <w:rsid w:val="00B71C50"/>
    <w:rsid w:val="00B72BCA"/>
    <w:rsid w:val="00B7313E"/>
    <w:rsid w:val="00B7390D"/>
    <w:rsid w:val="00B77C90"/>
    <w:rsid w:val="00B841FB"/>
    <w:rsid w:val="00B85287"/>
    <w:rsid w:val="00B85C28"/>
    <w:rsid w:val="00B90399"/>
    <w:rsid w:val="00B91C16"/>
    <w:rsid w:val="00B9455D"/>
    <w:rsid w:val="00BA0A6A"/>
    <w:rsid w:val="00BA1412"/>
    <w:rsid w:val="00BA37AE"/>
    <w:rsid w:val="00BA5853"/>
    <w:rsid w:val="00BA65FA"/>
    <w:rsid w:val="00BC1192"/>
    <w:rsid w:val="00BC6E49"/>
    <w:rsid w:val="00BD321A"/>
    <w:rsid w:val="00BD771B"/>
    <w:rsid w:val="00BD78F9"/>
    <w:rsid w:val="00BE2FD1"/>
    <w:rsid w:val="00BE3E82"/>
    <w:rsid w:val="00BE6B8B"/>
    <w:rsid w:val="00BF5F2A"/>
    <w:rsid w:val="00BF706A"/>
    <w:rsid w:val="00C017C8"/>
    <w:rsid w:val="00C0448B"/>
    <w:rsid w:val="00C05A63"/>
    <w:rsid w:val="00C05AD3"/>
    <w:rsid w:val="00C110F6"/>
    <w:rsid w:val="00C12405"/>
    <w:rsid w:val="00C134A6"/>
    <w:rsid w:val="00C14413"/>
    <w:rsid w:val="00C16CCD"/>
    <w:rsid w:val="00C23C6F"/>
    <w:rsid w:val="00C23D58"/>
    <w:rsid w:val="00C329DE"/>
    <w:rsid w:val="00C33842"/>
    <w:rsid w:val="00C41980"/>
    <w:rsid w:val="00C41DD3"/>
    <w:rsid w:val="00C43D89"/>
    <w:rsid w:val="00C44C4A"/>
    <w:rsid w:val="00C467C2"/>
    <w:rsid w:val="00C475C8"/>
    <w:rsid w:val="00C53ED5"/>
    <w:rsid w:val="00C5619F"/>
    <w:rsid w:val="00C6004B"/>
    <w:rsid w:val="00C6076B"/>
    <w:rsid w:val="00C62330"/>
    <w:rsid w:val="00C64F66"/>
    <w:rsid w:val="00C66079"/>
    <w:rsid w:val="00C67271"/>
    <w:rsid w:val="00C72304"/>
    <w:rsid w:val="00C911FA"/>
    <w:rsid w:val="00C9376C"/>
    <w:rsid w:val="00C94909"/>
    <w:rsid w:val="00C95A98"/>
    <w:rsid w:val="00CB0319"/>
    <w:rsid w:val="00CB4195"/>
    <w:rsid w:val="00CC3FAC"/>
    <w:rsid w:val="00CC4522"/>
    <w:rsid w:val="00CC59C5"/>
    <w:rsid w:val="00CC5A84"/>
    <w:rsid w:val="00CD591C"/>
    <w:rsid w:val="00CD6173"/>
    <w:rsid w:val="00CE0500"/>
    <w:rsid w:val="00CE2E31"/>
    <w:rsid w:val="00CE47ED"/>
    <w:rsid w:val="00CE635D"/>
    <w:rsid w:val="00CF3569"/>
    <w:rsid w:val="00CF467C"/>
    <w:rsid w:val="00CF6290"/>
    <w:rsid w:val="00CF6955"/>
    <w:rsid w:val="00D00714"/>
    <w:rsid w:val="00D02983"/>
    <w:rsid w:val="00D03205"/>
    <w:rsid w:val="00D04512"/>
    <w:rsid w:val="00D05697"/>
    <w:rsid w:val="00D06552"/>
    <w:rsid w:val="00D0713B"/>
    <w:rsid w:val="00D07A9A"/>
    <w:rsid w:val="00D10533"/>
    <w:rsid w:val="00D112DE"/>
    <w:rsid w:val="00D13F71"/>
    <w:rsid w:val="00D140E2"/>
    <w:rsid w:val="00D15B97"/>
    <w:rsid w:val="00D20469"/>
    <w:rsid w:val="00D328FD"/>
    <w:rsid w:val="00D33C32"/>
    <w:rsid w:val="00D348BA"/>
    <w:rsid w:val="00D34A5C"/>
    <w:rsid w:val="00D35AE7"/>
    <w:rsid w:val="00D36F87"/>
    <w:rsid w:val="00D4208B"/>
    <w:rsid w:val="00D43364"/>
    <w:rsid w:val="00D43B79"/>
    <w:rsid w:val="00D4416D"/>
    <w:rsid w:val="00D44804"/>
    <w:rsid w:val="00D479BA"/>
    <w:rsid w:val="00D54F5F"/>
    <w:rsid w:val="00D56D0D"/>
    <w:rsid w:val="00D60DB5"/>
    <w:rsid w:val="00D652D2"/>
    <w:rsid w:val="00D82EA5"/>
    <w:rsid w:val="00D84E89"/>
    <w:rsid w:val="00D879AE"/>
    <w:rsid w:val="00D92B38"/>
    <w:rsid w:val="00D937A5"/>
    <w:rsid w:val="00D96EE4"/>
    <w:rsid w:val="00DA1664"/>
    <w:rsid w:val="00DA244F"/>
    <w:rsid w:val="00DA2823"/>
    <w:rsid w:val="00DA46A6"/>
    <w:rsid w:val="00DA525D"/>
    <w:rsid w:val="00DB782B"/>
    <w:rsid w:val="00DB7EBE"/>
    <w:rsid w:val="00DC7875"/>
    <w:rsid w:val="00DC7C18"/>
    <w:rsid w:val="00DD0511"/>
    <w:rsid w:val="00DD0C2F"/>
    <w:rsid w:val="00DD0C98"/>
    <w:rsid w:val="00DD1923"/>
    <w:rsid w:val="00DD7F1E"/>
    <w:rsid w:val="00DE1BDC"/>
    <w:rsid w:val="00DE2667"/>
    <w:rsid w:val="00DE532E"/>
    <w:rsid w:val="00DE626C"/>
    <w:rsid w:val="00DE6C4D"/>
    <w:rsid w:val="00DE745C"/>
    <w:rsid w:val="00DE74E2"/>
    <w:rsid w:val="00DF0E7D"/>
    <w:rsid w:val="00DF1C24"/>
    <w:rsid w:val="00DF6E93"/>
    <w:rsid w:val="00E05AD4"/>
    <w:rsid w:val="00E06617"/>
    <w:rsid w:val="00E07A0C"/>
    <w:rsid w:val="00E12B34"/>
    <w:rsid w:val="00E14FFA"/>
    <w:rsid w:val="00E17E18"/>
    <w:rsid w:val="00E20CB2"/>
    <w:rsid w:val="00E22B18"/>
    <w:rsid w:val="00E23D78"/>
    <w:rsid w:val="00E254EA"/>
    <w:rsid w:val="00E26F51"/>
    <w:rsid w:val="00E31528"/>
    <w:rsid w:val="00E34982"/>
    <w:rsid w:val="00E351D4"/>
    <w:rsid w:val="00E358F9"/>
    <w:rsid w:val="00E421F2"/>
    <w:rsid w:val="00E44563"/>
    <w:rsid w:val="00E507AD"/>
    <w:rsid w:val="00E5210D"/>
    <w:rsid w:val="00E53E2E"/>
    <w:rsid w:val="00E56B7E"/>
    <w:rsid w:val="00E56F04"/>
    <w:rsid w:val="00E575A0"/>
    <w:rsid w:val="00E615F3"/>
    <w:rsid w:val="00E654E5"/>
    <w:rsid w:val="00E72A08"/>
    <w:rsid w:val="00E72FA0"/>
    <w:rsid w:val="00E73C69"/>
    <w:rsid w:val="00E7737A"/>
    <w:rsid w:val="00E776BB"/>
    <w:rsid w:val="00E80245"/>
    <w:rsid w:val="00E8075F"/>
    <w:rsid w:val="00E80C94"/>
    <w:rsid w:val="00E81793"/>
    <w:rsid w:val="00E84342"/>
    <w:rsid w:val="00E84971"/>
    <w:rsid w:val="00E850B1"/>
    <w:rsid w:val="00E868DF"/>
    <w:rsid w:val="00E9020D"/>
    <w:rsid w:val="00E927DC"/>
    <w:rsid w:val="00E97C60"/>
    <w:rsid w:val="00EA5BFF"/>
    <w:rsid w:val="00EA6EA8"/>
    <w:rsid w:val="00EB2B1C"/>
    <w:rsid w:val="00EC0D64"/>
    <w:rsid w:val="00EC3F4B"/>
    <w:rsid w:val="00EC41C0"/>
    <w:rsid w:val="00EC74BA"/>
    <w:rsid w:val="00EC7564"/>
    <w:rsid w:val="00ED0B4C"/>
    <w:rsid w:val="00ED417C"/>
    <w:rsid w:val="00ED68E0"/>
    <w:rsid w:val="00ED74BD"/>
    <w:rsid w:val="00EE0C42"/>
    <w:rsid w:val="00EE2EC9"/>
    <w:rsid w:val="00EF0056"/>
    <w:rsid w:val="00EF16A6"/>
    <w:rsid w:val="00EF251B"/>
    <w:rsid w:val="00EF3206"/>
    <w:rsid w:val="00EF45E6"/>
    <w:rsid w:val="00EF72BB"/>
    <w:rsid w:val="00EF774F"/>
    <w:rsid w:val="00F04BFE"/>
    <w:rsid w:val="00F067C4"/>
    <w:rsid w:val="00F06AFC"/>
    <w:rsid w:val="00F13114"/>
    <w:rsid w:val="00F13213"/>
    <w:rsid w:val="00F153DE"/>
    <w:rsid w:val="00F15B98"/>
    <w:rsid w:val="00F16933"/>
    <w:rsid w:val="00F2132C"/>
    <w:rsid w:val="00F23517"/>
    <w:rsid w:val="00F23CFB"/>
    <w:rsid w:val="00F246C5"/>
    <w:rsid w:val="00F253DF"/>
    <w:rsid w:val="00F3204B"/>
    <w:rsid w:val="00F32F8A"/>
    <w:rsid w:val="00F37E2F"/>
    <w:rsid w:val="00F4041A"/>
    <w:rsid w:val="00F4194A"/>
    <w:rsid w:val="00F42BF2"/>
    <w:rsid w:val="00F43C32"/>
    <w:rsid w:val="00F449D7"/>
    <w:rsid w:val="00F50386"/>
    <w:rsid w:val="00F56DC0"/>
    <w:rsid w:val="00F5734A"/>
    <w:rsid w:val="00F57B30"/>
    <w:rsid w:val="00F60BB9"/>
    <w:rsid w:val="00F63C53"/>
    <w:rsid w:val="00F6555A"/>
    <w:rsid w:val="00F74B90"/>
    <w:rsid w:val="00F76B1E"/>
    <w:rsid w:val="00F8213D"/>
    <w:rsid w:val="00F82C3D"/>
    <w:rsid w:val="00F91048"/>
    <w:rsid w:val="00F9297B"/>
    <w:rsid w:val="00F932EA"/>
    <w:rsid w:val="00F9648E"/>
    <w:rsid w:val="00FA00DE"/>
    <w:rsid w:val="00FA09BD"/>
    <w:rsid w:val="00FA5016"/>
    <w:rsid w:val="00FB13F8"/>
    <w:rsid w:val="00FD458B"/>
    <w:rsid w:val="00FE0D7F"/>
    <w:rsid w:val="00FE2E8A"/>
    <w:rsid w:val="00FF3601"/>
    <w:rsid w:val="00FF51BD"/>
    <w:rsid w:val="00FF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7B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153</Words>
  <Characters>875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</dc:title>
  <dc:subject/>
  <dc:creator>Rihards</dc:creator>
  <cp:keywords/>
  <dc:description/>
  <cp:lastModifiedBy>user</cp:lastModifiedBy>
  <cp:revision>2</cp:revision>
  <dcterms:created xsi:type="dcterms:W3CDTF">2016-04-13T08:40:00Z</dcterms:created>
  <dcterms:modified xsi:type="dcterms:W3CDTF">2016-04-13T08:40:00Z</dcterms:modified>
</cp:coreProperties>
</file>