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C76" w:rsidRDefault="00F47C76" w:rsidP="00E95A45">
      <w:pPr>
        <w:jc w:val="center"/>
        <w:rPr>
          <w:sz w:val="28"/>
        </w:rPr>
      </w:pPr>
      <w:r w:rsidRPr="00E95A45">
        <w:rPr>
          <w:sz w:val="28"/>
        </w:rPr>
        <w:t xml:space="preserve">Spēļu kalendārs </w:t>
      </w:r>
    </w:p>
    <w:p w:rsidR="00F47C76" w:rsidRDefault="00F47C76" w:rsidP="00E95A45">
      <w:pPr>
        <w:jc w:val="center"/>
        <w:rPr>
          <w:sz w:val="28"/>
        </w:rPr>
      </w:pPr>
      <w:r w:rsidRPr="00754635">
        <w:rPr>
          <w:b/>
          <w:sz w:val="28"/>
        </w:rPr>
        <w:t>“Vaiņodes kauss 2016”</w:t>
      </w:r>
      <w:r w:rsidRPr="00E95A45">
        <w:rPr>
          <w:sz w:val="28"/>
        </w:rPr>
        <w:t xml:space="preserve"> </w:t>
      </w:r>
    </w:p>
    <w:p w:rsidR="00F47C76" w:rsidRPr="00E95A45" w:rsidRDefault="00F47C76" w:rsidP="00E95A45">
      <w:pPr>
        <w:jc w:val="center"/>
        <w:rPr>
          <w:sz w:val="28"/>
        </w:rPr>
      </w:pPr>
      <w:r w:rsidRPr="00E95A45">
        <w:rPr>
          <w:sz w:val="28"/>
        </w:rPr>
        <w:t>MINI handbolā</w:t>
      </w:r>
    </w:p>
    <w:p w:rsidR="00F47C76" w:rsidRPr="00E95A45" w:rsidRDefault="00F47C76" w:rsidP="00E95A45">
      <w:pPr>
        <w:jc w:val="center"/>
        <w:rPr>
          <w:sz w:val="28"/>
        </w:rPr>
      </w:pPr>
      <w:r w:rsidRPr="00E95A45">
        <w:rPr>
          <w:sz w:val="28"/>
        </w:rPr>
        <w:t>2016.gada 16.aprīlī</w:t>
      </w:r>
    </w:p>
    <w:p w:rsidR="00F47C76" w:rsidRDefault="00F47C76" w:rsidP="00E95A45">
      <w:pPr>
        <w:jc w:val="center"/>
        <w:rPr>
          <w:sz w:val="28"/>
        </w:rPr>
      </w:pPr>
      <w:r w:rsidRPr="00E95A45">
        <w:rPr>
          <w:sz w:val="28"/>
        </w:rPr>
        <w:t>Vaiņodes vidusskolas sporta hallē, Avotu ielā 4, Vaiņodē</w:t>
      </w:r>
    </w:p>
    <w:p w:rsidR="00F47C76" w:rsidRDefault="00F47C76" w:rsidP="00E95A45">
      <w:pPr>
        <w:rPr>
          <w:b/>
          <w:sz w:val="28"/>
        </w:rPr>
      </w:pPr>
      <w:r w:rsidRPr="00E95A45">
        <w:rPr>
          <w:b/>
          <w:sz w:val="28"/>
        </w:rPr>
        <w:t xml:space="preserve">                                        </w:t>
      </w:r>
    </w:p>
    <w:p w:rsidR="00F47C76" w:rsidRPr="00E95A45" w:rsidRDefault="00F47C76" w:rsidP="00E95A45">
      <w:pPr>
        <w:ind w:left="2160" w:firstLine="720"/>
        <w:rPr>
          <w:b/>
          <w:sz w:val="28"/>
        </w:rPr>
      </w:pPr>
      <w:r w:rsidRPr="00E95A45">
        <w:rPr>
          <w:b/>
          <w:sz w:val="28"/>
        </w:rPr>
        <w:t>ZĒNI</w:t>
      </w:r>
    </w:p>
    <w:p w:rsidR="00F47C76" w:rsidRDefault="00F47C76" w:rsidP="00E95A45">
      <w:pPr>
        <w:rPr>
          <w:sz w:val="28"/>
        </w:rPr>
      </w:pPr>
      <w:r w:rsidRPr="00E95A45">
        <w:rPr>
          <w:b/>
          <w:sz w:val="28"/>
        </w:rPr>
        <w:t>A apakšgrupa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E95A45">
        <w:rPr>
          <w:b/>
          <w:sz w:val="28"/>
        </w:rPr>
        <w:t>B apakšgrupa</w:t>
      </w:r>
    </w:p>
    <w:p w:rsidR="00F47C76" w:rsidRDefault="00F47C76" w:rsidP="002556E9">
      <w:pPr>
        <w:spacing w:after="0" w:line="240" w:lineRule="auto"/>
        <w:rPr>
          <w:sz w:val="28"/>
        </w:rPr>
      </w:pPr>
      <w:r>
        <w:rPr>
          <w:sz w:val="28"/>
        </w:rPr>
        <w:t>1. Vaiņode 1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1. Skrīveri 1</w:t>
      </w:r>
    </w:p>
    <w:p w:rsidR="00F47C76" w:rsidRDefault="00F47C76" w:rsidP="002556E9">
      <w:pPr>
        <w:spacing w:after="0" w:line="240" w:lineRule="auto"/>
        <w:rPr>
          <w:sz w:val="28"/>
        </w:rPr>
      </w:pPr>
      <w:r>
        <w:rPr>
          <w:sz w:val="28"/>
        </w:rPr>
        <w:t>2. Skrīveri 2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2. Vaiņode 2</w:t>
      </w:r>
    </w:p>
    <w:p w:rsidR="00F47C76" w:rsidRDefault="00F47C76" w:rsidP="002556E9">
      <w:pPr>
        <w:spacing w:after="0" w:line="240" w:lineRule="auto"/>
        <w:rPr>
          <w:sz w:val="28"/>
        </w:rPr>
      </w:pPr>
      <w:r>
        <w:rPr>
          <w:sz w:val="28"/>
        </w:rPr>
        <w:t>3. Ogresgala pmsk.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3. Rīgas 63.vsk. 1</w:t>
      </w:r>
    </w:p>
    <w:p w:rsidR="00F47C76" w:rsidRDefault="00F47C76" w:rsidP="002556E9">
      <w:pPr>
        <w:spacing w:after="0" w:line="240" w:lineRule="auto"/>
        <w:rPr>
          <w:sz w:val="28"/>
        </w:rPr>
      </w:pPr>
      <w:r>
        <w:rPr>
          <w:sz w:val="28"/>
        </w:rPr>
        <w:t>4. Rīgas 63.vsk. 2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4. Liepājas 8.vsk.</w:t>
      </w:r>
    </w:p>
    <w:p w:rsidR="00F47C76" w:rsidRDefault="00F47C76" w:rsidP="00E95A45">
      <w:pPr>
        <w:rPr>
          <w:sz w:val="28"/>
        </w:rPr>
      </w:pPr>
    </w:p>
    <w:p w:rsidR="00F47C76" w:rsidRDefault="00F47C76" w:rsidP="00E95A45">
      <w:pPr>
        <w:rPr>
          <w:b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</w:t>
      </w:r>
      <w:r w:rsidRPr="00E95A45">
        <w:rPr>
          <w:b/>
          <w:sz w:val="28"/>
        </w:rPr>
        <w:t>MEITENES</w:t>
      </w:r>
    </w:p>
    <w:p w:rsidR="00F47C76" w:rsidRPr="00E95A45" w:rsidRDefault="00F47C76" w:rsidP="002556E9">
      <w:pPr>
        <w:spacing w:after="0"/>
        <w:rPr>
          <w:sz w:val="28"/>
        </w:rPr>
      </w:pPr>
      <w:r w:rsidRPr="00E95A45">
        <w:rPr>
          <w:sz w:val="28"/>
        </w:rPr>
        <w:t>1. Vaiņode</w:t>
      </w:r>
    </w:p>
    <w:p w:rsidR="00F47C76" w:rsidRDefault="00F47C76" w:rsidP="002556E9">
      <w:pPr>
        <w:spacing w:after="0"/>
        <w:rPr>
          <w:sz w:val="28"/>
        </w:rPr>
      </w:pPr>
      <w:r w:rsidRPr="00E95A45">
        <w:rPr>
          <w:sz w:val="28"/>
        </w:rPr>
        <w:t>2. Ogresgala pmsk.</w:t>
      </w:r>
    </w:p>
    <w:tbl>
      <w:tblPr>
        <w:tblpPr w:leftFromText="180" w:rightFromText="180" w:vertAnchor="text" w:horzAnchor="margin" w:tblpXSpec="center" w:tblpY="446"/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29"/>
        <w:gridCol w:w="4536"/>
        <w:gridCol w:w="4394"/>
      </w:tblGrid>
      <w:tr w:rsidR="00F47C76" w:rsidRPr="00A3376C" w:rsidTr="00A3376C">
        <w:tc>
          <w:tcPr>
            <w:tcW w:w="1129" w:type="dxa"/>
          </w:tcPr>
          <w:p w:rsidR="00F47C76" w:rsidRPr="00A3376C" w:rsidRDefault="00F47C76" w:rsidP="00A3376C">
            <w:pPr>
              <w:spacing w:after="0" w:line="240" w:lineRule="auto"/>
              <w:jc w:val="center"/>
              <w:rPr>
                <w:b/>
                <w:i/>
                <w:sz w:val="28"/>
              </w:rPr>
            </w:pPr>
            <w:r w:rsidRPr="00A3376C">
              <w:rPr>
                <w:b/>
                <w:i/>
                <w:sz w:val="28"/>
              </w:rPr>
              <w:t>Laiks</w:t>
            </w:r>
          </w:p>
        </w:tc>
        <w:tc>
          <w:tcPr>
            <w:tcW w:w="4536" w:type="dxa"/>
          </w:tcPr>
          <w:p w:rsidR="00F47C76" w:rsidRPr="00A3376C" w:rsidRDefault="00F47C76" w:rsidP="00A3376C">
            <w:pPr>
              <w:spacing w:after="0" w:line="240" w:lineRule="auto"/>
              <w:jc w:val="center"/>
              <w:rPr>
                <w:b/>
                <w:i/>
                <w:sz w:val="28"/>
              </w:rPr>
            </w:pPr>
            <w:r w:rsidRPr="00A3376C">
              <w:rPr>
                <w:b/>
                <w:i/>
                <w:sz w:val="28"/>
              </w:rPr>
              <w:t>1. laukums</w:t>
            </w:r>
          </w:p>
        </w:tc>
        <w:tc>
          <w:tcPr>
            <w:tcW w:w="4394" w:type="dxa"/>
          </w:tcPr>
          <w:p w:rsidR="00F47C76" w:rsidRPr="00A3376C" w:rsidRDefault="00F47C76" w:rsidP="00A3376C">
            <w:pPr>
              <w:spacing w:after="0" w:line="240" w:lineRule="auto"/>
              <w:jc w:val="center"/>
              <w:rPr>
                <w:b/>
                <w:i/>
                <w:sz w:val="28"/>
              </w:rPr>
            </w:pPr>
            <w:r w:rsidRPr="00A3376C">
              <w:rPr>
                <w:b/>
                <w:i/>
                <w:sz w:val="28"/>
              </w:rPr>
              <w:t>2. laukums</w:t>
            </w:r>
          </w:p>
        </w:tc>
      </w:tr>
      <w:tr w:rsidR="00F47C76" w:rsidRPr="00A3376C" w:rsidTr="00A3376C">
        <w:tc>
          <w:tcPr>
            <w:tcW w:w="1129" w:type="dxa"/>
          </w:tcPr>
          <w:p w:rsidR="00F47C76" w:rsidRPr="00A3376C" w:rsidRDefault="00F47C76" w:rsidP="00A3376C">
            <w:pPr>
              <w:spacing w:after="0" w:line="240" w:lineRule="auto"/>
              <w:jc w:val="center"/>
              <w:rPr>
                <w:sz w:val="28"/>
              </w:rPr>
            </w:pPr>
            <w:r w:rsidRPr="00A3376C">
              <w:rPr>
                <w:sz w:val="28"/>
              </w:rPr>
              <w:t>10:30</w:t>
            </w:r>
          </w:p>
        </w:tc>
        <w:tc>
          <w:tcPr>
            <w:tcW w:w="4536" w:type="dxa"/>
          </w:tcPr>
          <w:p w:rsidR="00F47C76" w:rsidRPr="00A3376C" w:rsidRDefault="00F47C76" w:rsidP="00A3376C">
            <w:pPr>
              <w:spacing w:after="0" w:line="240" w:lineRule="auto"/>
              <w:jc w:val="center"/>
              <w:rPr>
                <w:sz w:val="28"/>
              </w:rPr>
            </w:pPr>
            <w:r w:rsidRPr="00A3376C">
              <w:rPr>
                <w:sz w:val="28"/>
              </w:rPr>
              <w:t>Vaiņode 1- Rīgas 63.vsk. 2</w:t>
            </w:r>
          </w:p>
        </w:tc>
        <w:tc>
          <w:tcPr>
            <w:tcW w:w="4394" w:type="dxa"/>
          </w:tcPr>
          <w:p w:rsidR="00F47C76" w:rsidRPr="00A3376C" w:rsidRDefault="00F47C76" w:rsidP="00A3376C">
            <w:pPr>
              <w:spacing w:after="0" w:line="240" w:lineRule="auto"/>
              <w:jc w:val="center"/>
              <w:rPr>
                <w:sz w:val="28"/>
              </w:rPr>
            </w:pPr>
            <w:r w:rsidRPr="00A3376C">
              <w:rPr>
                <w:sz w:val="28"/>
              </w:rPr>
              <w:t>Skrīveri 1- Liepājas 8.vsk.</w:t>
            </w:r>
          </w:p>
        </w:tc>
      </w:tr>
      <w:tr w:rsidR="00F47C76" w:rsidRPr="00A3376C" w:rsidTr="00A3376C">
        <w:tc>
          <w:tcPr>
            <w:tcW w:w="1129" w:type="dxa"/>
          </w:tcPr>
          <w:p w:rsidR="00F47C76" w:rsidRPr="00A3376C" w:rsidRDefault="00F47C76" w:rsidP="00A3376C">
            <w:pPr>
              <w:spacing w:after="0" w:line="240" w:lineRule="auto"/>
              <w:jc w:val="center"/>
              <w:rPr>
                <w:sz w:val="28"/>
              </w:rPr>
            </w:pPr>
            <w:r w:rsidRPr="00A3376C">
              <w:rPr>
                <w:sz w:val="28"/>
              </w:rPr>
              <w:t>10:45</w:t>
            </w:r>
          </w:p>
        </w:tc>
        <w:tc>
          <w:tcPr>
            <w:tcW w:w="4536" w:type="dxa"/>
          </w:tcPr>
          <w:p w:rsidR="00F47C76" w:rsidRPr="00A3376C" w:rsidRDefault="00F47C76" w:rsidP="00A3376C">
            <w:pPr>
              <w:spacing w:after="0" w:line="240" w:lineRule="auto"/>
              <w:jc w:val="center"/>
              <w:rPr>
                <w:sz w:val="28"/>
              </w:rPr>
            </w:pPr>
            <w:r w:rsidRPr="00A3376C">
              <w:rPr>
                <w:sz w:val="28"/>
              </w:rPr>
              <w:t>Skrīveri 2- Ogresgala pmsk.</w:t>
            </w:r>
          </w:p>
        </w:tc>
        <w:tc>
          <w:tcPr>
            <w:tcW w:w="4394" w:type="dxa"/>
          </w:tcPr>
          <w:p w:rsidR="00F47C76" w:rsidRPr="00A3376C" w:rsidRDefault="00F47C76" w:rsidP="00A3376C">
            <w:pPr>
              <w:spacing w:after="0" w:line="240" w:lineRule="auto"/>
              <w:jc w:val="center"/>
              <w:rPr>
                <w:sz w:val="28"/>
              </w:rPr>
            </w:pPr>
            <w:r w:rsidRPr="00A3376C">
              <w:rPr>
                <w:sz w:val="28"/>
              </w:rPr>
              <w:t>Vaiņode 2- Rīgas 63.vsk 1</w:t>
            </w:r>
          </w:p>
        </w:tc>
      </w:tr>
      <w:tr w:rsidR="00F47C76" w:rsidRPr="00A3376C" w:rsidTr="00A3376C">
        <w:tc>
          <w:tcPr>
            <w:tcW w:w="1129" w:type="dxa"/>
          </w:tcPr>
          <w:p w:rsidR="00F47C76" w:rsidRPr="00A3376C" w:rsidRDefault="00F47C76" w:rsidP="00A3376C">
            <w:pPr>
              <w:spacing w:after="0" w:line="240" w:lineRule="auto"/>
              <w:jc w:val="center"/>
              <w:rPr>
                <w:sz w:val="28"/>
              </w:rPr>
            </w:pPr>
            <w:r w:rsidRPr="00A3376C">
              <w:rPr>
                <w:color w:val="FF0000"/>
                <w:sz w:val="28"/>
              </w:rPr>
              <w:t>11:00</w:t>
            </w:r>
          </w:p>
        </w:tc>
        <w:tc>
          <w:tcPr>
            <w:tcW w:w="4536" w:type="dxa"/>
          </w:tcPr>
          <w:p w:rsidR="00F47C76" w:rsidRPr="00A3376C" w:rsidRDefault="00F47C76" w:rsidP="00A3376C">
            <w:pPr>
              <w:spacing w:after="0" w:line="240" w:lineRule="auto"/>
              <w:jc w:val="center"/>
              <w:rPr>
                <w:sz w:val="28"/>
              </w:rPr>
            </w:pPr>
            <w:r w:rsidRPr="00A3376C">
              <w:rPr>
                <w:color w:val="FF0000"/>
                <w:sz w:val="28"/>
              </w:rPr>
              <w:t>(M) Ogresgala pmsk.- Vaiņodes vsk</w:t>
            </w:r>
          </w:p>
        </w:tc>
        <w:tc>
          <w:tcPr>
            <w:tcW w:w="4394" w:type="dxa"/>
          </w:tcPr>
          <w:p w:rsidR="00F47C76" w:rsidRPr="00A3376C" w:rsidRDefault="00F47C76" w:rsidP="00A3376C">
            <w:pPr>
              <w:spacing w:after="0" w:line="240" w:lineRule="auto"/>
              <w:jc w:val="center"/>
              <w:rPr>
                <w:sz w:val="28"/>
              </w:rPr>
            </w:pPr>
            <w:r w:rsidRPr="00A3376C">
              <w:rPr>
                <w:sz w:val="28"/>
              </w:rPr>
              <w:t>Rīgas 63.vsk 1- Skrīveri 1</w:t>
            </w:r>
          </w:p>
        </w:tc>
      </w:tr>
      <w:tr w:rsidR="00F47C76" w:rsidRPr="00A3376C" w:rsidTr="00A3376C">
        <w:tc>
          <w:tcPr>
            <w:tcW w:w="1129" w:type="dxa"/>
          </w:tcPr>
          <w:p w:rsidR="00F47C76" w:rsidRPr="00A3376C" w:rsidRDefault="00F47C76" w:rsidP="00A3376C">
            <w:pPr>
              <w:spacing w:after="0" w:line="240" w:lineRule="auto"/>
              <w:jc w:val="center"/>
              <w:rPr>
                <w:sz w:val="28"/>
              </w:rPr>
            </w:pPr>
            <w:r w:rsidRPr="00A3376C">
              <w:rPr>
                <w:sz w:val="28"/>
              </w:rPr>
              <w:t>11:15</w:t>
            </w:r>
          </w:p>
        </w:tc>
        <w:tc>
          <w:tcPr>
            <w:tcW w:w="4536" w:type="dxa"/>
          </w:tcPr>
          <w:p w:rsidR="00F47C76" w:rsidRPr="00A3376C" w:rsidRDefault="00F47C76" w:rsidP="00A3376C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  <w:r w:rsidRPr="00A3376C">
              <w:rPr>
                <w:sz w:val="28"/>
              </w:rPr>
              <w:t>Ogresgala pmsk.- Vaiņode 1</w:t>
            </w:r>
          </w:p>
        </w:tc>
        <w:tc>
          <w:tcPr>
            <w:tcW w:w="4394" w:type="dxa"/>
          </w:tcPr>
          <w:p w:rsidR="00F47C76" w:rsidRPr="00A3376C" w:rsidRDefault="00F47C76" w:rsidP="00A3376C">
            <w:pPr>
              <w:spacing w:after="0" w:line="240" w:lineRule="auto"/>
              <w:jc w:val="center"/>
              <w:rPr>
                <w:sz w:val="28"/>
              </w:rPr>
            </w:pPr>
            <w:r w:rsidRPr="00A3376C">
              <w:rPr>
                <w:sz w:val="28"/>
              </w:rPr>
              <w:t>Vaiņode 2- Liepājas 8.vsk.</w:t>
            </w:r>
          </w:p>
        </w:tc>
      </w:tr>
      <w:tr w:rsidR="00F47C76" w:rsidRPr="00A3376C" w:rsidTr="00A3376C">
        <w:tc>
          <w:tcPr>
            <w:tcW w:w="1129" w:type="dxa"/>
          </w:tcPr>
          <w:p w:rsidR="00F47C76" w:rsidRPr="00A3376C" w:rsidRDefault="00F47C76" w:rsidP="00A3376C">
            <w:pPr>
              <w:spacing w:after="0" w:line="240" w:lineRule="auto"/>
              <w:jc w:val="center"/>
              <w:rPr>
                <w:sz w:val="28"/>
              </w:rPr>
            </w:pPr>
            <w:r w:rsidRPr="00A3376C">
              <w:rPr>
                <w:sz w:val="28"/>
              </w:rPr>
              <w:t>11:30</w:t>
            </w:r>
          </w:p>
        </w:tc>
        <w:tc>
          <w:tcPr>
            <w:tcW w:w="4536" w:type="dxa"/>
          </w:tcPr>
          <w:p w:rsidR="00F47C76" w:rsidRPr="00A3376C" w:rsidRDefault="00F47C76" w:rsidP="00A3376C">
            <w:pPr>
              <w:spacing w:after="0" w:line="240" w:lineRule="auto"/>
              <w:jc w:val="center"/>
              <w:rPr>
                <w:sz w:val="28"/>
              </w:rPr>
            </w:pPr>
            <w:r w:rsidRPr="00A3376C">
              <w:rPr>
                <w:sz w:val="28"/>
              </w:rPr>
              <w:t>Skrīveri 2- Rīgas 63.vsk. 2</w:t>
            </w:r>
          </w:p>
        </w:tc>
        <w:tc>
          <w:tcPr>
            <w:tcW w:w="4394" w:type="dxa"/>
          </w:tcPr>
          <w:p w:rsidR="00F47C76" w:rsidRPr="00A3376C" w:rsidRDefault="00F47C76" w:rsidP="00A3376C">
            <w:pPr>
              <w:spacing w:after="0" w:line="240" w:lineRule="auto"/>
              <w:jc w:val="center"/>
              <w:rPr>
                <w:sz w:val="28"/>
              </w:rPr>
            </w:pPr>
            <w:r w:rsidRPr="00A3376C">
              <w:rPr>
                <w:color w:val="FF0000"/>
                <w:sz w:val="28"/>
              </w:rPr>
              <w:t>(M) Vaiņodes vsk.- Ogresgala pmsk.</w:t>
            </w:r>
          </w:p>
        </w:tc>
      </w:tr>
      <w:tr w:rsidR="00F47C76" w:rsidRPr="00A3376C" w:rsidTr="00A3376C">
        <w:tc>
          <w:tcPr>
            <w:tcW w:w="1129" w:type="dxa"/>
          </w:tcPr>
          <w:p w:rsidR="00F47C76" w:rsidRPr="00A3376C" w:rsidRDefault="00F47C76" w:rsidP="00A3376C">
            <w:pPr>
              <w:spacing w:after="0" w:line="240" w:lineRule="auto"/>
              <w:jc w:val="center"/>
              <w:rPr>
                <w:sz w:val="28"/>
              </w:rPr>
            </w:pPr>
            <w:r w:rsidRPr="00A3376C">
              <w:rPr>
                <w:sz w:val="28"/>
              </w:rPr>
              <w:t>11:45</w:t>
            </w:r>
          </w:p>
        </w:tc>
        <w:tc>
          <w:tcPr>
            <w:tcW w:w="4536" w:type="dxa"/>
          </w:tcPr>
          <w:p w:rsidR="00F47C76" w:rsidRPr="00A3376C" w:rsidRDefault="00F47C76" w:rsidP="00A3376C">
            <w:pPr>
              <w:spacing w:after="0" w:line="240" w:lineRule="auto"/>
              <w:jc w:val="center"/>
              <w:rPr>
                <w:sz w:val="28"/>
              </w:rPr>
            </w:pPr>
            <w:r w:rsidRPr="00A3376C">
              <w:rPr>
                <w:sz w:val="28"/>
              </w:rPr>
              <w:t>Rīgas 63.vsk. 2-  Ogresgala pmsk.</w:t>
            </w:r>
          </w:p>
        </w:tc>
        <w:tc>
          <w:tcPr>
            <w:tcW w:w="4394" w:type="dxa"/>
          </w:tcPr>
          <w:p w:rsidR="00F47C76" w:rsidRPr="00A3376C" w:rsidRDefault="00F47C76" w:rsidP="00A3376C">
            <w:pPr>
              <w:spacing w:after="0" w:line="240" w:lineRule="auto"/>
              <w:jc w:val="center"/>
              <w:rPr>
                <w:sz w:val="28"/>
              </w:rPr>
            </w:pPr>
            <w:r w:rsidRPr="00A3376C">
              <w:rPr>
                <w:sz w:val="28"/>
              </w:rPr>
              <w:t>Skrīveri 1-  Vaiņode 2</w:t>
            </w:r>
          </w:p>
        </w:tc>
      </w:tr>
      <w:tr w:rsidR="00F47C76" w:rsidRPr="00A3376C" w:rsidTr="00A3376C">
        <w:tc>
          <w:tcPr>
            <w:tcW w:w="1129" w:type="dxa"/>
          </w:tcPr>
          <w:p w:rsidR="00F47C76" w:rsidRPr="00A3376C" w:rsidRDefault="00F47C76" w:rsidP="00A3376C">
            <w:pPr>
              <w:spacing w:after="0" w:line="240" w:lineRule="auto"/>
              <w:jc w:val="center"/>
              <w:rPr>
                <w:sz w:val="28"/>
              </w:rPr>
            </w:pPr>
            <w:r w:rsidRPr="00A3376C">
              <w:rPr>
                <w:sz w:val="28"/>
              </w:rPr>
              <w:t>12:00</w:t>
            </w:r>
          </w:p>
        </w:tc>
        <w:tc>
          <w:tcPr>
            <w:tcW w:w="4536" w:type="dxa"/>
          </w:tcPr>
          <w:p w:rsidR="00F47C76" w:rsidRPr="00A3376C" w:rsidRDefault="00F47C76" w:rsidP="00A3376C">
            <w:pPr>
              <w:spacing w:after="0" w:line="240" w:lineRule="auto"/>
              <w:jc w:val="center"/>
              <w:rPr>
                <w:sz w:val="28"/>
              </w:rPr>
            </w:pPr>
            <w:r w:rsidRPr="00A3376C">
              <w:rPr>
                <w:sz w:val="28"/>
              </w:rPr>
              <w:t>Vaiņode 1-  Skrīveri 2</w:t>
            </w:r>
          </w:p>
        </w:tc>
        <w:tc>
          <w:tcPr>
            <w:tcW w:w="4394" w:type="dxa"/>
          </w:tcPr>
          <w:p w:rsidR="00F47C76" w:rsidRPr="00A3376C" w:rsidRDefault="00F47C76" w:rsidP="00A3376C">
            <w:pPr>
              <w:spacing w:after="0" w:line="240" w:lineRule="auto"/>
              <w:jc w:val="center"/>
              <w:rPr>
                <w:sz w:val="28"/>
              </w:rPr>
            </w:pPr>
            <w:r w:rsidRPr="00A3376C">
              <w:rPr>
                <w:sz w:val="28"/>
              </w:rPr>
              <w:t>Liepājas 8.vsk.-  Rīgas 63.vsk 1</w:t>
            </w:r>
          </w:p>
        </w:tc>
      </w:tr>
      <w:tr w:rsidR="00F47C76" w:rsidRPr="00A3376C" w:rsidTr="00A3376C">
        <w:tc>
          <w:tcPr>
            <w:tcW w:w="1129" w:type="dxa"/>
          </w:tcPr>
          <w:p w:rsidR="00F47C76" w:rsidRPr="00A3376C" w:rsidRDefault="00F47C76" w:rsidP="00A3376C">
            <w:pPr>
              <w:spacing w:after="0" w:line="240" w:lineRule="auto"/>
              <w:jc w:val="center"/>
              <w:rPr>
                <w:sz w:val="28"/>
              </w:rPr>
            </w:pPr>
            <w:r w:rsidRPr="00A3376C">
              <w:rPr>
                <w:sz w:val="28"/>
              </w:rPr>
              <w:t>12:15</w:t>
            </w:r>
          </w:p>
        </w:tc>
        <w:tc>
          <w:tcPr>
            <w:tcW w:w="4536" w:type="dxa"/>
          </w:tcPr>
          <w:p w:rsidR="00F47C76" w:rsidRPr="00A3376C" w:rsidRDefault="00F47C76" w:rsidP="00A3376C">
            <w:pPr>
              <w:spacing w:after="0" w:line="240" w:lineRule="auto"/>
              <w:jc w:val="center"/>
              <w:rPr>
                <w:sz w:val="28"/>
              </w:rPr>
            </w:pPr>
            <w:r w:rsidRPr="00A3376C">
              <w:rPr>
                <w:sz w:val="28"/>
              </w:rPr>
              <w:t>A1- B2</w:t>
            </w:r>
          </w:p>
        </w:tc>
        <w:tc>
          <w:tcPr>
            <w:tcW w:w="4394" w:type="dxa"/>
          </w:tcPr>
          <w:p w:rsidR="00F47C76" w:rsidRPr="00A3376C" w:rsidRDefault="00F47C76" w:rsidP="00A3376C">
            <w:pPr>
              <w:spacing w:after="0" w:line="240" w:lineRule="auto"/>
              <w:jc w:val="center"/>
              <w:rPr>
                <w:sz w:val="28"/>
              </w:rPr>
            </w:pPr>
            <w:r w:rsidRPr="00A3376C">
              <w:rPr>
                <w:sz w:val="28"/>
              </w:rPr>
              <w:t>B1- A2</w:t>
            </w:r>
          </w:p>
        </w:tc>
      </w:tr>
      <w:tr w:rsidR="00F47C76" w:rsidRPr="00A3376C" w:rsidTr="00A3376C">
        <w:tc>
          <w:tcPr>
            <w:tcW w:w="1129" w:type="dxa"/>
          </w:tcPr>
          <w:p w:rsidR="00F47C76" w:rsidRPr="00A3376C" w:rsidRDefault="00F47C76" w:rsidP="00A3376C">
            <w:pPr>
              <w:spacing w:after="0" w:line="240" w:lineRule="auto"/>
              <w:jc w:val="center"/>
              <w:rPr>
                <w:sz w:val="28"/>
              </w:rPr>
            </w:pPr>
            <w:r w:rsidRPr="00A3376C">
              <w:rPr>
                <w:sz w:val="28"/>
              </w:rPr>
              <w:t>12:30</w:t>
            </w:r>
          </w:p>
        </w:tc>
        <w:tc>
          <w:tcPr>
            <w:tcW w:w="4536" w:type="dxa"/>
          </w:tcPr>
          <w:p w:rsidR="00F47C76" w:rsidRPr="00A3376C" w:rsidRDefault="00F47C76" w:rsidP="00A3376C">
            <w:pPr>
              <w:spacing w:after="0" w:line="240" w:lineRule="auto"/>
              <w:jc w:val="center"/>
              <w:rPr>
                <w:sz w:val="28"/>
              </w:rPr>
            </w:pPr>
            <w:r w:rsidRPr="00A3376C">
              <w:rPr>
                <w:sz w:val="28"/>
              </w:rPr>
              <w:t>B3- A4</w:t>
            </w:r>
          </w:p>
        </w:tc>
        <w:tc>
          <w:tcPr>
            <w:tcW w:w="4394" w:type="dxa"/>
          </w:tcPr>
          <w:p w:rsidR="00F47C76" w:rsidRPr="00A3376C" w:rsidRDefault="00F47C76" w:rsidP="00A3376C">
            <w:pPr>
              <w:spacing w:after="0" w:line="240" w:lineRule="auto"/>
              <w:jc w:val="center"/>
              <w:rPr>
                <w:sz w:val="28"/>
              </w:rPr>
            </w:pPr>
            <w:r w:rsidRPr="00A3376C">
              <w:rPr>
                <w:sz w:val="28"/>
              </w:rPr>
              <w:t>B4- A3</w:t>
            </w:r>
          </w:p>
        </w:tc>
      </w:tr>
      <w:tr w:rsidR="00F47C76" w:rsidRPr="00A3376C" w:rsidTr="00A3376C">
        <w:tc>
          <w:tcPr>
            <w:tcW w:w="1129" w:type="dxa"/>
          </w:tcPr>
          <w:p w:rsidR="00F47C76" w:rsidRPr="00A3376C" w:rsidRDefault="00F47C76" w:rsidP="00A3376C">
            <w:pPr>
              <w:spacing w:after="0" w:line="240" w:lineRule="auto"/>
              <w:jc w:val="center"/>
              <w:rPr>
                <w:sz w:val="28"/>
              </w:rPr>
            </w:pPr>
            <w:r w:rsidRPr="00A3376C">
              <w:rPr>
                <w:sz w:val="28"/>
              </w:rPr>
              <w:t>12:45</w:t>
            </w:r>
          </w:p>
        </w:tc>
        <w:tc>
          <w:tcPr>
            <w:tcW w:w="4536" w:type="dxa"/>
          </w:tcPr>
          <w:p w:rsidR="00F47C76" w:rsidRPr="00A3376C" w:rsidRDefault="00F47C76" w:rsidP="00A3376C">
            <w:pPr>
              <w:spacing w:after="0" w:line="240" w:lineRule="auto"/>
              <w:jc w:val="center"/>
              <w:rPr>
                <w:sz w:val="28"/>
              </w:rPr>
            </w:pPr>
            <w:r w:rsidRPr="00A3376C">
              <w:rPr>
                <w:sz w:val="28"/>
              </w:rPr>
              <w:t>B3 A4 zaud.- B4 A3 zaud. par 7.-8.v.</w:t>
            </w:r>
          </w:p>
        </w:tc>
        <w:tc>
          <w:tcPr>
            <w:tcW w:w="4394" w:type="dxa"/>
          </w:tcPr>
          <w:p w:rsidR="00F47C76" w:rsidRPr="00A3376C" w:rsidRDefault="00F47C76" w:rsidP="00A3376C">
            <w:pPr>
              <w:spacing w:after="0" w:line="240" w:lineRule="auto"/>
              <w:jc w:val="center"/>
              <w:rPr>
                <w:sz w:val="28"/>
              </w:rPr>
            </w:pPr>
            <w:r w:rsidRPr="00A3376C">
              <w:rPr>
                <w:sz w:val="28"/>
              </w:rPr>
              <w:t>B3 A4 uzv.- B4 A3 uzv. par 5.-6.v.</w:t>
            </w:r>
          </w:p>
        </w:tc>
      </w:tr>
      <w:tr w:rsidR="00F47C76" w:rsidRPr="00A3376C" w:rsidTr="00A3376C">
        <w:tc>
          <w:tcPr>
            <w:tcW w:w="1129" w:type="dxa"/>
          </w:tcPr>
          <w:p w:rsidR="00F47C76" w:rsidRPr="00A3376C" w:rsidRDefault="00F47C76" w:rsidP="00A3376C">
            <w:pPr>
              <w:spacing w:after="0" w:line="240" w:lineRule="auto"/>
              <w:jc w:val="center"/>
              <w:rPr>
                <w:sz w:val="28"/>
              </w:rPr>
            </w:pPr>
            <w:r w:rsidRPr="00A3376C">
              <w:rPr>
                <w:sz w:val="28"/>
              </w:rPr>
              <w:t>13:00</w:t>
            </w:r>
          </w:p>
        </w:tc>
        <w:tc>
          <w:tcPr>
            <w:tcW w:w="4536" w:type="dxa"/>
          </w:tcPr>
          <w:p w:rsidR="00F47C76" w:rsidRPr="00A3376C" w:rsidRDefault="00F47C76" w:rsidP="00A3376C">
            <w:pPr>
              <w:spacing w:after="0" w:line="240" w:lineRule="auto"/>
              <w:jc w:val="center"/>
              <w:rPr>
                <w:sz w:val="28"/>
              </w:rPr>
            </w:pPr>
            <w:r w:rsidRPr="00A3376C">
              <w:rPr>
                <w:sz w:val="28"/>
              </w:rPr>
              <w:t>A1 B2 zaud.- B1 A2 zaud. par 3.- 4.v.</w:t>
            </w:r>
          </w:p>
        </w:tc>
        <w:tc>
          <w:tcPr>
            <w:tcW w:w="4394" w:type="dxa"/>
          </w:tcPr>
          <w:p w:rsidR="00F47C76" w:rsidRPr="00A3376C" w:rsidRDefault="00F47C76" w:rsidP="00A3376C">
            <w:pPr>
              <w:spacing w:after="0" w:line="240" w:lineRule="auto"/>
              <w:jc w:val="center"/>
              <w:rPr>
                <w:sz w:val="28"/>
              </w:rPr>
            </w:pPr>
            <w:r w:rsidRPr="00A3376C">
              <w:rPr>
                <w:sz w:val="28"/>
              </w:rPr>
              <w:t>A1 B2 uzv.- B1 A2 uzv. par 1.- 2.v.</w:t>
            </w:r>
          </w:p>
        </w:tc>
      </w:tr>
    </w:tbl>
    <w:p w:rsidR="00F47C76" w:rsidRDefault="00F47C76" w:rsidP="00E95A45">
      <w:pPr>
        <w:rPr>
          <w:sz w:val="28"/>
        </w:rPr>
      </w:pPr>
    </w:p>
    <w:p w:rsidR="00F47C76" w:rsidRPr="00E95A45" w:rsidRDefault="00F47C76" w:rsidP="00F25EBE">
      <w:pPr>
        <w:jc w:val="center"/>
        <w:rPr>
          <w:sz w:val="28"/>
        </w:rPr>
      </w:pPr>
    </w:p>
    <w:p w:rsidR="00F47C76" w:rsidRDefault="00F47C76" w:rsidP="00754635">
      <w:pPr>
        <w:spacing w:after="0"/>
        <w:rPr>
          <w:sz w:val="24"/>
          <w:szCs w:val="24"/>
        </w:rPr>
      </w:pPr>
    </w:p>
    <w:p w:rsidR="00F47C76" w:rsidRDefault="00F47C76" w:rsidP="00754635">
      <w:pPr>
        <w:spacing w:after="0"/>
        <w:rPr>
          <w:sz w:val="24"/>
          <w:szCs w:val="24"/>
        </w:rPr>
      </w:pPr>
    </w:p>
    <w:p w:rsidR="00F47C76" w:rsidRPr="00754635" w:rsidRDefault="00F47C76" w:rsidP="00754635">
      <w:pPr>
        <w:spacing w:after="0"/>
        <w:rPr>
          <w:sz w:val="24"/>
          <w:szCs w:val="24"/>
        </w:rPr>
      </w:pPr>
      <w:bookmarkStart w:id="0" w:name="_GoBack"/>
      <w:bookmarkEnd w:id="0"/>
      <w:r w:rsidRPr="00754635">
        <w:rPr>
          <w:sz w:val="24"/>
          <w:szCs w:val="24"/>
        </w:rPr>
        <w:t>Sacensību galvenais tiesnesis</w:t>
      </w:r>
    </w:p>
    <w:p w:rsidR="00F47C76" w:rsidRDefault="00F47C76" w:rsidP="00754635">
      <w:pPr>
        <w:spacing w:after="0"/>
        <w:rPr>
          <w:sz w:val="24"/>
          <w:szCs w:val="24"/>
        </w:rPr>
      </w:pPr>
      <w:r w:rsidRPr="00754635">
        <w:rPr>
          <w:sz w:val="24"/>
          <w:szCs w:val="24"/>
        </w:rPr>
        <w:t>Zigmunds Mickus</w:t>
      </w:r>
    </w:p>
    <w:p w:rsidR="00F47C76" w:rsidRPr="00754635" w:rsidRDefault="00F47C76" w:rsidP="00754635">
      <w:pPr>
        <w:spacing w:after="0"/>
        <w:rPr>
          <w:sz w:val="24"/>
          <w:szCs w:val="24"/>
        </w:rPr>
      </w:pPr>
      <w:r>
        <w:rPr>
          <w:sz w:val="24"/>
          <w:szCs w:val="24"/>
        </w:rPr>
        <w:t>t. 29188434</w:t>
      </w:r>
    </w:p>
    <w:sectPr w:rsidR="00F47C76" w:rsidRPr="00754635" w:rsidSect="00754635">
      <w:pgSz w:w="11906" w:h="16838"/>
      <w:pgMar w:top="568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0ED2"/>
    <w:rsid w:val="0017293D"/>
    <w:rsid w:val="002556E9"/>
    <w:rsid w:val="00593409"/>
    <w:rsid w:val="00754635"/>
    <w:rsid w:val="0099356C"/>
    <w:rsid w:val="009D3A57"/>
    <w:rsid w:val="00A3376C"/>
    <w:rsid w:val="00B30A8B"/>
    <w:rsid w:val="00B8533F"/>
    <w:rsid w:val="00D4431C"/>
    <w:rsid w:val="00D80ED2"/>
    <w:rsid w:val="00E95A45"/>
    <w:rsid w:val="00F25EBE"/>
    <w:rsid w:val="00F47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A8B"/>
    <w:pPr>
      <w:spacing w:after="160" w:line="259" w:lineRule="auto"/>
    </w:pPr>
    <w:rPr>
      <w:lang w:val="lv-LV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95A4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170</Words>
  <Characters>971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Spēļu kalendārs </dc:title>
  <dc:subject/>
  <dc:creator>Zigmunds Mickus</dc:creator>
  <cp:keywords/>
  <dc:description/>
  <cp:lastModifiedBy>user</cp:lastModifiedBy>
  <cp:revision>2</cp:revision>
  <dcterms:created xsi:type="dcterms:W3CDTF">2016-04-12T09:49:00Z</dcterms:created>
  <dcterms:modified xsi:type="dcterms:W3CDTF">2016-04-12T09:49:00Z</dcterms:modified>
</cp:coreProperties>
</file>